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A3" w:rsidRDefault="00576CA3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</w:p>
    <w:p w:rsidR="00576CA3" w:rsidRDefault="00576C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湖南化工职业技术学院</w:t>
      </w:r>
      <w:r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  <w:t>2018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年公开招聘岗位、计划及要求一览表</w:t>
      </w:r>
    </w:p>
    <w:tbl>
      <w:tblPr>
        <w:tblW w:w="8820" w:type="dxa"/>
        <w:tblInd w:w="93" w:type="dxa"/>
        <w:tblLayout w:type="fixed"/>
        <w:tblLook w:val="00A0"/>
      </w:tblPr>
      <w:tblGrid>
        <w:gridCol w:w="475"/>
        <w:gridCol w:w="1710"/>
        <w:gridCol w:w="896"/>
        <w:gridCol w:w="539"/>
        <w:gridCol w:w="896"/>
        <w:gridCol w:w="1611"/>
        <w:gridCol w:w="1435"/>
        <w:gridCol w:w="1258"/>
      </w:tblGrid>
      <w:tr w:rsidR="00576CA3">
        <w:trPr>
          <w:trHeight w:val="44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用人部门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计划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学历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学位要求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其他条件</w:t>
            </w:r>
          </w:p>
        </w:tc>
      </w:tr>
      <w:tr w:rsidR="00576CA3">
        <w:trPr>
          <w:trHeight w:val="518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宋体" w:eastAsia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76CA3">
        <w:trPr>
          <w:trHeight w:val="1692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化学工程学院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化学工程、</w:t>
            </w:r>
          </w:p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化学工程与技术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576CA3">
        <w:trPr>
          <w:trHeight w:val="1271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化学工程学院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环境科学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制药与生物工程学院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分析化学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制药与生物工程学院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中药学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制药与生物工程学院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药学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自动化与信息工程学院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控制工程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85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自动化与信息工程学院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软件工程、</w:t>
            </w:r>
          </w:p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计算机科学技术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工业设计工程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692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09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材料工程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、材料科学与工程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机械电子工程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商学院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工商管理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76CA3">
        <w:trPr>
          <w:trHeight w:val="1692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商学院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项目管理、管理科学与工程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商学院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外国语言学及应用语言学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76CA3">
        <w:trPr>
          <w:trHeight w:val="1271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商学院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设计学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76CA3">
        <w:trPr>
          <w:trHeight w:val="65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思政部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思想政治教育、伦理学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要求为中共党员</w:t>
            </w:r>
          </w:p>
        </w:tc>
      </w:tr>
      <w:tr w:rsidR="00576CA3">
        <w:trPr>
          <w:trHeight w:val="1271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基础课部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教师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岁以下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全日制硕士研究生及以上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统计学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576CA3">
        <w:trPr>
          <w:trHeight w:val="470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CA3" w:rsidRDefault="00576CA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合计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人</w:t>
            </w:r>
          </w:p>
        </w:tc>
      </w:tr>
    </w:tbl>
    <w:p w:rsidR="00576CA3" w:rsidRDefault="00576CA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>
        <w:rPr>
          <w:rFonts w:ascii="仿宋" w:eastAsia="仿宋" w:hAnsi="仿宋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岁以下指</w:t>
      </w:r>
      <w:r>
        <w:rPr>
          <w:rFonts w:ascii="仿宋" w:eastAsia="仿宋" w:hAnsi="仿宋"/>
          <w:sz w:val="32"/>
          <w:szCs w:val="32"/>
        </w:rPr>
        <w:t>1983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日以后出生。</w:t>
      </w:r>
    </w:p>
    <w:p w:rsidR="00576CA3" w:rsidRDefault="00576CA3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576CA3" w:rsidRDefault="00576CA3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湖南省事业单位公开招聘人员报名表</w:t>
      </w:r>
    </w:p>
    <w:p w:rsidR="00576CA3" w:rsidRDefault="00576CA3">
      <w:pPr>
        <w:spacing w:line="280" w:lineRule="exact"/>
        <w:jc w:val="center"/>
      </w:pP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576CA3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576CA3" w:rsidRDefault="00576CA3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576CA3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576CA3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Times New Roman" w:hAnsi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160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576CA3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 w:rsidP="00576CA3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76CA3" w:rsidRDefault="00576CA3" w:rsidP="00576CA3">
            <w:pPr>
              <w:autoSpaceDE w:val="0"/>
              <w:autoSpaceDN w:val="0"/>
              <w:adjustRightInd w:val="0"/>
              <w:spacing w:line="280" w:lineRule="exact"/>
              <w:ind w:firstLineChars="200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576CA3" w:rsidRDefault="00576CA3" w:rsidP="00576CA3">
            <w:pPr>
              <w:autoSpaceDE w:val="0"/>
              <w:autoSpaceDN w:val="0"/>
              <w:adjustRightInd w:val="0"/>
              <w:spacing w:line="280" w:lineRule="exact"/>
              <w:ind w:firstLineChars="196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76CA3" w:rsidRDefault="00576CA3" w:rsidP="00576CA3">
            <w:pPr>
              <w:autoSpaceDE w:val="0"/>
              <w:autoSpaceDN w:val="0"/>
              <w:adjustRightInd w:val="0"/>
              <w:spacing w:line="280" w:lineRule="exact"/>
              <w:ind w:firstLineChars="633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 w:rsidP="00576CA3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576CA3" w:rsidRDefault="00576CA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76CA3" w:rsidRDefault="00576CA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76CA3" w:rsidRDefault="00576CA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576CA3" w:rsidRDefault="00576CA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76CA3" w:rsidRDefault="00576CA3" w:rsidP="00576CA3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576CA3">
        <w:trPr>
          <w:cantSplit/>
          <w:trHeight w:val="100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3" w:rsidRDefault="00576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576CA3" w:rsidRDefault="00576CA3" w:rsidP="00576CA3">
      <w:pPr>
        <w:pStyle w:val="BodyTextIndent"/>
        <w:ind w:leftChars="0" w:left="31680" w:hangingChars="384" w:firstLine="3168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、报名序号由招聘单位填写。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t>4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3</w:t>
      </w:r>
      <w:r>
        <w:rPr>
          <w:rFonts w:hint="eastAsia"/>
        </w:rPr>
        <w:t>张，照片背面请写上自己的名字。</w:t>
      </w:r>
      <w:r>
        <w:t>5</w:t>
      </w:r>
      <w:r>
        <w:rPr>
          <w:rFonts w:hint="eastAsia"/>
        </w:rPr>
        <w:t>、如有其他学术成果或课题及需要说明的情况可另附。</w:t>
      </w:r>
    </w:p>
    <w:sectPr w:rsidR="00576CA3" w:rsidSect="002639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A3" w:rsidRDefault="00576CA3" w:rsidP="0026394F">
      <w:r>
        <w:separator/>
      </w:r>
    </w:p>
  </w:endnote>
  <w:endnote w:type="continuationSeparator" w:id="0">
    <w:p w:rsidR="00576CA3" w:rsidRDefault="00576CA3" w:rsidP="00263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A3" w:rsidRDefault="00576CA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76CA3" w:rsidRDefault="00576CA3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A3" w:rsidRDefault="00576CA3" w:rsidP="0026394F">
      <w:r>
        <w:separator/>
      </w:r>
    </w:p>
  </w:footnote>
  <w:footnote w:type="continuationSeparator" w:id="0">
    <w:p w:rsidR="00576CA3" w:rsidRDefault="00576CA3" w:rsidP="00263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94F"/>
    <w:rsid w:val="0026394F"/>
    <w:rsid w:val="003B1CAC"/>
    <w:rsid w:val="00576CA3"/>
    <w:rsid w:val="008839EA"/>
    <w:rsid w:val="008874C9"/>
    <w:rsid w:val="2003755F"/>
    <w:rsid w:val="299427A4"/>
    <w:rsid w:val="4FFD40FA"/>
    <w:rsid w:val="5B19370A"/>
    <w:rsid w:val="7762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4F"/>
    <w:pPr>
      <w:widowControl w:val="0"/>
      <w:jc w:val="both"/>
    </w:pPr>
    <w:rPr>
      <w:rFonts w:ascii="等线" w:eastAsia="等线" w:hAnsi="等线" w:cs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6394F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1E2"/>
    <w:rPr>
      <w:rFonts w:ascii="等线" w:eastAsia="等线" w:hAnsi="等线" w:cs="宋体"/>
    </w:rPr>
  </w:style>
  <w:style w:type="paragraph" w:styleId="Date">
    <w:name w:val="Date"/>
    <w:basedOn w:val="Normal"/>
    <w:next w:val="Normal"/>
    <w:link w:val="DateChar"/>
    <w:uiPriority w:val="99"/>
    <w:rsid w:val="0026394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263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3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394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63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394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6394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202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XX（单位全称）XX年公开招聘公告</dc:title>
  <dc:subject/>
  <dc:creator>杨予璐</dc:creator>
  <cp:keywords/>
  <dc:description/>
  <cp:lastModifiedBy>唐精英</cp:lastModifiedBy>
  <cp:revision>2</cp:revision>
  <cp:lastPrinted>2018-06-08T01:03:00Z</cp:lastPrinted>
  <dcterms:created xsi:type="dcterms:W3CDTF">2018-06-08T01:59:00Z</dcterms:created>
  <dcterms:modified xsi:type="dcterms:W3CDTF">2018-06-08T01:59:00Z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