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梁平区</w:t>
      </w:r>
      <w:r>
        <w:rPr>
          <w:rFonts w:ascii="Times New Roman" w:hAnsi="Times New Roman" w:eastAsia="方正小标宋_GBK"/>
          <w:sz w:val="36"/>
          <w:szCs w:val="36"/>
        </w:rPr>
        <w:t>2018</w:t>
      </w:r>
      <w:r>
        <w:rPr>
          <w:rFonts w:hint="eastAsia" w:ascii="Times New Roman" w:hAnsi="Times New Roman" w:eastAsia="方正小标宋_GBK"/>
          <w:sz w:val="36"/>
          <w:szCs w:val="36"/>
        </w:rPr>
        <w:t>年定向考核招聘教育事业单位工作人员岗位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一览表</w:t>
      </w:r>
    </w:p>
    <w:tbl>
      <w:tblPr>
        <w:tblStyle w:val="10"/>
        <w:tblW w:w="92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82"/>
        <w:gridCol w:w="681"/>
        <w:gridCol w:w="682"/>
        <w:gridCol w:w="811"/>
        <w:gridCol w:w="675"/>
        <w:gridCol w:w="1110"/>
        <w:gridCol w:w="600"/>
        <w:gridCol w:w="1035"/>
        <w:gridCol w:w="1380"/>
        <w:gridCol w:w="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岗位类别及等级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（学位）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梁平区教育委员会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小学全科</w:t>
            </w:r>
          </w:p>
        </w:tc>
        <w:tc>
          <w:tcPr>
            <w:tcW w:w="6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梁平区教委所属学校</w:t>
            </w:r>
          </w:p>
        </w:tc>
        <w:tc>
          <w:tcPr>
            <w:tcW w:w="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普通高校本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并取得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相应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日前取得相应教师资格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2018年毕业的定向培养农村小学全科师范生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级及以上</w:t>
            </w: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普通高校专科及以上学历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日前取得相应教师资格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2018年毕业的定向培养学前教育免费师范生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tabs>
          <w:tab w:val="left" w:pos="6450"/>
        </w:tabs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ab/>
      </w:r>
    </w:p>
    <w:p>
      <w:pPr>
        <w:tabs>
          <w:tab w:val="left" w:pos="6450"/>
        </w:tabs>
        <w:rPr>
          <w:rFonts w:ascii="Times New Roman" w:hAnsi="Times New Roman" w:eastAsia="方正黑体_GBK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440" w:bottom="1440" w:left="1287" w:header="851" w:footer="992" w:gutter="0"/>
          <w:pgNumType w:start="7"/>
          <w:cols w:space="720" w:num="1"/>
          <w:titlePg/>
          <w:docGrid w:linePitch="312" w:charSpace="0"/>
        </w:sectPr>
      </w:pPr>
      <w:r>
        <w:rPr>
          <w:rFonts w:ascii="Times New Roman" w:hAnsi="Times New Roman" w:eastAsia="方正黑体_GBK"/>
          <w:sz w:val="32"/>
          <w:szCs w:val="32"/>
        </w:rPr>
        <w:tab/>
      </w:r>
    </w:p>
    <w:p>
      <w:pPr>
        <w:jc w:val="left"/>
        <w:rPr>
          <w:rFonts w:ascii="Times New Roman" w:hAnsi="Times New Roman" w:eastAsia="方正黑体_GBK"/>
          <w:sz w:val="33"/>
          <w:szCs w:val="33"/>
        </w:rPr>
      </w:pPr>
      <w:r>
        <w:rPr>
          <w:rFonts w:hint="eastAsia" w:ascii="Times New Roman" w:hAnsi="Times New Roman" w:eastAsia="方正黑体_GBK"/>
          <w:sz w:val="33"/>
          <w:szCs w:val="33"/>
        </w:rPr>
        <w:t>附件</w:t>
      </w:r>
      <w:r>
        <w:rPr>
          <w:rFonts w:ascii="Times New Roman" w:hAnsi="Times New Roman" w:eastAsia="方正黑体_GBK"/>
          <w:sz w:val="33"/>
          <w:szCs w:val="33"/>
        </w:rPr>
        <w:t>2</w:t>
      </w:r>
    </w:p>
    <w:p>
      <w:pPr>
        <w:spacing w:line="4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重庆市梁平区</w:t>
      </w:r>
      <w:r>
        <w:rPr>
          <w:rFonts w:ascii="Times New Roman" w:hAnsi="Times New Roman" w:eastAsia="黑体"/>
          <w:sz w:val="32"/>
          <w:szCs w:val="32"/>
        </w:rPr>
        <w:t>2018</w:t>
      </w:r>
      <w:r>
        <w:rPr>
          <w:rFonts w:hint="eastAsia" w:ascii="Times New Roman" w:hAnsi="Times New Roman" w:eastAsia="黑体"/>
          <w:sz w:val="32"/>
          <w:szCs w:val="32"/>
        </w:rPr>
        <w:t>年定向考核招聘教育事业单位工作人员</w:t>
      </w:r>
    </w:p>
    <w:p>
      <w:pPr>
        <w:spacing w:line="4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报名登记表</w:t>
      </w:r>
    </w:p>
    <w:tbl>
      <w:tblPr>
        <w:tblStyle w:val="10"/>
        <w:tblW w:w="91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28"/>
        <w:gridCol w:w="90"/>
        <w:gridCol w:w="111"/>
        <w:gridCol w:w="611"/>
        <w:gridCol w:w="253"/>
        <w:gridCol w:w="489"/>
        <w:gridCol w:w="384"/>
        <w:gridCol w:w="6"/>
        <w:gridCol w:w="353"/>
        <w:gridCol w:w="129"/>
        <w:gridCol w:w="753"/>
        <w:gridCol w:w="319"/>
        <w:gridCol w:w="443"/>
        <w:gridCol w:w="1006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29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全日制学历毕业学校</w:t>
            </w:r>
          </w:p>
        </w:tc>
        <w:tc>
          <w:tcPr>
            <w:tcW w:w="18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全日制学历毕业专业</w:t>
            </w: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全日制学历毕业时间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最高学历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学位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1" w:type="dxa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10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主要简历（从初中填起）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何年何月至何年何月</w:t>
            </w: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在何单位学习（工作）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9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教师资格类别及学科</w:t>
            </w:r>
          </w:p>
        </w:tc>
        <w:tc>
          <w:tcPr>
            <w:tcW w:w="2093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2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教师资格证书号码</w:t>
            </w:r>
          </w:p>
        </w:tc>
        <w:tc>
          <w:tcPr>
            <w:tcW w:w="1644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06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颁证单位</w:t>
            </w:r>
          </w:p>
        </w:tc>
        <w:tc>
          <w:tcPr>
            <w:tcW w:w="1635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22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38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0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91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注</w:t>
            </w:r>
          </w:p>
        </w:tc>
        <w:tc>
          <w:tcPr>
            <w:tcW w:w="7610" w:type="dxa"/>
            <w:gridSpan w:val="15"/>
          </w:tcPr>
          <w:p>
            <w:pPr>
              <w:spacing w:line="400" w:lineRule="exact"/>
              <w:ind w:firstLine="3168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本人承诺：以上信息真实、有效，若有虚假后果自负。自愿在梁平区教育系统服务六年以上。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本人签字：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学生请准确填写学位类别及层次。如：教育学学士；理学学士等。签字须手签不能打印。</w:t>
      </w:r>
    </w:p>
    <w:sectPr>
      <w:pgSz w:w="11906" w:h="16838"/>
      <w:pgMar w:top="1440" w:right="1440" w:bottom="1440" w:left="12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t xml:space="preserve">    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920"/>
    <w:rsid w:val="00015D20"/>
    <w:rsid w:val="00042BC7"/>
    <w:rsid w:val="00074B3E"/>
    <w:rsid w:val="00076771"/>
    <w:rsid w:val="00096E14"/>
    <w:rsid w:val="000A4729"/>
    <w:rsid w:val="000B1988"/>
    <w:rsid w:val="000C0497"/>
    <w:rsid w:val="000D13F3"/>
    <w:rsid w:val="000F20A5"/>
    <w:rsid w:val="000F559B"/>
    <w:rsid w:val="00133E22"/>
    <w:rsid w:val="00136C43"/>
    <w:rsid w:val="001375A1"/>
    <w:rsid w:val="00154E7A"/>
    <w:rsid w:val="0016705F"/>
    <w:rsid w:val="001767F2"/>
    <w:rsid w:val="00183A70"/>
    <w:rsid w:val="00183D9A"/>
    <w:rsid w:val="001A177B"/>
    <w:rsid w:val="001B1818"/>
    <w:rsid w:val="001C442C"/>
    <w:rsid w:val="001F2856"/>
    <w:rsid w:val="00232934"/>
    <w:rsid w:val="00255FEC"/>
    <w:rsid w:val="002642A8"/>
    <w:rsid w:val="00275C9A"/>
    <w:rsid w:val="002762DF"/>
    <w:rsid w:val="00282550"/>
    <w:rsid w:val="00295666"/>
    <w:rsid w:val="002B7A42"/>
    <w:rsid w:val="002C3CC6"/>
    <w:rsid w:val="002E1D66"/>
    <w:rsid w:val="00311E0C"/>
    <w:rsid w:val="00313E64"/>
    <w:rsid w:val="00317A50"/>
    <w:rsid w:val="003252DF"/>
    <w:rsid w:val="00331CB3"/>
    <w:rsid w:val="003366BA"/>
    <w:rsid w:val="003644FC"/>
    <w:rsid w:val="0039791F"/>
    <w:rsid w:val="003A6D34"/>
    <w:rsid w:val="003B776C"/>
    <w:rsid w:val="003C764C"/>
    <w:rsid w:val="003F0A1F"/>
    <w:rsid w:val="003F2C40"/>
    <w:rsid w:val="004150AC"/>
    <w:rsid w:val="00432E9F"/>
    <w:rsid w:val="00463CC6"/>
    <w:rsid w:val="00466683"/>
    <w:rsid w:val="004768F1"/>
    <w:rsid w:val="004A3A06"/>
    <w:rsid w:val="004F5B85"/>
    <w:rsid w:val="004F7473"/>
    <w:rsid w:val="00523DF4"/>
    <w:rsid w:val="00524224"/>
    <w:rsid w:val="00525547"/>
    <w:rsid w:val="0052602D"/>
    <w:rsid w:val="0054005C"/>
    <w:rsid w:val="00553525"/>
    <w:rsid w:val="00575920"/>
    <w:rsid w:val="005856FD"/>
    <w:rsid w:val="005A4AAA"/>
    <w:rsid w:val="005D025E"/>
    <w:rsid w:val="005D0D79"/>
    <w:rsid w:val="005E1B64"/>
    <w:rsid w:val="005F08AA"/>
    <w:rsid w:val="006412BE"/>
    <w:rsid w:val="006707D5"/>
    <w:rsid w:val="00676EFF"/>
    <w:rsid w:val="0068469C"/>
    <w:rsid w:val="006914F3"/>
    <w:rsid w:val="006A1B8F"/>
    <w:rsid w:val="006B227E"/>
    <w:rsid w:val="006C554D"/>
    <w:rsid w:val="006E1277"/>
    <w:rsid w:val="006F6EDC"/>
    <w:rsid w:val="00706EC9"/>
    <w:rsid w:val="00726597"/>
    <w:rsid w:val="00733B36"/>
    <w:rsid w:val="00737451"/>
    <w:rsid w:val="00745470"/>
    <w:rsid w:val="00745D00"/>
    <w:rsid w:val="00751AD9"/>
    <w:rsid w:val="00755887"/>
    <w:rsid w:val="00760CC0"/>
    <w:rsid w:val="007A5D9A"/>
    <w:rsid w:val="007D1927"/>
    <w:rsid w:val="007D32ED"/>
    <w:rsid w:val="00801FAE"/>
    <w:rsid w:val="00827A7F"/>
    <w:rsid w:val="00830EDD"/>
    <w:rsid w:val="008352DC"/>
    <w:rsid w:val="008364FA"/>
    <w:rsid w:val="00846E0A"/>
    <w:rsid w:val="00851629"/>
    <w:rsid w:val="0085759A"/>
    <w:rsid w:val="008922F3"/>
    <w:rsid w:val="008949EB"/>
    <w:rsid w:val="008A19E8"/>
    <w:rsid w:val="008B132C"/>
    <w:rsid w:val="008B17BD"/>
    <w:rsid w:val="008B508E"/>
    <w:rsid w:val="008C58AD"/>
    <w:rsid w:val="008D299B"/>
    <w:rsid w:val="00902A8C"/>
    <w:rsid w:val="00902D52"/>
    <w:rsid w:val="00910D8D"/>
    <w:rsid w:val="009130D4"/>
    <w:rsid w:val="00915997"/>
    <w:rsid w:val="00957FCC"/>
    <w:rsid w:val="00960AF4"/>
    <w:rsid w:val="0096626A"/>
    <w:rsid w:val="00966906"/>
    <w:rsid w:val="00967F7E"/>
    <w:rsid w:val="00983856"/>
    <w:rsid w:val="00987196"/>
    <w:rsid w:val="009C1574"/>
    <w:rsid w:val="009D5B84"/>
    <w:rsid w:val="009F0477"/>
    <w:rsid w:val="009F5D0C"/>
    <w:rsid w:val="00A11292"/>
    <w:rsid w:val="00A214F9"/>
    <w:rsid w:val="00A267EE"/>
    <w:rsid w:val="00A37D09"/>
    <w:rsid w:val="00A449A3"/>
    <w:rsid w:val="00A53532"/>
    <w:rsid w:val="00A56E1F"/>
    <w:rsid w:val="00A600ED"/>
    <w:rsid w:val="00A65F73"/>
    <w:rsid w:val="00A80339"/>
    <w:rsid w:val="00A819AE"/>
    <w:rsid w:val="00AA10D8"/>
    <w:rsid w:val="00AA567C"/>
    <w:rsid w:val="00AB123C"/>
    <w:rsid w:val="00AC4EAA"/>
    <w:rsid w:val="00AC5270"/>
    <w:rsid w:val="00AC7356"/>
    <w:rsid w:val="00AD6DCF"/>
    <w:rsid w:val="00AD7E62"/>
    <w:rsid w:val="00B110C4"/>
    <w:rsid w:val="00B426E6"/>
    <w:rsid w:val="00B51DAC"/>
    <w:rsid w:val="00B62960"/>
    <w:rsid w:val="00BA63AB"/>
    <w:rsid w:val="00BB161D"/>
    <w:rsid w:val="00BB18DE"/>
    <w:rsid w:val="00BF610D"/>
    <w:rsid w:val="00C161C4"/>
    <w:rsid w:val="00C33605"/>
    <w:rsid w:val="00C42FB6"/>
    <w:rsid w:val="00C74987"/>
    <w:rsid w:val="00C84841"/>
    <w:rsid w:val="00CA272B"/>
    <w:rsid w:val="00CA2AAF"/>
    <w:rsid w:val="00CA706B"/>
    <w:rsid w:val="00CA7A72"/>
    <w:rsid w:val="00CB7F52"/>
    <w:rsid w:val="00CC0FD6"/>
    <w:rsid w:val="00CE7BD5"/>
    <w:rsid w:val="00CF0DB1"/>
    <w:rsid w:val="00CF79A5"/>
    <w:rsid w:val="00D03B1A"/>
    <w:rsid w:val="00D10C5D"/>
    <w:rsid w:val="00D1605B"/>
    <w:rsid w:val="00D17CA4"/>
    <w:rsid w:val="00D3362F"/>
    <w:rsid w:val="00D54E98"/>
    <w:rsid w:val="00D67B61"/>
    <w:rsid w:val="00DC5144"/>
    <w:rsid w:val="00DD2A1F"/>
    <w:rsid w:val="00E540DC"/>
    <w:rsid w:val="00E71C93"/>
    <w:rsid w:val="00E83BBD"/>
    <w:rsid w:val="00E948E2"/>
    <w:rsid w:val="00EB7061"/>
    <w:rsid w:val="00EC121F"/>
    <w:rsid w:val="00EC347F"/>
    <w:rsid w:val="00EC71B0"/>
    <w:rsid w:val="00EE4173"/>
    <w:rsid w:val="00EE6123"/>
    <w:rsid w:val="00F034F3"/>
    <w:rsid w:val="00F0387B"/>
    <w:rsid w:val="00F05F6F"/>
    <w:rsid w:val="00F34171"/>
    <w:rsid w:val="00F343B3"/>
    <w:rsid w:val="00F42456"/>
    <w:rsid w:val="00F50A58"/>
    <w:rsid w:val="00F6030C"/>
    <w:rsid w:val="00F63F3B"/>
    <w:rsid w:val="00F6699B"/>
    <w:rsid w:val="00F7021B"/>
    <w:rsid w:val="00F70360"/>
    <w:rsid w:val="00F7737F"/>
    <w:rsid w:val="00F85407"/>
    <w:rsid w:val="00F95B6E"/>
    <w:rsid w:val="00FE4960"/>
    <w:rsid w:val="00FF2ED1"/>
    <w:rsid w:val="251856D1"/>
    <w:rsid w:val="253B7AE5"/>
    <w:rsid w:val="257B261F"/>
    <w:rsid w:val="30A93E4E"/>
    <w:rsid w:val="3BD412DB"/>
    <w:rsid w:val="5DFE4F4B"/>
    <w:rsid w:val="6189011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6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4">
    <w:name w:val="apple-converted-space"/>
    <w:basedOn w:val="6"/>
    <w:uiPriority w:val="99"/>
    <w:rPr>
      <w:rFonts w:cs="Times New Roman"/>
    </w:rPr>
  </w:style>
  <w:style w:type="paragraph" w:customStyle="1" w:styleId="15">
    <w:name w:val="普通(网站)1"/>
    <w:basedOn w:val="1"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梁平教育委员会</Company>
  <Pages>2</Pages>
  <Words>125</Words>
  <Characters>717</Characters>
  <Lines>0</Lines>
  <Paragraphs>0</Paragraphs>
  <TotalTime>0</TotalTime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2017-07-07T08:31:00Z</dcterms:created>
  <dc:creator>Administrator</dc:creator>
  <cp:lastModifiedBy>Administrator</cp:lastModifiedBy>
  <cp:lastPrinted>2017-07-05T06:47:00Z</cp:lastPrinted>
  <dcterms:modified xsi:type="dcterms:W3CDTF">2018-06-15T05:20:09Z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