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00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</w:t>
      </w:r>
    </w:p>
    <w:p>
      <w:pPr>
        <w:spacing w:line="5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寻乌县2018年公开招聘县中等职业技术学校教师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bookmarkEnd w:id="0"/>
    <w:tbl>
      <w:tblPr>
        <w:tblStyle w:val="7"/>
        <w:tblpPr w:leftFromText="180" w:rightFromText="180" w:vertAnchor="text" w:horzAnchor="margin" w:tblpXSpec="center" w:tblpY="241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58"/>
        <w:gridCol w:w="574"/>
        <w:gridCol w:w="186"/>
        <w:gridCol w:w="863"/>
        <w:gridCol w:w="845"/>
        <w:gridCol w:w="956"/>
        <w:gridCol w:w="180"/>
        <w:gridCol w:w="935"/>
        <w:gridCol w:w="106"/>
        <w:gridCol w:w="1119"/>
        <w:gridCol w:w="170"/>
        <w:gridCol w:w="100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3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78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9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6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贴2寸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3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78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49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1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何时毕业于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何校何专业</w:t>
            </w:r>
          </w:p>
        </w:tc>
        <w:tc>
          <w:tcPr>
            <w:tcW w:w="5460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11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取得何种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资格证书</w:t>
            </w:r>
          </w:p>
        </w:tc>
        <w:tc>
          <w:tcPr>
            <w:tcW w:w="2850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取得何专业技术职称（等级）</w:t>
            </w:r>
          </w:p>
        </w:tc>
        <w:tc>
          <w:tcPr>
            <w:tcW w:w="223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118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报考岗位</w:t>
            </w:r>
          </w:p>
        </w:tc>
        <w:tc>
          <w:tcPr>
            <w:tcW w:w="2850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岗位代码</w:t>
            </w:r>
          </w:p>
        </w:tc>
        <w:tc>
          <w:tcPr>
            <w:tcW w:w="2232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118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3965" w:type="dxa"/>
            <w:gridSpan w:val="6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40" w:type="dxa"/>
            <w:gridSpan w:val="14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本人主要简历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304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起止时间</w:t>
            </w:r>
          </w:p>
        </w:tc>
        <w:tc>
          <w:tcPr>
            <w:tcW w:w="3885" w:type="dxa"/>
            <w:gridSpan w:val="6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单位及职务</w:t>
            </w:r>
          </w:p>
        </w:tc>
        <w:tc>
          <w:tcPr>
            <w:tcW w:w="3351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304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85" w:type="dxa"/>
            <w:gridSpan w:val="6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1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304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85" w:type="dxa"/>
            <w:gridSpan w:val="6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1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304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85" w:type="dxa"/>
            <w:gridSpan w:val="6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1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304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85" w:type="dxa"/>
            <w:gridSpan w:val="6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1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544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有何特长、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  长</w:t>
            </w:r>
          </w:p>
        </w:tc>
        <w:tc>
          <w:tcPr>
            <w:tcW w:w="7996" w:type="dxa"/>
            <w:gridSpan w:val="1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544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奖惩情况</w:t>
            </w:r>
          </w:p>
        </w:tc>
        <w:tc>
          <w:tcPr>
            <w:tcW w:w="7996" w:type="dxa"/>
            <w:gridSpan w:val="12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1544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承诺书</w:t>
            </w:r>
          </w:p>
        </w:tc>
        <w:tc>
          <w:tcPr>
            <w:tcW w:w="7996" w:type="dxa"/>
            <w:gridSpan w:val="12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1.真实、准确填报个人信息并提供证明、证件等相关材料；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2.遵守考试纪律、不舞弊或协助他人舞弊。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对违反以上承诺所造成的后果 ，本人自愿承担相应责任。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承诺人：（签字）                      年   月 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说明：考生自行下载填报打印此表，承诺人签字栏应手签并按右手食指指模，报名时交招考办。</w:t>
      </w:r>
    </w:p>
    <w:p/>
    <w:sectPr>
      <w:pgSz w:w="11906" w:h="16838"/>
      <w:pgMar w:top="1304" w:right="1191" w:bottom="1134" w:left="119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43A8D"/>
    <w:rsid w:val="0E443A8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Tahoma" w:hAnsi="Tahoma" w:eastAsia="仿宋_GB2312"/>
      <w:sz w:val="24"/>
      <w:szCs w:val="20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 Char3"/>
    <w:basedOn w:val="1"/>
    <w:link w:val="3"/>
    <w:uiPriority w:val="0"/>
    <w:pPr>
      <w:autoSpaceDE w:val="0"/>
      <w:autoSpaceDN w:val="0"/>
    </w:pPr>
    <w:rPr>
      <w:rFonts w:ascii="Tahoma" w:hAnsi="Tahoma" w:eastAsia="仿宋_GB2312"/>
      <w:sz w:val="24"/>
      <w:szCs w:val="20"/>
    </w:rPr>
  </w:style>
  <w:style w:type="character" w:styleId="5">
    <w:name w:val="page number"/>
    <w:basedOn w:val="3"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2018-06-21T03:51:00Z</dcterms:created>
  <dc:creator>只为you守候</dc:creator>
  <cp:lastModifiedBy>只为you守候</cp:lastModifiedBy>
  <dcterms:modified xsi:type="dcterms:W3CDTF">2018-06-21T03:54:23Z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