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广安中学2018引进人才计划表</w:t>
      </w:r>
      <w:bookmarkEnd w:id="0"/>
    </w:p>
    <w:tbl>
      <w:tblPr>
        <w:tblStyle w:val="8"/>
        <w:tblW w:w="9143" w:type="dxa"/>
        <w:jc w:val="center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学科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退休教师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在职名师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新进教师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 w:rightChars="0" w:firstLine="50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以上指标可根据报名情况进行调整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17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C6190"/>
    <w:rsid w:val="022078C8"/>
    <w:rsid w:val="06756BE6"/>
    <w:rsid w:val="07B017C8"/>
    <w:rsid w:val="07ED52F8"/>
    <w:rsid w:val="08172CE3"/>
    <w:rsid w:val="119110B3"/>
    <w:rsid w:val="11973AAB"/>
    <w:rsid w:val="11AD7D0E"/>
    <w:rsid w:val="13590448"/>
    <w:rsid w:val="145E3E86"/>
    <w:rsid w:val="14627C8E"/>
    <w:rsid w:val="15263CAD"/>
    <w:rsid w:val="190836E8"/>
    <w:rsid w:val="1A856E1B"/>
    <w:rsid w:val="1AF648EC"/>
    <w:rsid w:val="1DFA0BA7"/>
    <w:rsid w:val="1EB8107D"/>
    <w:rsid w:val="1F540649"/>
    <w:rsid w:val="21075B89"/>
    <w:rsid w:val="21E57C0A"/>
    <w:rsid w:val="22220097"/>
    <w:rsid w:val="24280180"/>
    <w:rsid w:val="27445F1B"/>
    <w:rsid w:val="28FF4AEC"/>
    <w:rsid w:val="29A34828"/>
    <w:rsid w:val="2A594166"/>
    <w:rsid w:val="2B0369E7"/>
    <w:rsid w:val="2D607842"/>
    <w:rsid w:val="2E0B41FB"/>
    <w:rsid w:val="2E9C4E0A"/>
    <w:rsid w:val="321E720A"/>
    <w:rsid w:val="335E77DF"/>
    <w:rsid w:val="3471548C"/>
    <w:rsid w:val="34AF2232"/>
    <w:rsid w:val="37A4190D"/>
    <w:rsid w:val="3C3C6470"/>
    <w:rsid w:val="3DC973D5"/>
    <w:rsid w:val="3F3F056F"/>
    <w:rsid w:val="40371F87"/>
    <w:rsid w:val="410424C3"/>
    <w:rsid w:val="4138371B"/>
    <w:rsid w:val="431444D1"/>
    <w:rsid w:val="44C91A1F"/>
    <w:rsid w:val="45C744AF"/>
    <w:rsid w:val="46210DAB"/>
    <w:rsid w:val="463D7B75"/>
    <w:rsid w:val="483555A8"/>
    <w:rsid w:val="4A7D15FE"/>
    <w:rsid w:val="4D265B03"/>
    <w:rsid w:val="50FB6D18"/>
    <w:rsid w:val="52CF3486"/>
    <w:rsid w:val="54B5181F"/>
    <w:rsid w:val="553E7BD8"/>
    <w:rsid w:val="556320F1"/>
    <w:rsid w:val="56D6524B"/>
    <w:rsid w:val="571C27D6"/>
    <w:rsid w:val="5820380F"/>
    <w:rsid w:val="58537C6F"/>
    <w:rsid w:val="585F4BB1"/>
    <w:rsid w:val="5AFE4F6F"/>
    <w:rsid w:val="5B4C6190"/>
    <w:rsid w:val="5E603779"/>
    <w:rsid w:val="61DD7181"/>
    <w:rsid w:val="626B022A"/>
    <w:rsid w:val="63316634"/>
    <w:rsid w:val="68AB7EA4"/>
    <w:rsid w:val="6A6E392D"/>
    <w:rsid w:val="6BC95B01"/>
    <w:rsid w:val="6D535020"/>
    <w:rsid w:val="6DCE0DDF"/>
    <w:rsid w:val="6DDE30A6"/>
    <w:rsid w:val="6EF06296"/>
    <w:rsid w:val="73206D2A"/>
    <w:rsid w:val="78543AD7"/>
    <w:rsid w:val="7BD031F8"/>
    <w:rsid w:val="7C124584"/>
    <w:rsid w:val="7D055A28"/>
    <w:rsid w:val="7D93289A"/>
    <w:rsid w:val="7E7B3928"/>
    <w:rsid w:val="7E9A383B"/>
    <w:rsid w:val="7F9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bg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2018-06-25T00:05:00Z</dcterms:created>
  <dc:creator>田哥</dc:creator>
  <cp:lastModifiedBy>Administrator</cp:lastModifiedBy>
  <cp:lastPrinted>2018-07-03T01:48:00Z</cp:lastPrinted>
  <dcterms:modified xsi:type="dcterms:W3CDTF">2018-07-04T11:12:33Z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