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eastAsia="zh-CN"/>
        </w:rPr>
        <w:t>临县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val="en-US" w:eastAsia="zh-CN"/>
        </w:rPr>
        <w:t>2018年招聘高中教师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服务基层项目人员审核表</w:t>
      </w:r>
    </w:p>
    <w:tbl>
      <w:tblPr>
        <w:tblStyle w:val="5"/>
        <w:tblW w:w="90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02"/>
        <w:gridCol w:w="1206"/>
        <w:gridCol w:w="76"/>
        <w:gridCol w:w="1126"/>
        <w:gridCol w:w="1203"/>
        <w:gridCol w:w="1207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6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准考证号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120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报考单位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报考职（岗）位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服务基层项    目</w:t>
            </w:r>
          </w:p>
        </w:tc>
        <w:tc>
          <w:tcPr>
            <w:tcW w:w="762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服务地</w:t>
            </w:r>
          </w:p>
        </w:tc>
        <w:tc>
          <w:tcPr>
            <w:tcW w:w="7621" w:type="dxa"/>
            <w:gridSpan w:val="7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服务时间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年</w:t>
            </w:r>
          </w:p>
        </w:tc>
        <w:tc>
          <w:tcPr>
            <w:tcW w:w="2329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服务起止年月</w:t>
            </w:r>
          </w:p>
        </w:tc>
        <w:tc>
          <w:tcPr>
            <w:tcW w:w="2808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7621" w:type="dxa"/>
            <w:gridSpan w:val="7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派出单位意   见</w:t>
            </w:r>
          </w:p>
        </w:tc>
        <w:tc>
          <w:tcPr>
            <w:tcW w:w="7621" w:type="dxa"/>
            <w:gridSpan w:val="7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  月     日      </w:t>
            </w:r>
          </w:p>
        </w:tc>
      </w:tr>
    </w:tbl>
    <w:p>
      <w:pPr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注：1.“服务地意见”一栏，需服务单位和县级主管部门分别盖章。</w:t>
      </w:r>
    </w:p>
    <w:p>
      <w:pPr>
        <w:ind w:firstLine="420" w:firstLineChars="200"/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2.派出单位意见一栏，大学生村干部由市县两级组织部门审核盖章，“特岗计划”项目人员由山西省教育厅盖章，</w:t>
      </w:r>
      <w:r>
        <w:rPr>
          <w:rFonts w:hint="eastAsia" w:ascii="仿宋_GB2312" w:hAnsi="仿宋" w:eastAsia="仿宋_GB2312"/>
          <w:szCs w:val="21"/>
          <w:lang w:eastAsia="zh-CN"/>
        </w:rPr>
        <w:t>山西省政府购买基层岗位人员、</w:t>
      </w:r>
      <w:r>
        <w:rPr>
          <w:rFonts w:hint="eastAsia" w:ascii="仿宋_GB2312" w:hAnsi="仿宋" w:eastAsia="仿宋_GB2312"/>
          <w:szCs w:val="21"/>
        </w:rPr>
        <w:t>2010年（含）以后尚未领取“三支一扶”服务证书的“三支一扶”人员由省人社厅盖章，“西部计划”、“晋西北计划”以及2010年以前参加“三支一扶”项目人员由山西团省委盖章。</w:t>
      </w:r>
    </w:p>
    <w:p>
      <w:pPr>
        <w:ind w:firstLine="420" w:firstLineChars="200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" w:eastAsia="仿宋_GB2312"/>
          <w:szCs w:val="21"/>
        </w:rPr>
        <w:t>3.参加“西部计划”、“晋西北计划”、“农村特岗教师计划”服务期满，已取得合格证书的，可不填服务地意见，携带合格证书直接由省有关部门审核盖章。其中参加“农村特岗教师计划”服务期满，现续聘在职的，须填写服务地同意报考意见或证明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62BD0"/>
    <w:rsid w:val="1BE62B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2018-07-27T10:11:00Z</dcterms:created>
  <dc:creator>laocu</dc:creator>
  <cp:lastModifiedBy>laocu</cp:lastModifiedBy>
  <dcterms:modified xsi:type="dcterms:W3CDTF">2018-07-27T10:12:50Z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