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75"/>
        <w:gridCol w:w="577"/>
        <w:gridCol w:w="576"/>
        <w:gridCol w:w="576"/>
        <w:gridCol w:w="575"/>
        <w:gridCol w:w="577"/>
        <w:gridCol w:w="575"/>
        <w:gridCol w:w="575"/>
        <w:gridCol w:w="578"/>
        <w:gridCol w:w="575"/>
        <w:gridCol w:w="576"/>
        <w:gridCol w:w="576"/>
        <w:gridCol w:w="575"/>
        <w:gridCol w:w="6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40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2018年招聘合同制教师科目和人数一览表(初中)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48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科目和招聘人数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思贤中学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北汉中学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梁召中学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麻家坞中学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长丰中学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辛中驿中学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吕公堡中学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议论堡中学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北辛庄中学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出岸中学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青塔中学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马村中学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于村中学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陵城中学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C4AC2"/>
    <w:rsid w:val="01FC4A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常规1"/>
    <w:basedOn w:val="3"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center"/>
    </w:tcPr>
  </w:style>
  <w:style w:type="table" w:customStyle="1" w:styleId="5">
    <w:name w:val="常规_Sheet21"/>
    <w:basedOn w:val="3"/>
    <w:uiPriority w:val="0"/>
    <w:pPr>
      <w:textAlignment w:val="bottom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2018-08-07T02:52:00Z</dcterms:created>
  <dc:creator>水无鱼</dc:creator>
  <cp:lastModifiedBy>水无鱼</cp:lastModifiedBy>
  <dcterms:modified xsi:type="dcterms:W3CDTF">2018-08-07T02:54:21Z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