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EC" w:rsidRDefault="007C16EC">
      <w:pPr>
        <w:jc w:val="center"/>
        <w:rPr>
          <w:rFonts w:ascii="方正小标宋简体" w:eastAsia="方正小标宋简体" w:hAnsi="方正小标宋简体" w:cs="方正小标宋简体"/>
          <w:color w:val="3E3E3E"/>
          <w:spacing w:val="-2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3E3E3E"/>
          <w:spacing w:val="-20"/>
          <w:sz w:val="44"/>
          <w:szCs w:val="44"/>
          <w:shd w:val="clear" w:color="auto" w:fill="FFFFFF"/>
        </w:rPr>
        <w:t>河池市外事侨务办公室公开招聘工作人员报名登记表</w:t>
      </w:r>
    </w:p>
    <w:tbl>
      <w:tblPr>
        <w:tblW w:w="10455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5"/>
        <w:gridCol w:w="497"/>
        <w:gridCol w:w="1357"/>
        <w:gridCol w:w="385"/>
        <w:gridCol w:w="761"/>
        <w:gridCol w:w="981"/>
        <w:gridCol w:w="399"/>
        <w:gridCol w:w="1343"/>
        <w:gridCol w:w="52"/>
        <w:gridCol w:w="1514"/>
        <w:gridCol w:w="176"/>
        <w:gridCol w:w="1745"/>
      </w:tblGrid>
      <w:tr w:rsidR="007C16EC" w:rsidRPr="00A81B0B" w:rsidTr="00A81B0B">
        <w:trPr>
          <w:trHeight w:val="1144"/>
        </w:trPr>
        <w:tc>
          <w:tcPr>
            <w:tcW w:w="1245" w:type="dxa"/>
            <w:vAlign w:val="center"/>
          </w:tcPr>
          <w:bookmarkEnd w:id="0"/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854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514" w:type="dxa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vMerge w:val="restart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24"/>
              </w:rPr>
              <w:t>（彩色电子版）</w:t>
            </w:r>
          </w:p>
        </w:tc>
      </w:tr>
      <w:tr w:rsidR="007C16EC" w:rsidRPr="00A81B0B" w:rsidTr="00A81B0B">
        <w:trPr>
          <w:trHeight w:val="1264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854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文化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程度</w:t>
            </w:r>
          </w:p>
        </w:tc>
        <w:tc>
          <w:tcPr>
            <w:tcW w:w="1514" w:type="dxa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vMerge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928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政治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面貌</w:t>
            </w:r>
          </w:p>
        </w:tc>
        <w:tc>
          <w:tcPr>
            <w:tcW w:w="1854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健康情况</w:t>
            </w:r>
          </w:p>
        </w:tc>
        <w:tc>
          <w:tcPr>
            <w:tcW w:w="1380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熟悉专业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有何专长</w:t>
            </w:r>
          </w:p>
        </w:tc>
        <w:tc>
          <w:tcPr>
            <w:tcW w:w="3435" w:type="dxa"/>
            <w:gridSpan w:val="3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1278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身份证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号码</w:t>
            </w:r>
          </w:p>
        </w:tc>
        <w:tc>
          <w:tcPr>
            <w:tcW w:w="5775" w:type="dxa"/>
            <w:gridSpan w:val="8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联系号码</w:t>
            </w:r>
          </w:p>
        </w:tc>
        <w:tc>
          <w:tcPr>
            <w:tcW w:w="1921" w:type="dxa"/>
            <w:gridSpan w:val="2"/>
            <w:vAlign w:val="center"/>
          </w:tcPr>
          <w:p w:rsidR="007C16EC" w:rsidRPr="00A81B0B" w:rsidRDefault="007C16EC" w:rsidP="00A81B0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1355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9210" w:type="dxa"/>
            <w:gridSpan w:val="11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1240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工作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9210" w:type="dxa"/>
            <w:gridSpan w:val="11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1255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家庭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住址</w:t>
            </w:r>
          </w:p>
        </w:tc>
        <w:tc>
          <w:tcPr>
            <w:tcW w:w="9210" w:type="dxa"/>
            <w:gridSpan w:val="11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1635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奖惩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情况</w:t>
            </w:r>
          </w:p>
        </w:tc>
        <w:tc>
          <w:tcPr>
            <w:tcW w:w="9210" w:type="dxa"/>
            <w:gridSpan w:val="11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8010"/>
        </w:trPr>
        <w:tc>
          <w:tcPr>
            <w:tcW w:w="12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个人</w:t>
            </w:r>
          </w:p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简历</w:t>
            </w:r>
          </w:p>
        </w:tc>
        <w:tc>
          <w:tcPr>
            <w:tcW w:w="9210" w:type="dxa"/>
            <w:gridSpan w:val="11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579"/>
        </w:trPr>
        <w:tc>
          <w:tcPr>
            <w:tcW w:w="1742" w:type="dxa"/>
            <w:gridSpan w:val="2"/>
            <w:vMerge w:val="restart"/>
            <w:vAlign w:val="center"/>
          </w:tcPr>
          <w:p w:rsidR="007C16EC" w:rsidRPr="00A81B0B" w:rsidRDefault="007C16EC" w:rsidP="00A81B0B">
            <w:pPr>
              <w:pStyle w:val="BodyText"/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主</w:t>
            </w:r>
          </w:p>
          <w:p w:rsidR="007C16EC" w:rsidRPr="00A81B0B" w:rsidRDefault="007C16EC" w:rsidP="00A81B0B">
            <w:pPr>
              <w:pStyle w:val="BodyText"/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要</w:t>
            </w:r>
          </w:p>
          <w:p w:rsidR="007C16EC" w:rsidRPr="00A81B0B" w:rsidRDefault="007C16EC" w:rsidP="00A81B0B">
            <w:pPr>
              <w:pStyle w:val="BodyText"/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家</w:t>
            </w:r>
          </w:p>
          <w:p w:rsidR="007C16EC" w:rsidRPr="00A81B0B" w:rsidRDefault="007C16EC" w:rsidP="00A81B0B">
            <w:pPr>
              <w:pStyle w:val="BodyText"/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庭</w:t>
            </w:r>
          </w:p>
          <w:p w:rsidR="007C16EC" w:rsidRPr="00A81B0B" w:rsidRDefault="007C16EC" w:rsidP="00A81B0B">
            <w:pPr>
              <w:pStyle w:val="BodyText"/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成</w:t>
            </w:r>
          </w:p>
          <w:p w:rsidR="007C16EC" w:rsidRPr="00A81B0B" w:rsidRDefault="007C16EC" w:rsidP="00A81B0B">
            <w:pPr>
              <w:pStyle w:val="BodyText"/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员</w:t>
            </w:r>
          </w:p>
          <w:p w:rsidR="007C16EC" w:rsidRPr="00A81B0B" w:rsidRDefault="007C16EC" w:rsidP="00A81B0B">
            <w:pPr>
              <w:pStyle w:val="BodyText"/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及</w:t>
            </w:r>
          </w:p>
          <w:p w:rsidR="007C16EC" w:rsidRPr="00A81B0B" w:rsidRDefault="007C16EC" w:rsidP="00A81B0B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重</w:t>
            </w:r>
          </w:p>
          <w:p w:rsidR="007C16EC" w:rsidRPr="00A81B0B" w:rsidRDefault="007C16EC" w:rsidP="00A81B0B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要</w:t>
            </w:r>
          </w:p>
          <w:p w:rsidR="007C16EC" w:rsidRPr="00A81B0B" w:rsidRDefault="007C16EC" w:rsidP="00A81B0B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社</w:t>
            </w:r>
          </w:p>
          <w:p w:rsidR="007C16EC" w:rsidRPr="00A81B0B" w:rsidRDefault="007C16EC" w:rsidP="00A81B0B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会</w:t>
            </w:r>
          </w:p>
          <w:p w:rsidR="007C16EC" w:rsidRPr="00A81B0B" w:rsidRDefault="007C16EC" w:rsidP="00A81B0B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关</w:t>
            </w:r>
          </w:p>
          <w:p w:rsidR="007C16EC" w:rsidRPr="00A81B0B" w:rsidRDefault="007C16EC" w:rsidP="00A81B0B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系</w:t>
            </w: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称谓</w:t>
            </w: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姓</w:t>
            </w:r>
            <w:r w:rsidRPr="00A81B0B"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名</w:t>
            </w: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1742" w:type="dxa"/>
            <w:gridSpan w:val="3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17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81B0B">
              <w:rPr>
                <w:rFonts w:ascii="仿宋" w:eastAsia="仿宋" w:hAnsi="仿宋" w:cs="仿宋" w:hint="eastAsia"/>
                <w:sz w:val="32"/>
                <w:szCs w:val="32"/>
              </w:rPr>
              <w:t>工作单位及职务</w:t>
            </w:r>
          </w:p>
        </w:tc>
      </w:tr>
      <w:tr w:rsidR="007C16EC" w:rsidRPr="00A81B0B" w:rsidTr="00A81B0B">
        <w:trPr>
          <w:trHeight w:val="579"/>
        </w:trPr>
        <w:tc>
          <w:tcPr>
            <w:tcW w:w="1742" w:type="dxa"/>
            <w:gridSpan w:val="2"/>
            <w:vMerge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579"/>
        </w:trPr>
        <w:tc>
          <w:tcPr>
            <w:tcW w:w="1742" w:type="dxa"/>
            <w:gridSpan w:val="2"/>
            <w:vMerge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579"/>
        </w:trPr>
        <w:tc>
          <w:tcPr>
            <w:tcW w:w="1742" w:type="dxa"/>
            <w:gridSpan w:val="2"/>
            <w:vMerge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601"/>
        </w:trPr>
        <w:tc>
          <w:tcPr>
            <w:tcW w:w="1742" w:type="dxa"/>
            <w:gridSpan w:val="2"/>
            <w:vMerge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C16EC" w:rsidRPr="00A81B0B" w:rsidTr="00A81B0B">
        <w:trPr>
          <w:trHeight w:val="601"/>
        </w:trPr>
        <w:tc>
          <w:tcPr>
            <w:tcW w:w="1742" w:type="dxa"/>
            <w:gridSpan w:val="2"/>
            <w:vMerge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7C16EC" w:rsidRPr="00A81B0B" w:rsidRDefault="007C16EC" w:rsidP="00A81B0B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7C16EC" w:rsidRDefault="007C16EC"/>
    <w:sectPr w:rsidR="007C16EC" w:rsidSect="0076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B728E9"/>
    <w:rsid w:val="0076003A"/>
    <w:rsid w:val="007C16EC"/>
    <w:rsid w:val="009B77B6"/>
    <w:rsid w:val="00A81B0B"/>
    <w:rsid w:val="00C65227"/>
    <w:rsid w:val="30B7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3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6003A"/>
    <w:pPr>
      <w:jc w:val="center"/>
    </w:pPr>
    <w:rPr>
      <w:rFonts w:ascii="宋体" w:hAnsi="宋体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1433"/>
    <w:rPr>
      <w:szCs w:val="24"/>
    </w:rPr>
  </w:style>
  <w:style w:type="table" w:styleId="TableGrid">
    <w:name w:val="Table Grid"/>
    <w:basedOn w:val="TableNormal"/>
    <w:uiPriority w:val="99"/>
    <w:rsid w:val="0076003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35</Words>
  <Characters>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51GHO</cp:lastModifiedBy>
  <cp:revision>2</cp:revision>
  <dcterms:created xsi:type="dcterms:W3CDTF">2018-04-17T02:33:00Z</dcterms:created>
  <dcterms:modified xsi:type="dcterms:W3CDTF">2018-08-13T10:07:00Z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