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atLeast"/>
        <w:rPr>
          <w:rFonts w:ascii="Bookman Old Style" w:hAnsi="Bookman Old Style" w:eastAsia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Bookman Old Style" w:hAnsi="Bookman Old Style" w:eastAsia="黑体"/>
          <w:color w:val="000000"/>
          <w:sz w:val="32"/>
          <w:szCs w:val="32"/>
        </w:rPr>
        <w:t>附件</w:t>
      </w:r>
      <w:r>
        <w:rPr>
          <w:rFonts w:ascii="Bookman Old Style" w:hAnsi="Bookman Old Style" w:eastAsia="黑体"/>
          <w:color w:val="000000"/>
          <w:sz w:val="32"/>
          <w:szCs w:val="32"/>
        </w:rPr>
        <w:t>2</w:t>
      </w:r>
    </w:p>
    <w:p>
      <w:pPr>
        <w:spacing w:line="560" w:lineRule="exact"/>
        <w:jc w:val="center"/>
        <w:rPr>
          <w:rFonts w:ascii="方正小标宋简体" w:eastAsia="方正小标宋简体"/>
          <w:spacing w:val="-12"/>
          <w:sz w:val="44"/>
          <w:szCs w:val="44"/>
        </w:rPr>
      </w:pPr>
      <w:r>
        <w:rPr>
          <w:rFonts w:ascii="方正小标宋简体" w:eastAsia="方正小标宋简体"/>
          <w:spacing w:val="-12"/>
          <w:sz w:val="44"/>
          <w:szCs w:val="44"/>
        </w:rPr>
        <w:t>2020</w:t>
      </w:r>
      <w:r>
        <w:rPr>
          <w:rFonts w:hint="eastAsia" w:ascii="方正小标宋简体" w:eastAsia="方正小标宋简体"/>
          <w:spacing w:val="-12"/>
          <w:sz w:val="44"/>
          <w:szCs w:val="44"/>
        </w:rPr>
        <w:t>年梧州市第六中学公开直接面试招聘急需紧缺专任教师（使用聘用教师控制数）报名表</w:t>
      </w:r>
    </w:p>
    <w:p>
      <w:pPr>
        <w:spacing w:line="570" w:lineRule="atLeast"/>
        <w:rPr>
          <w:rFonts w:ascii="Bookman Old Style" w:hAnsi="Bookman Old Style" w:eastAsia="黑体"/>
          <w:color w:val="000000"/>
          <w:sz w:val="32"/>
          <w:szCs w:val="32"/>
        </w:rPr>
      </w:pPr>
      <w:r>
        <w:rPr>
          <w:rFonts w:hint="eastAsia"/>
          <w:sz w:val="30"/>
          <w:szCs w:val="30"/>
        </w:rPr>
        <w:t>应聘岗位：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81"/>
        <w:gridCol w:w="1146"/>
        <w:gridCol w:w="493"/>
        <w:gridCol w:w="902"/>
        <w:gridCol w:w="1026"/>
        <w:gridCol w:w="930"/>
        <w:gridCol w:w="718"/>
        <w:gridCol w:w="1477"/>
        <w:gridCol w:w="124"/>
        <w:gridCol w:w="1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0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姓</w:t>
            </w:r>
            <w:r>
              <w:rPr>
                <w:rFonts w:ascii="楷体_GB2312" w:hAnsi="宋体" w:eastAsia="楷体_GB2312" w:cs="宋体"/>
                <w:sz w:val="24"/>
              </w:rPr>
              <w:t xml:space="preserve"> </w:t>
            </w:r>
            <w:r>
              <w:rPr>
                <w:rFonts w:hint="eastAsia" w:ascii="楷体_GB2312" w:hAnsi="宋体" w:eastAsia="楷体_GB2312" w:cs="宋体"/>
                <w:sz w:val="24"/>
              </w:rPr>
              <w:t>名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性别</w:t>
            </w: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出生日期</w:t>
            </w:r>
          </w:p>
        </w:tc>
        <w:tc>
          <w:tcPr>
            <w:tcW w:w="1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53" w:type="dxa"/>
            <w:gridSpan w:val="2"/>
            <w:vMerge w:val="restart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0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籍</w:t>
            </w:r>
            <w:r>
              <w:rPr>
                <w:rFonts w:ascii="楷体_GB2312" w:hAnsi="宋体" w:eastAsia="楷体_GB2312" w:cs="宋体"/>
                <w:sz w:val="24"/>
              </w:rPr>
              <w:t xml:space="preserve"> </w:t>
            </w:r>
            <w:r>
              <w:rPr>
                <w:rFonts w:hint="eastAsia" w:ascii="楷体_GB2312" w:hAnsi="宋体" w:eastAsia="楷体_GB2312" w:cs="宋体"/>
                <w:sz w:val="24"/>
              </w:rPr>
              <w:t>贯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民族</w:t>
            </w: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政治面貌</w:t>
            </w:r>
          </w:p>
        </w:tc>
        <w:tc>
          <w:tcPr>
            <w:tcW w:w="1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853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0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健康</w:t>
            </w:r>
          </w:p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状况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婚姻状况</w:t>
            </w: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身高（</w:t>
            </w:r>
            <w:r>
              <w:rPr>
                <w:rFonts w:ascii="楷体_GB2312" w:hAnsi="宋体" w:eastAsia="楷体_GB2312"/>
                <w:sz w:val="24"/>
              </w:rPr>
              <w:t>CM</w:t>
            </w:r>
            <w:r>
              <w:rPr>
                <w:rFonts w:hint="eastAsia" w:ascii="楷体_GB2312" w:hAnsi="宋体" w:eastAsia="楷体_GB2312"/>
                <w:sz w:val="24"/>
              </w:rPr>
              <w:t>）</w:t>
            </w:r>
          </w:p>
        </w:tc>
        <w:tc>
          <w:tcPr>
            <w:tcW w:w="1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853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0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身份证号码</w:t>
            </w:r>
          </w:p>
        </w:tc>
        <w:tc>
          <w:tcPr>
            <w:tcW w:w="521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4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特长</w:t>
            </w:r>
          </w:p>
          <w:p>
            <w:pPr>
              <w:spacing w:after="0"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爱好</w:t>
            </w:r>
          </w:p>
        </w:tc>
        <w:tc>
          <w:tcPr>
            <w:tcW w:w="185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0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b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移动</w:t>
            </w:r>
            <w:r>
              <w:rPr>
                <w:rFonts w:ascii="楷体_GB2312" w:hAnsi="宋体" w:eastAsia="楷体_GB2312" w:cs="宋体"/>
                <w:sz w:val="24"/>
              </w:rPr>
              <w:t xml:space="preserve"> </w:t>
            </w:r>
            <w:r>
              <w:rPr>
                <w:rFonts w:hint="eastAsia" w:ascii="楷体_GB2312" w:hAnsi="宋体" w:eastAsia="楷体_GB2312" w:cs="宋体"/>
                <w:sz w:val="24"/>
              </w:rPr>
              <w:t>电话</w:t>
            </w:r>
            <w:r>
              <w:rPr>
                <w:rFonts w:ascii="楷体_GB2312" w:hAnsi="宋体" w:eastAsia="楷体_GB2312" w:cs="宋体"/>
                <w:sz w:val="24"/>
              </w:rPr>
              <w:t xml:space="preserve"> </w:t>
            </w:r>
          </w:p>
        </w:tc>
        <w:tc>
          <w:tcPr>
            <w:tcW w:w="449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71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邮箱</w:t>
            </w:r>
          </w:p>
        </w:tc>
        <w:tc>
          <w:tcPr>
            <w:tcW w:w="3330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exact"/>
          <w:jc w:val="center"/>
        </w:trPr>
        <w:tc>
          <w:tcPr>
            <w:tcW w:w="2152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第一学历</w:t>
            </w:r>
          </w:p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毕业院校、专业</w:t>
            </w:r>
          </w:p>
        </w:tc>
        <w:tc>
          <w:tcPr>
            <w:tcW w:w="406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601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毕业时间</w:t>
            </w:r>
          </w:p>
        </w:tc>
        <w:tc>
          <w:tcPr>
            <w:tcW w:w="1729" w:type="dxa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exact"/>
          <w:jc w:val="center"/>
        </w:trPr>
        <w:tc>
          <w:tcPr>
            <w:tcW w:w="2152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最高学历</w:t>
            </w:r>
          </w:p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毕业院校、专业</w:t>
            </w:r>
          </w:p>
        </w:tc>
        <w:tc>
          <w:tcPr>
            <w:tcW w:w="406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601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毕业时间</w:t>
            </w:r>
          </w:p>
        </w:tc>
        <w:tc>
          <w:tcPr>
            <w:tcW w:w="1729" w:type="dxa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52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是否有初（高）中教师资格证</w:t>
            </w:r>
          </w:p>
        </w:tc>
        <w:tc>
          <w:tcPr>
            <w:tcW w:w="24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普通话等级</w:t>
            </w:r>
          </w:p>
        </w:tc>
        <w:tc>
          <w:tcPr>
            <w:tcW w:w="3330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  <w:jc w:val="center"/>
        </w:trPr>
        <w:tc>
          <w:tcPr>
            <w:tcW w:w="2152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计算机等级</w:t>
            </w:r>
          </w:p>
        </w:tc>
        <w:tc>
          <w:tcPr>
            <w:tcW w:w="24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英语等级</w:t>
            </w:r>
          </w:p>
        </w:tc>
        <w:tc>
          <w:tcPr>
            <w:tcW w:w="3330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4" w:hRule="atLeast"/>
          <w:jc w:val="center"/>
        </w:trPr>
        <w:tc>
          <w:tcPr>
            <w:tcW w:w="825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_GB2312" w:hAnsi="宋体" w:eastAsia="楷体_GB2312" w:cs="宋体"/>
                <w:spacing w:val="20"/>
                <w:sz w:val="24"/>
              </w:rPr>
            </w:pPr>
            <w:r>
              <w:rPr>
                <w:rFonts w:hint="eastAsia" w:ascii="楷体_GB2312" w:hAnsi="宋体" w:eastAsia="楷体_GB2312" w:cs="宋体"/>
                <w:spacing w:val="20"/>
                <w:sz w:val="24"/>
              </w:rPr>
              <w:t>简</w:t>
            </w:r>
            <w:r>
              <w:rPr>
                <w:rFonts w:ascii="楷体_GB2312" w:hAnsi="宋体" w:eastAsia="楷体_GB2312" w:cs="宋体"/>
                <w:spacing w:val="20"/>
                <w:sz w:val="24"/>
              </w:rPr>
              <w:t xml:space="preserve"> </w:t>
            </w:r>
            <w:r>
              <w:rPr>
                <w:rFonts w:hint="eastAsia" w:ascii="楷体_GB2312" w:hAnsi="宋体" w:eastAsia="楷体_GB2312" w:cs="宋体"/>
                <w:spacing w:val="20"/>
                <w:sz w:val="24"/>
              </w:rPr>
              <w:t>历（从中学开始）</w:t>
            </w:r>
          </w:p>
        </w:tc>
        <w:tc>
          <w:tcPr>
            <w:tcW w:w="872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ascii="楷体_GB2312" w:hAnsi="宋体" w:eastAsia="楷体_GB2312" w:cs="宋体"/>
                <w:sz w:val="24"/>
              </w:rPr>
            </w:pPr>
          </w:p>
        </w:tc>
      </w:tr>
    </w:tbl>
    <w:p>
      <w:pPr>
        <w:spacing w:line="20" w:lineRule="exact"/>
        <w:rPr>
          <w:rFonts w:ascii="楷体_GB2312" w:eastAsia="楷体_GB2312"/>
        </w:rPr>
      </w:pPr>
      <w:r>
        <w:rPr>
          <w:rFonts w:ascii="楷体_GB2312" w:eastAsia="楷体_GB2312"/>
        </w:rPr>
        <w:br w:type="page"/>
      </w: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891"/>
        <w:gridCol w:w="1287"/>
        <w:gridCol w:w="909"/>
        <w:gridCol w:w="1260"/>
        <w:gridCol w:w="38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9" w:hRule="atLeast"/>
        </w:trPr>
        <w:tc>
          <w:tcPr>
            <w:tcW w:w="801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主要荣誉或表彰情况</w:t>
            </w:r>
          </w:p>
        </w:tc>
        <w:tc>
          <w:tcPr>
            <w:tcW w:w="8217" w:type="dxa"/>
            <w:gridSpan w:val="5"/>
            <w:tcBorders>
              <w:top w:val="single" w:color="auto" w:sz="12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80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家庭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主要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成员及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重要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社会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关系</w:t>
            </w:r>
          </w:p>
        </w:tc>
        <w:tc>
          <w:tcPr>
            <w:tcW w:w="891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称谓</w:t>
            </w:r>
          </w:p>
        </w:tc>
        <w:tc>
          <w:tcPr>
            <w:tcW w:w="1287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姓名</w:t>
            </w:r>
          </w:p>
        </w:tc>
        <w:tc>
          <w:tcPr>
            <w:tcW w:w="909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年龄</w:t>
            </w:r>
          </w:p>
        </w:tc>
        <w:tc>
          <w:tcPr>
            <w:tcW w:w="1260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政治面貌</w:t>
            </w:r>
          </w:p>
        </w:tc>
        <w:tc>
          <w:tcPr>
            <w:tcW w:w="3870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801" w:type="dxa"/>
            <w:vMerge w:val="continue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801" w:type="dxa"/>
            <w:vMerge w:val="continue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801" w:type="dxa"/>
            <w:vMerge w:val="continue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801" w:type="dxa"/>
            <w:vMerge w:val="continue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9" w:hRule="atLeast"/>
        </w:trPr>
        <w:tc>
          <w:tcPr>
            <w:tcW w:w="9018" w:type="dxa"/>
            <w:gridSpan w:val="6"/>
          </w:tcPr>
          <w:p>
            <w:pPr>
              <w:tabs>
                <w:tab w:val="left" w:pos="911"/>
                <w:tab w:val="left" w:pos="1286"/>
              </w:tabs>
              <w:spacing w:line="580" w:lineRule="exact"/>
              <w:ind w:firstLine="470" w:firstLineChars="196"/>
              <w:rPr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本人承诺：</w:t>
            </w:r>
            <w:r>
              <w:rPr>
                <w:rFonts w:hint="eastAsia"/>
                <w:b/>
                <w:sz w:val="24"/>
              </w:rPr>
              <w:t>上述填写内容和提供的相关材料真实有效，如有虚假，本人自愿承担相应责任。</w:t>
            </w:r>
          </w:p>
          <w:p>
            <w:pPr>
              <w:tabs>
                <w:tab w:val="left" w:pos="911"/>
                <w:tab w:val="left" w:pos="1286"/>
              </w:tabs>
              <w:spacing w:line="580" w:lineRule="exact"/>
              <w:ind w:firstLine="4468" w:firstLineChars="186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承诺人（签名）：</w:t>
            </w:r>
          </w:p>
          <w:p>
            <w:pPr>
              <w:wordWrap w:val="0"/>
              <w:jc w:val="righ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</w:t>
            </w:r>
            <w:r>
              <w:rPr>
                <w:rFonts w:ascii="楷体_GB2312" w:eastAsia="楷体_GB2312"/>
                <w:sz w:val="24"/>
              </w:rPr>
              <w:t xml:space="preserve">    </w:t>
            </w:r>
            <w:r>
              <w:rPr>
                <w:rFonts w:hint="eastAsia" w:ascii="楷体_GB2312" w:eastAsia="楷体_GB2312"/>
                <w:sz w:val="24"/>
              </w:rPr>
              <w:t>月</w:t>
            </w:r>
            <w:r>
              <w:rPr>
                <w:rFonts w:ascii="楷体_GB2312" w:eastAsia="楷体_GB2312"/>
                <w:sz w:val="24"/>
              </w:rPr>
              <w:t xml:space="preserve">    </w:t>
            </w:r>
            <w:r>
              <w:rPr>
                <w:rFonts w:hint="eastAsia" w:ascii="楷体_GB2312" w:eastAsia="楷体_GB2312"/>
                <w:sz w:val="24"/>
              </w:rPr>
              <w:t>日</w:t>
            </w:r>
            <w:r>
              <w:rPr>
                <w:rFonts w:ascii="楷体_GB2312" w:eastAsia="楷体_GB2312"/>
                <w:sz w:val="24"/>
              </w:rPr>
              <w:t xml:space="preserve">        </w:t>
            </w:r>
          </w:p>
          <w:p>
            <w:pPr>
              <w:ind w:right="480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1" w:hRule="atLeast"/>
        </w:trPr>
        <w:tc>
          <w:tcPr>
            <w:tcW w:w="1692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资格审查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意</w:t>
            </w:r>
            <w:r>
              <w:rPr>
                <w:rFonts w:ascii="楷体_GB2312" w:eastAsia="楷体_GB2312"/>
                <w:sz w:val="24"/>
              </w:rPr>
              <w:t xml:space="preserve">    </w:t>
            </w:r>
            <w:r>
              <w:rPr>
                <w:rFonts w:hint="eastAsia" w:ascii="楷体_GB2312" w:eastAsia="楷体_GB2312"/>
                <w:sz w:val="24"/>
              </w:rPr>
              <w:t>见</w:t>
            </w:r>
          </w:p>
        </w:tc>
        <w:tc>
          <w:tcPr>
            <w:tcW w:w="7326" w:type="dxa"/>
            <w:gridSpan w:val="4"/>
            <w:tcBorders>
              <w:bottom w:val="single" w:color="auto" w:sz="12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ind w:firstLine="5280" w:firstLineChars="220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</w:t>
            </w:r>
            <w:r>
              <w:rPr>
                <w:rFonts w:ascii="楷体_GB2312" w:eastAsia="楷体_GB2312"/>
                <w:sz w:val="24"/>
              </w:rPr>
              <w:t xml:space="preserve">    </w:t>
            </w:r>
            <w:r>
              <w:rPr>
                <w:rFonts w:hint="eastAsia" w:ascii="楷体_GB2312" w:eastAsia="楷体_GB2312"/>
                <w:sz w:val="24"/>
              </w:rPr>
              <w:t>月</w:t>
            </w:r>
            <w:r>
              <w:rPr>
                <w:rFonts w:ascii="楷体_GB2312" w:eastAsia="楷体_GB2312"/>
                <w:sz w:val="24"/>
              </w:rPr>
              <w:t xml:space="preserve">    </w:t>
            </w:r>
            <w:r>
              <w:rPr>
                <w:rFonts w:hint="eastAsia" w:ascii="楷体_GB2312" w:eastAsia="楷体_GB2312"/>
                <w:sz w:val="24"/>
              </w:rPr>
              <w:t>日</w:t>
            </w:r>
          </w:p>
        </w:tc>
      </w:tr>
    </w:tbl>
    <w:p>
      <w:pPr>
        <w:spacing w:line="220" w:lineRule="atLeast"/>
      </w:pPr>
    </w:p>
    <w:sectPr>
      <w:footerReference r:id="rId3" w:type="default"/>
      <w:footerReference r:id="rId4" w:type="even"/>
      <w:pgSz w:w="11906" w:h="16838"/>
      <w:pgMar w:top="1440" w:right="1474" w:bottom="1440" w:left="1588" w:header="851" w:footer="992" w:gutter="0"/>
      <w:pgNumType w:fmt="numberInDash"/>
      <w:cols w:space="708" w:num="1"/>
      <w:docGrid w:type="linesAndChars" w:linePitch="5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1 -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2 -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720"/>
  <w:evenAndOddHeaders w:val="1"/>
  <w:drawingGridHorizontalSpacing w:val="110"/>
  <w:drawingGridVerticalSpacing w:val="280"/>
  <w:displayHorizontalDrawingGridEvery w:val="2"/>
  <w:displayVertic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D50"/>
    <w:rsid w:val="000133DF"/>
    <w:rsid w:val="00021E01"/>
    <w:rsid w:val="00026ACE"/>
    <w:rsid w:val="00032BA1"/>
    <w:rsid w:val="00043928"/>
    <w:rsid w:val="00043B9C"/>
    <w:rsid w:val="00062D7F"/>
    <w:rsid w:val="00071BB1"/>
    <w:rsid w:val="000734FA"/>
    <w:rsid w:val="00082104"/>
    <w:rsid w:val="00084739"/>
    <w:rsid w:val="00085C1F"/>
    <w:rsid w:val="00086A1E"/>
    <w:rsid w:val="000A026D"/>
    <w:rsid w:val="000A66FD"/>
    <w:rsid w:val="000B0067"/>
    <w:rsid w:val="000B0665"/>
    <w:rsid w:val="000D162F"/>
    <w:rsid w:val="000D7C97"/>
    <w:rsid w:val="000F168E"/>
    <w:rsid w:val="00103BC2"/>
    <w:rsid w:val="00107095"/>
    <w:rsid w:val="001076A3"/>
    <w:rsid w:val="00115AEC"/>
    <w:rsid w:val="001225BF"/>
    <w:rsid w:val="00125385"/>
    <w:rsid w:val="001305AE"/>
    <w:rsid w:val="00136BB2"/>
    <w:rsid w:val="0013702E"/>
    <w:rsid w:val="0014423A"/>
    <w:rsid w:val="00144F22"/>
    <w:rsid w:val="00151C0D"/>
    <w:rsid w:val="00153A8D"/>
    <w:rsid w:val="00154DF9"/>
    <w:rsid w:val="00162974"/>
    <w:rsid w:val="001636E4"/>
    <w:rsid w:val="00172A39"/>
    <w:rsid w:val="00172CF6"/>
    <w:rsid w:val="00172DFD"/>
    <w:rsid w:val="001746D6"/>
    <w:rsid w:val="00174D1A"/>
    <w:rsid w:val="00176AF6"/>
    <w:rsid w:val="00180B03"/>
    <w:rsid w:val="00183E1E"/>
    <w:rsid w:val="001878FF"/>
    <w:rsid w:val="00193DC7"/>
    <w:rsid w:val="001A0A37"/>
    <w:rsid w:val="001A0E04"/>
    <w:rsid w:val="001B22AF"/>
    <w:rsid w:val="001B7984"/>
    <w:rsid w:val="001D1D3C"/>
    <w:rsid w:val="001D6109"/>
    <w:rsid w:val="001D7419"/>
    <w:rsid w:val="001F6129"/>
    <w:rsid w:val="002072DD"/>
    <w:rsid w:val="00221BDE"/>
    <w:rsid w:val="00230B99"/>
    <w:rsid w:val="00236774"/>
    <w:rsid w:val="00257B69"/>
    <w:rsid w:val="00274F24"/>
    <w:rsid w:val="00276C0A"/>
    <w:rsid w:val="002841EA"/>
    <w:rsid w:val="00290ADE"/>
    <w:rsid w:val="00296FEE"/>
    <w:rsid w:val="002A2B21"/>
    <w:rsid w:val="002A466E"/>
    <w:rsid w:val="002A75EE"/>
    <w:rsid w:val="002B4422"/>
    <w:rsid w:val="002C0129"/>
    <w:rsid w:val="002C5832"/>
    <w:rsid w:val="002C71F8"/>
    <w:rsid w:val="002D1009"/>
    <w:rsid w:val="002D518A"/>
    <w:rsid w:val="002D6C87"/>
    <w:rsid w:val="002E264E"/>
    <w:rsid w:val="002E3C83"/>
    <w:rsid w:val="002E4D7F"/>
    <w:rsid w:val="002E720B"/>
    <w:rsid w:val="002F2A99"/>
    <w:rsid w:val="003030F4"/>
    <w:rsid w:val="00323B43"/>
    <w:rsid w:val="00331C1E"/>
    <w:rsid w:val="00334B33"/>
    <w:rsid w:val="0033789A"/>
    <w:rsid w:val="00355DD5"/>
    <w:rsid w:val="003621C7"/>
    <w:rsid w:val="003755C2"/>
    <w:rsid w:val="00387520"/>
    <w:rsid w:val="003917B6"/>
    <w:rsid w:val="00397C33"/>
    <w:rsid w:val="003A7CA8"/>
    <w:rsid w:val="003C6B80"/>
    <w:rsid w:val="003C7440"/>
    <w:rsid w:val="003D37D8"/>
    <w:rsid w:val="003D3EA9"/>
    <w:rsid w:val="003E4240"/>
    <w:rsid w:val="003F0C1A"/>
    <w:rsid w:val="003F2F94"/>
    <w:rsid w:val="00426133"/>
    <w:rsid w:val="00427E17"/>
    <w:rsid w:val="004358AB"/>
    <w:rsid w:val="0044238A"/>
    <w:rsid w:val="00444698"/>
    <w:rsid w:val="00451C71"/>
    <w:rsid w:val="0045267B"/>
    <w:rsid w:val="00455FCE"/>
    <w:rsid w:val="00457DAC"/>
    <w:rsid w:val="004657F8"/>
    <w:rsid w:val="004724DF"/>
    <w:rsid w:val="00475BE5"/>
    <w:rsid w:val="004904E5"/>
    <w:rsid w:val="00496781"/>
    <w:rsid w:val="004C308F"/>
    <w:rsid w:val="004C72C1"/>
    <w:rsid w:val="004D5F87"/>
    <w:rsid w:val="004D6FEA"/>
    <w:rsid w:val="004E0618"/>
    <w:rsid w:val="004E5994"/>
    <w:rsid w:val="004F0043"/>
    <w:rsid w:val="004F1D02"/>
    <w:rsid w:val="00500238"/>
    <w:rsid w:val="00504A38"/>
    <w:rsid w:val="00522394"/>
    <w:rsid w:val="005331BF"/>
    <w:rsid w:val="00533584"/>
    <w:rsid w:val="005667ED"/>
    <w:rsid w:val="0057303D"/>
    <w:rsid w:val="00590190"/>
    <w:rsid w:val="00593F17"/>
    <w:rsid w:val="0059449F"/>
    <w:rsid w:val="005A1E21"/>
    <w:rsid w:val="005B41D4"/>
    <w:rsid w:val="005B5151"/>
    <w:rsid w:val="005B7B1D"/>
    <w:rsid w:val="005D7B2C"/>
    <w:rsid w:val="005E2530"/>
    <w:rsid w:val="005E4585"/>
    <w:rsid w:val="005E47EE"/>
    <w:rsid w:val="005E6425"/>
    <w:rsid w:val="005E6644"/>
    <w:rsid w:val="005E666F"/>
    <w:rsid w:val="005E7A24"/>
    <w:rsid w:val="005F5135"/>
    <w:rsid w:val="00605384"/>
    <w:rsid w:val="00622771"/>
    <w:rsid w:val="00632573"/>
    <w:rsid w:val="00636724"/>
    <w:rsid w:val="00640746"/>
    <w:rsid w:val="00645432"/>
    <w:rsid w:val="00661F7B"/>
    <w:rsid w:val="00665A6D"/>
    <w:rsid w:val="006703CB"/>
    <w:rsid w:val="00673270"/>
    <w:rsid w:val="00673986"/>
    <w:rsid w:val="0067574F"/>
    <w:rsid w:val="00677A71"/>
    <w:rsid w:val="00681854"/>
    <w:rsid w:val="00692184"/>
    <w:rsid w:val="006944DE"/>
    <w:rsid w:val="006A44E8"/>
    <w:rsid w:val="006C30FD"/>
    <w:rsid w:val="006D0BB8"/>
    <w:rsid w:val="006E1DF9"/>
    <w:rsid w:val="006F06E7"/>
    <w:rsid w:val="006F16DE"/>
    <w:rsid w:val="006F2B1C"/>
    <w:rsid w:val="00710228"/>
    <w:rsid w:val="00712C6B"/>
    <w:rsid w:val="00716A09"/>
    <w:rsid w:val="007343DB"/>
    <w:rsid w:val="00740FD2"/>
    <w:rsid w:val="00742B7F"/>
    <w:rsid w:val="00744EB4"/>
    <w:rsid w:val="0075195B"/>
    <w:rsid w:val="00757C2B"/>
    <w:rsid w:val="00763605"/>
    <w:rsid w:val="0076420E"/>
    <w:rsid w:val="00774BE7"/>
    <w:rsid w:val="00780AAF"/>
    <w:rsid w:val="00781985"/>
    <w:rsid w:val="00782430"/>
    <w:rsid w:val="00796D77"/>
    <w:rsid w:val="007A1535"/>
    <w:rsid w:val="007A2C2B"/>
    <w:rsid w:val="007A4B27"/>
    <w:rsid w:val="007C377E"/>
    <w:rsid w:val="007C65A3"/>
    <w:rsid w:val="007C7BAE"/>
    <w:rsid w:val="007D04A9"/>
    <w:rsid w:val="007D3042"/>
    <w:rsid w:val="007E0B51"/>
    <w:rsid w:val="00800203"/>
    <w:rsid w:val="0080297C"/>
    <w:rsid w:val="00803D78"/>
    <w:rsid w:val="00804FC1"/>
    <w:rsid w:val="008126A7"/>
    <w:rsid w:val="008227AC"/>
    <w:rsid w:val="008228F9"/>
    <w:rsid w:val="008260EE"/>
    <w:rsid w:val="008349B3"/>
    <w:rsid w:val="00840484"/>
    <w:rsid w:val="00847A74"/>
    <w:rsid w:val="00866C64"/>
    <w:rsid w:val="008671FA"/>
    <w:rsid w:val="00867B6C"/>
    <w:rsid w:val="00872B28"/>
    <w:rsid w:val="008738B9"/>
    <w:rsid w:val="00873C9A"/>
    <w:rsid w:val="00896778"/>
    <w:rsid w:val="0089678D"/>
    <w:rsid w:val="008A468C"/>
    <w:rsid w:val="008B0797"/>
    <w:rsid w:val="008B1414"/>
    <w:rsid w:val="008B4EE8"/>
    <w:rsid w:val="008B7726"/>
    <w:rsid w:val="008C605A"/>
    <w:rsid w:val="008C791D"/>
    <w:rsid w:val="008D2E85"/>
    <w:rsid w:val="008D329A"/>
    <w:rsid w:val="008D62C7"/>
    <w:rsid w:val="008D7D88"/>
    <w:rsid w:val="008F08BE"/>
    <w:rsid w:val="008F2D4F"/>
    <w:rsid w:val="008F5D1F"/>
    <w:rsid w:val="008F65B6"/>
    <w:rsid w:val="00901905"/>
    <w:rsid w:val="00904903"/>
    <w:rsid w:val="00913214"/>
    <w:rsid w:val="00926BCE"/>
    <w:rsid w:val="00931017"/>
    <w:rsid w:val="0094003A"/>
    <w:rsid w:val="009406A5"/>
    <w:rsid w:val="00947144"/>
    <w:rsid w:val="00965180"/>
    <w:rsid w:val="00976925"/>
    <w:rsid w:val="009769BB"/>
    <w:rsid w:val="0098592D"/>
    <w:rsid w:val="00992E54"/>
    <w:rsid w:val="00996DDC"/>
    <w:rsid w:val="009B5FBC"/>
    <w:rsid w:val="009B6955"/>
    <w:rsid w:val="009C4A01"/>
    <w:rsid w:val="009C65F3"/>
    <w:rsid w:val="009D3FCA"/>
    <w:rsid w:val="009D526F"/>
    <w:rsid w:val="009E10A4"/>
    <w:rsid w:val="009E4697"/>
    <w:rsid w:val="009E5703"/>
    <w:rsid w:val="009F64CD"/>
    <w:rsid w:val="00A01370"/>
    <w:rsid w:val="00A04AA0"/>
    <w:rsid w:val="00A07EBA"/>
    <w:rsid w:val="00A134F0"/>
    <w:rsid w:val="00A23884"/>
    <w:rsid w:val="00A31F51"/>
    <w:rsid w:val="00A33D84"/>
    <w:rsid w:val="00A5340B"/>
    <w:rsid w:val="00A80FBF"/>
    <w:rsid w:val="00A93E7F"/>
    <w:rsid w:val="00AA1768"/>
    <w:rsid w:val="00AB2962"/>
    <w:rsid w:val="00AB7110"/>
    <w:rsid w:val="00AC6736"/>
    <w:rsid w:val="00AE271D"/>
    <w:rsid w:val="00B02734"/>
    <w:rsid w:val="00B15B96"/>
    <w:rsid w:val="00B24FBC"/>
    <w:rsid w:val="00B457F2"/>
    <w:rsid w:val="00B46194"/>
    <w:rsid w:val="00B639AA"/>
    <w:rsid w:val="00B703A9"/>
    <w:rsid w:val="00B8593D"/>
    <w:rsid w:val="00B92B99"/>
    <w:rsid w:val="00B954B2"/>
    <w:rsid w:val="00BA13A5"/>
    <w:rsid w:val="00BA546B"/>
    <w:rsid w:val="00BA5F2A"/>
    <w:rsid w:val="00BB09F2"/>
    <w:rsid w:val="00BB5049"/>
    <w:rsid w:val="00BB56BA"/>
    <w:rsid w:val="00BB5CF9"/>
    <w:rsid w:val="00BB73F2"/>
    <w:rsid w:val="00BD4607"/>
    <w:rsid w:val="00BD6AB4"/>
    <w:rsid w:val="00BE0BE9"/>
    <w:rsid w:val="00BE1FCE"/>
    <w:rsid w:val="00BE4D1D"/>
    <w:rsid w:val="00BE74ED"/>
    <w:rsid w:val="00BF0D70"/>
    <w:rsid w:val="00BF1206"/>
    <w:rsid w:val="00BF16B9"/>
    <w:rsid w:val="00C17CCA"/>
    <w:rsid w:val="00C2433E"/>
    <w:rsid w:val="00C3142B"/>
    <w:rsid w:val="00C45783"/>
    <w:rsid w:val="00C473C5"/>
    <w:rsid w:val="00C47822"/>
    <w:rsid w:val="00C50EFE"/>
    <w:rsid w:val="00C5536C"/>
    <w:rsid w:val="00C565DE"/>
    <w:rsid w:val="00C71EA6"/>
    <w:rsid w:val="00C72DDC"/>
    <w:rsid w:val="00C82792"/>
    <w:rsid w:val="00C82AF5"/>
    <w:rsid w:val="00C9401D"/>
    <w:rsid w:val="00C94308"/>
    <w:rsid w:val="00C96155"/>
    <w:rsid w:val="00C9692A"/>
    <w:rsid w:val="00CA69B5"/>
    <w:rsid w:val="00CB15A5"/>
    <w:rsid w:val="00CB4135"/>
    <w:rsid w:val="00CB4C36"/>
    <w:rsid w:val="00CB52B9"/>
    <w:rsid w:val="00CD2132"/>
    <w:rsid w:val="00CD66C1"/>
    <w:rsid w:val="00CE3000"/>
    <w:rsid w:val="00CE375A"/>
    <w:rsid w:val="00CE5C79"/>
    <w:rsid w:val="00CE5C7B"/>
    <w:rsid w:val="00CF32C7"/>
    <w:rsid w:val="00D11345"/>
    <w:rsid w:val="00D21958"/>
    <w:rsid w:val="00D279CB"/>
    <w:rsid w:val="00D31D50"/>
    <w:rsid w:val="00D31EA2"/>
    <w:rsid w:val="00D32AEA"/>
    <w:rsid w:val="00D41DBE"/>
    <w:rsid w:val="00D44024"/>
    <w:rsid w:val="00D473A7"/>
    <w:rsid w:val="00D47D77"/>
    <w:rsid w:val="00D65437"/>
    <w:rsid w:val="00D67A69"/>
    <w:rsid w:val="00D769B9"/>
    <w:rsid w:val="00D80B2B"/>
    <w:rsid w:val="00D81DC2"/>
    <w:rsid w:val="00D92233"/>
    <w:rsid w:val="00D95CA5"/>
    <w:rsid w:val="00DA4ADA"/>
    <w:rsid w:val="00DB66E6"/>
    <w:rsid w:val="00DC258B"/>
    <w:rsid w:val="00DC4451"/>
    <w:rsid w:val="00DC7D46"/>
    <w:rsid w:val="00DD1711"/>
    <w:rsid w:val="00DD6297"/>
    <w:rsid w:val="00DE2CFE"/>
    <w:rsid w:val="00DE447B"/>
    <w:rsid w:val="00DE62C2"/>
    <w:rsid w:val="00E35338"/>
    <w:rsid w:val="00E40F72"/>
    <w:rsid w:val="00E50479"/>
    <w:rsid w:val="00E60EA1"/>
    <w:rsid w:val="00E64A34"/>
    <w:rsid w:val="00E719D1"/>
    <w:rsid w:val="00E76D0D"/>
    <w:rsid w:val="00E80899"/>
    <w:rsid w:val="00E82374"/>
    <w:rsid w:val="00E84313"/>
    <w:rsid w:val="00EA7193"/>
    <w:rsid w:val="00EB3B0F"/>
    <w:rsid w:val="00EB3EE3"/>
    <w:rsid w:val="00EB4D59"/>
    <w:rsid w:val="00EB7CD8"/>
    <w:rsid w:val="00ED0C10"/>
    <w:rsid w:val="00ED1893"/>
    <w:rsid w:val="00ED1BEC"/>
    <w:rsid w:val="00ED30A0"/>
    <w:rsid w:val="00EF5740"/>
    <w:rsid w:val="00EF7DD4"/>
    <w:rsid w:val="00F05261"/>
    <w:rsid w:val="00F142A4"/>
    <w:rsid w:val="00F24E5A"/>
    <w:rsid w:val="00F33A2F"/>
    <w:rsid w:val="00F35B4D"/>
    <w:rsid w:val="00F43F62"/>
    <w:rsid w:val="00F51EA3"/>
    <w:rsid w:val="00F52DBE"/>
    <w:rsid w:val="00F5622B"/>
    <w:rsid w:val="00F71E3E"/>
    <w:rsid w:val="00F90146"/>
    <w:rsid w:val="00F959FD"/>
    <w:rsid w:val="00FA1DD7"/>
    <w:rsid w:val="00FB1DEB"/>
    <w:rsid w:val="00FC51CC"/>
    <w:rsid w:val="00FD22E1"/>
    <w:rsid w:val="00FD3460"/>
    <w:rsid w:val="00FD7B48"/>
    <w:rsid w:val="00FE0060"/>
    <w:rsid w:val="05A176B8"/>
    <w:rsid w:val="10F0507F"/>
    <w:rsid w:val="1344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</w:pPr>
    <w:rPr>
      <w:sz w:val="18"/>
      <w:szCs w:val="20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20"/>
    </w:rPr>
  </w:style>
  <w:style w:type="paragraph" w:styleId="4">
    <w:name w:val="Subtitle"/>
    <w:basedOn w:val="1"/>
    <w:next w:val="1"/>
    <w:link w:val="10"/>
    <w:qFormat/>
    <w:uiPriority w:val="99"/>
    <w:pPr>
      <w:spacing w:before="240" w:after="60" w:line="312" w:lineRule="auto"/>
      <w:jc w:val="center"/>
      <w:outlineLvl w:val="1"/>
    </w:pPr>
    <w:rPr>
      <w:rFonts w:ascii="Cambria" w:hAnsi="Cambria" w:eastAsia="宋体"/>
      <w:b/>
      <w:kern w:val="28"/>
      <w:sz w:val="32"/>
      <w:szCs w:val="20"/>
    </w:rPr>
  </w:style>
  <w:style w:type="paragraph" w:styleId="5">
    <w:name w:val="Normal (Web)"/>
    <w:basedOn w:val="1"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8">
    <w:name w:val="Footer Char"/>
    <w:basedOn w:val="7"/>
    <w:link w:val="2"/>
    <w:locked/>
    <w:uiPriority w:val="99"/>
    <w:rPr>
      <w:rFonts w:ascii="Tahoma" w:hAnsi="Tahoma" w:cs="Times New Roman"/>
      <w:sz w:val="18"/>
    </w:rPr>
  </w:style>
  <w:style w:type="character" w:customStyle="1" w:styleId="9">
    <w:name w:val="Header Char"/>
    <w:basedOn w:val="7"/>
    <w:link w:val="3"/>
    <w:qFormat/>
    <w:locked/>
    <w:uiPriority w:val="99"/>
    <w:rPr>
      <w:rFonts w:ascii="Tahoma" w:hAnsi="Tahoma" w:cs="Times New Roman"/>
      <w:sz w:val="18"/>
    </w:rPr>
  </w:style>
  <w:style w:type="character" w:customStyle="1" w:styleId="10">
    <w:name w:val="Subtitle Char"/>
    <w:basedOn w:val="7"/>
    <w:link w:val="4"/>
    <w:locked/>
    <w:uiPriority w:val="99"/>
    <w:rPr>
      <w:rFonts w:ascii="Cambria" w:hAnsi="Cambria" w:eastAsia="宋体" w:cs="Times New Roman"/>
      <w:b/>
      <w:kern w:val="28"/>
      <w:sz w:val="32"/>
    </w:rPr>
  </w:style>
  <w:style w:type="character" w:customStyle="1" w:styleId="11">
    <w:name w:val="不明显强调1"/>
    <w:uiPriority w:val="99"/>
    <w:rPr>
      <w:i/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Hewlett-Packard Company</Company>
  <Pages>12</Pages>
  <Words>630</Words>
  <Characters>3594</Characters>
  <Lines>0</Lines>
  <Paragraphs>0</Paragraphs>
  <TotalTime>60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2020-02-24T10:37:00Z</dcterms:created>
  <dc:creator>Administrator</dc:creator>
  <cp:lastModifiedBy>Administrator</cp:lastModifiedBy>
  <cp:lastPrinted>2020-02-26T00:42:00Z</cp:lastPrinted>
  <dcterms:modified xsi:type="dcterms:W3CDTF">2020-03-02T02:44:41Z</dcterms:modified>
  <dc:title>广西梧州市教育局赴东北师范大学公开直接面试招聘2019年梧州市实验幼儿园紧缺专任教师（使用聘用教师控制数）公告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