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Cs w:val="21"/>
        </w:rPr>
        <w:t>附件2：　</w:t>
      </w:r>
      <w:r>
        <w:rPr>
          <w:rFonts w:hint="eastAsia" w:ascii="宋体" w:hAnsi="宋体" w:cs="宋体"/>
          <w:b/>
          <w:bCs/>
          <w:sz w:val="30"/>
          <w:szCs w:val="30"/>
        </w:rPr>
        <w:t>2020年融安县自主公开招聘中小学教师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（第二批）</w:t>
      </w:r>
      <w:r>
        <w:rPr>
          <w:rFonts w:hint="eastAsia" w:ascii="宋体" w:hAnsi="宋体" w:cs="宋体"/>
          <w:b/>
          <w:bCs/>
          <w:sz w:val="30"/>
          <w:szCs w:val="30"/>
        </w:rPr>
        <w:t>考生报名表</w:t>
      </w:r>
    </w:p>
    <w:tbl>
      <w:tblPr>
        <w:tblStyle w:val="6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47"/>
        <w:gridCol w:w="970"/>
        <w:gridCol w:w="867"/>
        <w:gridCol w:w="324"/>
        <w:gridCol w:w="941"/>
        <w:gridCol w:w="499"/>
        <w:gridCol w:w="226"/>
        <w:gridCol w:w="636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9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户籍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所在地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9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5661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9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普通话等级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教师资格种类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家庭地址</w:t>
            </w:r>
          </w:p>
        </w:tc>
        <w:tc>
          <w:tcPr>
            <w:tcW w:w="424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5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424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35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87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个人简历</w:t>
            </w:r>
          </w:p>
        </w:tc>
        <w:tc>
          <w:tcPr>
            <w:tcW w:w="8704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8"/>
            <w:vAlign w:val="center"/>
          </w:tcPr>
          <w:p>
            <w:pPr>
              <w:pStyle w:val="2"/>
              <w:spacing w:line="400" w:lineRule="exact"/>
              <w:ind w:firstLine="490"/>
              <w:outlineLvl w:val="0"/>
              <w:rPr>
                <w:rFonts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</w:rPr>
              <w:t>融安县教育系统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</w:rPr>
              <w:t>2020年春季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</w:rPr>
              <w:t>自主公开招聘中小学教师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center"/>
              <w:outlineLvl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</w:rPr>
              <w:t>考生签名：　　　　　　2020年　月　日</w:t>
            </w:r>
          </w:p>
        </w:tc>
        <w:tc>
          <w:tcPr>
            <w:tcW w:w="423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（招聘单位盖章）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2020年  月  日</w:t>
            </w:r>
          </w:p>
        </w:tc>
      </w:tr>
    </w:tbl>
    <w:p/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4D849AA"/>
    <w:rsid w:val="000D3FC9"/>
    <w:rsid w:val="002A2F31"/>
    <w:rsid w:val="00624E7D"/>
    <w:rsid w:val="006C7E49"/>
    <w:rsid w:val="008819D6"/>
    <w:rsid w:val="00916569"/>
    <w:rsid w:val="11692E07"/>
    <w:rsid w:val="14D849AA"/>
    <w:rsid w:val="181B2BFC"/>
    <w:rsid w:val="1F434678"/>
    <w:rsid w:val="23BF0FAB"/>
    <w:rsid w:val="2C4331DE"/>
    <w:rsid w:val="35B313BC"/>
    <w:rsid w:val="446777EA"/>
    <w:rsid w:val="63397B3C"/>
    <w:rsid w:val="6C0269E0"/>
    <w:rsid w:val="6D535020"/>
    <w:rsid w:val="70FC2BF7"/>
    <w:rsid w:val="746035BF"/>
    <w:rsid w:val="7EC2173A"/>
    <w:rsid w:val="7FD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44</Words>
  <Characters>253</Characters>
  <Lines>2</Lines>
  <Paragraphs>1</Paragraphs>
  <TotalTime>8</TotalTime>
  <ScaleCrop>false</ScaleCrop>
  <LinksUpToDate>false</LinksUpToDate>
  <CharactersWithSpaces>296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2020-06-10T08:52:10Z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