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ascii="宋体" w:hAnsi="宋体"/>
          <w:b/>
          <w:sz w:val="24"/>
          <w:szCs w:val="24"/>
        </w:rPr>
        <w:t>3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/>
          <w:b/>
          <w:sz w:val="44"/>
          <w:szCs w:val="44"/>
        </w:rPr>
        <w:t>年全日制应届毕业生证明</w:t>
      </w:r>
    </w:p>
    <w:p>
      <w:pPr>
        <w:jc w:val="center"/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（学校名称）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大学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（系名称）</w:t>
      </w:r>
      <w:r>
        <w:rPr>
          <w:rFonts w:ascii="仿宋_GB2312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系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（专业名称）</w:t>
      </w:r>
      <w:r>
        <w:rPr>
          <w:rFonts w:hint="eastAsia" w:ascii="Times New Roman" w:hAnsi="Times New Roman" w:eastAsia="仿宋_GB2312"/>
          <w:sz w:val="32"/>
          <w:szCs w:val="32"/>
        </w:rPr>
        <w:t>专业学生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（姓名）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年入学，学制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年，是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年全日制应届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本科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硕士研究生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博士研究生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）毕业生。身份证号码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，生源地为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（省份名称）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（市名称）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（区县名称）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区。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是否师范类专业：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是否免费师范生：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，若是，标明省份）。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是否定向：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，若是，标明就业方向）。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是否委培：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，若是，标明委培单位）。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是否在职人员：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/>
          <w:sz w:val="32"/>
          <w:szCs w:val="32"/>
        </w:rPr>
        <w:t>（填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或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否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，若是，标明工作单位）。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>
      <w:pPr>
        <w:spacing w:line="56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400" w:lineRule="exact"/>
        <w:rPr>
          <w:rFonts w:ascii="Times New Roman" w:hAnsi="Times New Roman" w:eastAsia="方正小标宋简体"/>
          <w:spacing w:val="-12"/>
          <w:sz w:val="44"/>
          <w:szCs w:val="44"/>
        </w:rPr>
      </w:pPr>
    </w:p>
    <w:p>
      <w:pPr>
        <w:rPr>
          <w:rFonts w:ascii="Times New Roman" w:hAnsi="Times New Roman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191" w:right="1361" w:bottom="1191" w:left="136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0AF"/>
    <w:rsid w:val="00071543"/>
    <w:rsid w:val="000B0727"/>
    <w:rsid w:val="00177157"/>
    <w:rsid w:val="0026677B"/>
    <w:rsid w:val="002711A7"/>
    <w:rsid w:val="002B4FE9"/>
    <w:rsid w:val="003E5ABE"/>
    <w:rsid w:val="00445B16"/>
    <w:rsid w:val="0047717B"/>
    <w:rsid w:val="00503CC2"/>
    <w:rsid w:val="00684839"/>
    <w:rsid w:val="006D60E8"/>
    <w:rsid w:val="006F1AF1"/>
    <w:rsid w:val="008009BF"/>
    <w:rsid w:val="008B1DDC"/>
    <w:rsid w:val="008C59AF"/>
    <w:rsid w:val="008F7320"/>
    <w:rsid w:val="009C7FF2"/>
    <w:rsid w:val="009D3705"/>
    <w:rsid w:val="00A278B6"/>
    <w:rsid w:val="00AA1DA5"/>
    <w:rsid w:val="00B24807"/>
    <w:rsid w:val="00B400AF"/>
    <w:rsid w:val="00BD522F"/>
    <w:rsid w:val="00BE50CB"/>
    <w:rsid w:val="00C864E8"/>
    <w:rsid w:val="00CE3247"/>
    <w:rsid w:val="00D332D4"/>
    <w:rsid w:val="00D86BE4"/>
    <w:rsid w:val="00E36E0B"/>
    <w:rsid w:val="00E70138"/>
    <w:rsid w:val="00F22B07"/>
    <w:rsid w:val="00FE62A7"/>
    <w:rsid w:val="033B7825"/>
    <w:rsid w:val="09C61A0C"/>
    <w:rsid w:val="32422E82"/>
    <w:rsid w:val="511170D5"/>
    <w:rsid w:val="66D74FE2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Balloon Text Char"/>
    <w:basedOn w:val="6"/>
    <w:link w:val="2"/>
    <w:semiHidden/>
    <w:locked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1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59</Words>
  <Characters>340</Characters>
  <Lines>0</Lines>
  <Paragraphs>0</Paragraphs>
  <TotalTime>10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2018-12-06T08:59:00Z</dcterms:created>
  <dc:creator>Allrun</dc:creator>
  <cp:lastModifiedBy>Zdl</cp:lastModifiedBy>
  <cp:lastPrinted>2018-12-06T09:35:00Z</cp:lastPrinted>
  <dcterms:modified xsi:type="dcterms:W3CDTF">2019-11-01T08:41:53Z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