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7D" w:rsidRDefault="0026757D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</w:rPr>
        <w:t>附件</w:t>
      </w:r>
      <w:r>
        <w:rPr>
          <w:rFonts w:ascii="宋体" w:hAnsi="宋体" w:cs="宋体"/>
          <w:color w:val="000000"/>
          <w:kern w:val="0"/>
          <w:sz w:val="31"/>
          <w:szCs w:val="31"/>
        </w:rPr>
        <w:t>3</w:t>
      </w:r>
    </w:p>
    <w:p w:rsidR="0026757D" w:rsidRDefault="0026757D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26757D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26757D" w:rsidRPr="00A8044E" w:rsidRDefault="0026757D" w:rsidP="00A8044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26757D" w:rsidRPr="00A8044E" w:rsidRDefault="0026757D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26757D" w:rsidRPr="00A8044E" w:rsidRDefault="0026757D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26757D" w:rsidRPr="00A8044E" w:rsidRDefault="0026757D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26757D" w:rsidRPr="00A8044E" w:rsidRDefault="0026757D" w:rsidP="00A8044E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26757D" w:rsidRPr="00A8044E" w:rsidRDefault="0026757D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26757D" w:rsidRPr="00A8044E" w:rsidRDefault="0026757D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26757D" w:rsidRPr="00A8044E" w:rsidRDefault="0026757D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26757D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26757D" w:rsidRPr="00A8044E" w:rsidRDefault="0026757D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</w:t>
            </w:r>
          </w:p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26757D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26757D" w:rsidRPr="00A8044E" w:rsidRDefault="0026757D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26757D" w:rsidRPr="00A8044E" w:rsidRDefault="0026757D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  <w:r w:rsidRPr="00A8044E">
              <w:rPr>
                <w:rFonts w:ascii="黑体" w:eastAsia="黑体" w:hAnsi="宋体" w:cs="黑体"/>
                <w:color w:val="000000"/>
                <w:kern w:val="0"/>
                <w:szCs w:val="21"/>
              </w:rPr>
              <w:t xml:space="preserve">  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26757D" w:rsidRPr="00A8044E" w:rsidRDefault="0026757D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  <w:tr w:rsidR="0026757D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26757D" w:rsidRPr="00A8044E" w:rsidRDefault="0026757D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26757D" w:rsidRDefault="0026757D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</w:t>
      </w:r>
    </w:p>
    <w:p w:rsidR="0026757D" w:rsidRDefault="0026757D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26757D" w:rsidSect="00532F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57D" w:rsidRDefault="0026757D" w:rsidP="00532F92">
      <w:r>
        <w:separator/>
      </w:r>
    </w:p>
  </w:endnote>
  <w:endnote w:type="continuationSeparator" w:id="0">
    <w:p w:rsidR="0026757D" w:rsidRDefault="0026757D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7D" w:rsidRDefault="002675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7D" w:rsidRDefault="0026757D">
    <w:pPr>
      <w:pStyle w:val="Footer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备注：请考生务必于考试当天携带此表，持表入场并上交所在考场监考老师。无此表或填写不完整的，不得进入考场！</w:t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7D" w:rsidRDefault="002675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57D" w:rsidRDefault="0026757D" w:rsidP="00532F92">
      <w:r>
        <w:separator/>
      </w:r>
    </w:p>
  </w:footnote>
  <w:footnote w:type="continuationSeparator" w:id="0">
    <w:p w:rsidR="0026757D" w:rsidRDefault="0026757D" w:rsidP="00532F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7D" w:rsidRDefault="0026757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7D" w:rsidRDefault="0026757D" w:rsidP="0040173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7D" w:rsidRDefault="0026757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96726"/>
    <w:rsid w:val="0026757D"/>
    <w:rsid w:val="003C433A"/>
    <w:rsid w:val="0040173A"/>
    <w:rsid w:val="00430CC0"/>
    <w:rsid w:val="00440017"/>
    <w:rsid w:val="00532F92"/>
    <w:rsid w:val="00624790"/>
    <w:rsid w:val="007A4A83"/>
    <w:rsid w:val="00973DB0"/>
    <w:rsid w:val="009C2461"/>
    <w:rsid w:val="00A8044E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F9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18"/>
      <w:szCs w:val="18"/>
    </w:rPr>
  </w:style>
  <w:style w:type="table" w:styleId="TableGrid">
    <w:name w:val="Table Grid"/>
    <w:basedOn w:val="TableNormal"/>
    <w:uiPriority w:val="99"/>
    <w:rsid w:val="00532F9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82</Words>
  <Characters>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2020-06-30T01:26:00Z</dcterms:created>
  <dcterms:modified xsi:type="dcterms:W3CDTF">2020-06-30T08:01:00Z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