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93" w:rsidRDefault="00D43693" w:rsidP="00D43693">
      <w:pPr>
        <w:spacing w:line="600" w:lineRule="exact"/>
        <w:ind w:firstLineChars="147" w:firstLine="31680"/>
        <w:rPr>
          <w:rFonts w:ascii="宋体"/>
          <w:b/>
          <w:sz w:val="24"/>
        </w:rPr>
      </w:pPr>
      <w:r>
        <w:rPr>
          <w:rFonts w:ascii="宋体" w:hAnsi="宋体" w:hint="eastAsia"/>
          <w:sz w:val="24"/>
        </w:rPr>
        <w:t>附表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b/>
          <w:sz w:val="36"/>
          <w:szCs w:val="36"/>
        </w:rPr>
        <w:t>浙江省兰溪市教育局下属学校招聘教师</w:t>
      </w:r>
      <w:r>
        <w:rPr>
          <w:rFonts w:ascii="宋体" w:hAnsi="宋体" w:hint="eastAsia"/>
          <w:b/>
          <w:spacing w:val="20"/>
          <w:sz w:val="36"/>
          <w:szCs w:val="36"/>
        </w:rPr>
        <w:t>报名表</w:t>
      </w:r>
    </w:p>
    <w:tbl>
      <w:tblPr>
        <w:tblW w:w="9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293"/>
        <w:gridCol w:w="33"/>
        <w:gridCol w:w="780"/>
        <w:gridCol w:w="480"/>
        <w:gridCol w:w="100"/>
        <w:gridCol w:w="725"/>
        <w:gridCol w:w="1457"/>
        <w:gridCol w:w="88"/>
        <w:gridCol w:w="376"/>
        <w:gridCol w:w="299"/>
        <w:gridCol w:w="695"/>
        <w:gridCol w:w="866"/>
        <w:gridCol w:w="866"/>
      </w:tblGrid>
      <w:tr w:rsidR="00D43693" w:rsidTr="00E669D5">
        <w:trPr>
          <w:cantSplit/>
          <w:trHeight w:val="63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spacing w:line="340" w:lineRule="exact"/>
              <w:ind w:rightChars="-101" w:right="31680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照</w:t>
            </w: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片</w:t>
            </w: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 w:rsidTr="00D36EFF">
        <w:trPr>
          <w:cantSplit/>
          <w:trHeight w:val="52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 w:rsidR="00D43693" w:rsidTr="00D36EFF">
        <w:trPr>
          <w:cantSplit/>
          <w:trHeight w:val="55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第一学历</w:t>
            </w: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bookmarkStart w:id="0" w:name="_GoBack"/>
            <w:bookmarkEnd w:id="0"/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 w:rsidTr="00D36EFF">
        <w:trPr>
          <w:cantSplit/>
          <w:trHeight w:val="53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最高学历</w:t>
            </w:r>
          </w:p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ind w:left="31680" w:hangingChars="150" w:firstLine="3168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 w:rsidTr="00AF0D0F">
        <w:trPr>
          <w:cantSplit/>
          <w:trHeight w:val="53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30"/>
                <w:sz w:val="24"/>
              </w:rPr>
              <w:t>高考录取批次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是否师范类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ind w:left="31680" w:hangingChars="150" w:firstLine="3168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教师资格证</w:t>
            </w:r>
          </w:p>
          <w:p w:rsidR="00D43693" w:rsidRDefault="00D43693" w:rsidP="00D43693">
            <w:pPr>
              <w:ind w:left="31680" w:hangingChars="150" w:firstLine="31680"/>
              <w:jc w:val="center"/>
              <w:rPr>
                <w:rFonts w:ascii="宋体"/>
                <w:spacing w:val="-3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类别</w:t>
            </w:r>
          </w:p>
        </w:tc>
        <w:tc>
          <w:tcPr>
            <w:tcW w:w="1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ind w:left="31680" w:hangingChars="150" w:firstLine="3168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普通话水平</w:t>
            </w:r>
          </w:p>
        </w:tc>
        <w:tc>
          <w:tcPr>
            <w:tcW w:w="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51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spacing w:line="300" w:lineRule="exact"/>
              <w:ind w:firstLineChars="100" w:firstLine="3168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应聘岗位</w:t>
            </w:r>
          </w:p>
        </w:tc>
        <w:tc>
          <w:tcPr>
            <w:tcW w:w="2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1.</w:t>
            </w:r>
          </w:p>
        </w:tc>
        <w:tc>
          <w:tcPr>
            <w:tcW w:w="2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2.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3.</w:t>
            </w:r>
          </w:p>
        </w:tc>
      </w:tr>
      <w:tr w:rsidR="00D43693">
        <w:trPr>
          <w:cantSplit/>
          <w:trHeight w:val="5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家庭住址</w:t>
            </w:r>
          </w:p>
        </w:tc>
        <w:tc>
          <w:tcPr>
            <w:tcW w:w="3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有无处分情况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5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联系电话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98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家庭主要成员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姓名</w:t>
            </w: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工作单位</w:t>
            </w:r>
          </w:p>
        </w:tc>
      </w:tr>
      <w:tr w:rsidR="00D43693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59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 w:rsidP="00D43693">
            <w:pPr>
              <w:spacing w:line="300" w:lineRule="exact"/>
              <w:ind w:firstLineChars="100" w:firstLine="31680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学习简历</w:t>
            </w:r>
          </w:p>
          <w:p w:rsidR="00D43693" w:rsidRDefault="00D43693" w:rsidP="00D43693">
            <w:pPr>
              <w:spacing w:line="300" w:lineRule="exact"/>
              <w:ind w:left="31680" w:hangingChars="100" w:firstLine="31680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（从高中开始）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起止年月</w:t>
            </w: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学校及专业</w:t>
            </w:r>
          </w:p>
        </w:tc>
      </w:tr>
      <w:tr w:rsidR="00D43693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12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获奖及</w:t>
            </w:r>
            <w:r>
              <w:rPr>
                <w:rFonts w:ascii="宋体" w:hAnsi="宋体"/>
                <w:spacing w:val="-16"/>
                <w:sz w:val="24"/>
              </w:rPr>
              <w:t xml:space="preserve">       </w:t>
            </w:r>
            <w:r>
              <w:rPr>
                <w:rFonts w:ascii="宋体" w:hAnsi="宋体" w:hint="eastAsia"/>
                <w:spacing w:val="-16"/>
                <w:sz w:val="24"/>
              </w:rPr>
              <w:t>任职情况</w:t>
            </w:r>
          </w:p>
        </w:tc>
        <w:tc>
          <w:tcPr>
            <w:tcW w:w="80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</w:tc>
      </w:tr>
      <w:tr w:rsidR="00D43693">
        <w:trPr>
          <w:cantSplit/>
          <w:trHeight w:val="65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本校本专业总人数：</w:t>
            </w:r>
            <w:r w:rsidRPr="004C35F8">
              <w:rPr>
                <w:rFonts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，个人排名：</w:t>
            </w:r>
            <w:r w:rsidRPr="004C35F8">
              <w:rPr>
                <w:rFonts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。</w:t>
            </w:r>
          </w:p>
        </w:tc>
      </w:tr>
      <w:tr w:rsidR="00D43693" w:rsidTr="00E669D5">
        <w:trPr>
          <w:cantSplit/>
          <w:trHeight w:val="91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 w:rsidR="00D43693" w:rsidRDefault="00D43693" w:rsidP="00D43693">
            <w:pPr>
              <w:ind w:firstLineChars="1800" w:firstLine="3168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  <w:tr w:rsidR="00D43693" w:rsidTr="00E669D5">
        <w:trPr>
          <w:cantSplit/>
          <w:trHeight w:val="7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93" w:rsidRDefault="00D43693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备注</w:t>
            </w:r>
          </w:p>
        </w:tc>
        <w:tc>
          <w:tcPr>
            <w:tcW w:w="80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93" w:rsidRDefault="00D43693">
            <w:pPr>
              <w:rPr>
                <w:rFonts w:ascii="宋体"/>
                <w:spacing w:val="-20"/>
                <w:sz w:val="24"/>
              </w:rPr>
            </w:pPr>
          </w:p>
          <w:p w:rsidR="00D43693" w:rsidRDefault="00D43693" w:rsidP="00D43693">
            <w:pPr>
              <w:ind w:firstLineChars="1800" w:firstLine="3168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</w:p>
        </w:tc>
      </w:tr>
    </w:tbl>
    <w:p w:rsidR="00D43693" w:rsidRDefault="00D43693" w:rsidP="00E669D5"/>
    <w:sectPr w:rsidR="00D43693" w:rsidSect="005F202C">
      <w:headerReference w:type="default" r:id="rId6"/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693" w:rsidRDefault="00D43693" w:rsidP="005F202C">
      <w:r>
        <w:separator/>
      </w:r>
    </w:p>
  </w:endnote>
  <w:endnote w:type="continuationSeparator" w:id="1">
    <w:p w:rsidR="00D43693" w:rsidRDefault="00D43693" w:rsidP="005F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693" w:rsidRDefault="00D43693" w:rsidP="005F202C">
      <w:r>
        <w:separator/>
      </w:r>
    </w:p>
  </w:footnote>
  <w:footnote w:type="continuationSeparator" w:id="1">
    <w:p w:rsidR="00D43693" w:rsidRDefault="00D43693" w:rsidP="005F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93" w:rsidRDefault="00D4369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BE78BA"/>
    <w:rsid w:val="000E4B3C"/>
    <w:rsid w:val="002E7A4E"/>
    <w:rsid w:val="00337EEA"/>
    <w:rsid w:val="00354453"/>
    <w:rsid w:val="00363C6F"/>
    <w:rsid w:val="00437E4E"/>
    <w:rsid w:val="004B1436"/>
    <w:rsid w:val="004C35F8"/>
    <w:rsid w:val="00522A78"/>
    <w:rsid w:val="005F202C"/>
    <w:rsid w:val="006E4CF4"/>
    <w:rsid w:val="007661B2"/>
    <w:rsid w:val="00767BDD"/>
    <w:rsid w:val="007973C1"/>
    <w:rsid w:val="007C17FF"/>
    <w:rsid w:val="007E7360"/>
    <w:rsid w:val="008A01DC"/>
    <w:rsid w:val="008A48C6"/>
    <w:rsid w:val="008E50AF"/>
    <w:rsid w:val="00A80F94"/>
    <w:rsid w:val="00AA213F"/>
    <w:rsid w:val="00AD6B99"/>
    <w:rsid w:val="00AF0D0F"/>
    <w:rsid w:val="00B05CED"/>
    <w:rsid w:val="00B3589C"/>
    <w:rsid w:val="00B83E3C"/>
    <w:rsid w:val="00BA72E9"/>
    <w:rsid w:val="00CC4CE6"/>
    <w:rsid w:val="00CC57E1"/>
    <w:rsid w:val="00D36EFF"/>
    <w:rsid w:val="00D43693"/>
    <w:rsid w:val="00D7422B"/>
    <w:rsid w:val="00DC02A8"/>
    <w:rsid w:val="00E379D0"/>
    <w:rsid w:val="00E669D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2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2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02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F2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20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67</Words>
  <Characters>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12</cp:revision>
  <dcterms:created xsi:type="dcterms:W3CDTF">2016-11-15T09:05:00Z</dcterms:created>
  <dcterms:modified xsi:type="dcterms:W3CDTF">2020-10-28T15:58:00Z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