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蒙阴县面向专业化管理的村（社区）党组织书记公开招聘乡镇街区事业单位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60"/>
        <w:jc w:val="center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我已阅读《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2020年蒙阴县面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向专业化管理的村（社区）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党组织书记公开招聘乡镇街区事业单位工作人员简章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》及有关说明，理解其内容，符合报名条件。我郑重承诺：本人所提供的个人信息资料、证明证件等均真实、准确、有效，并自觉遵守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工作的各项规定，诚实守信、严守纪律，认真履行报名人员义务。对因提供有关信息材料、证明证件不实，不符合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要求，或违反有关纪律规定等所造成的后果，本人自愿承担相应责任。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报名者本人签名：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2020年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445"/>
    <w:rsid w:val="00004792"/>
    <w:rsid w:val="00010C7F"/>
    <w:rsid w:val="00012700"/>
    <w:rsid w:val="00012770"/>
    <w:rsid w:val="00013205"/>
    <w:rsid w:val="00015108"/>
    <w:rsid w:val="0002644A"/>
    <w:rsid w:val="0003256F"/>
    <w:rsid w:val="000334C9"/>
    <w:rsid w:val="000362E8"/>
    <w:rsid w:val="00036E39"/>
    <w:rsid w:val="00052FB7"/>
    <w:rsid w:val="000555F6"/>
    <w:rsid w:val="00070545"/>
    <w:rsid w:val="00071410"/>
    <w:rsid w:val="00072551"/>
    <w:rsid w:val="000840F2"/>
    <w:rsid w:val="00094081"/>
    <w:rsid w:val="000B2C3B"/>
    <w:rsid w:val="000B60C0"/>
    <w:rsid w:val="000C55D8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0F75"/>
    <w:rsid w:val="0023272C"/>
    <w:rsid w:val="002471A9"/>
    <w:rsid w:val="0025272E"/>
    <w:rsid w:val="00257218"/>
    <w:rsid w:val="00270868"/>
    <w:rsid w:val="00277285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58BA"/>
    <w:rsid w:val="003A72F2"/>
    <w:rsid w:val="003A753D"/>
    <w:rsid w:val="003F0EEA"/>
    <w:rsid w:val="003F5268"/>
    <w:rsid w:val="00412EA2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B5A20"/>
    <w:rsid w:val="004C0181"/>
    <w:rsid w:val="004D3D85"/>
    <w:rsid w:val="004E084D"/>
    <w:rsid w:val="004F7398"/>
    <w:rsid w:val="005008CC"/>
    <w:rsid w:val="00520D57"/>
    <w:rsid w:val="00535C5A"/>
    <w:rsid w:val="0053720F"/>
    <w:rsid w:val="00547902"/>
    <w:rsid w:val="005659EA"/>
    <w:rsid w:val="00573DCD"/>
    <w:rsid w:val="0058087A"/>
    <w:rsid w:val="00586C64"/>
    <w:rsid w:val="005A26F6"/>
    <w:rsid w:val="005B43BF"/>
    <w:rsid w:val="005E79D1"/>
    <w:rsid w:val="005F4E8B"/>
    <w:rsid w:val="005F6D6A"/>
    <w:rsid w:val="006360D7"/>
    <w:rsid w:val="00642EC9"/>
    <w:rsid w:val="006532E7"/>
    <w:rsid w:val="00654A27"/>
    <w:rsid w:val="006908FF"/>
    <w:rsid w:val="006C0E37"/>
    <w:rsid w:val="006C20C2"/>
    <w:rsid w:val="006D0265"/>
    <w:rsid w:val="006D080C"/>
    <w:rsid w:val="006D1664"/>
    <w:rsid w:val="006F674C"/>
    <w:rsid w:val="00705987"/>
    <w:rsid w:val="007116F7"/>
    <w:rsid w:val="00716DAC"/>
    <w:rsid w:val="007244D1"/>
    <w:rsid w:val="00740656"/>
    <w:rsid w:val="00746445"/>
    <w:rsid w:val="00753948"/>
    <w:rsid w:val="00756A50"/>
    <w:rsid w:val="00776FAB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6D4"/>
    <w:rsid w:val="0088092C"/>
    <w:rsid w:val="00880C04"/>
    <w:rsid w:val="00890329"/>
    <w:rsid w:val="00891F90"/>
    <w:rsid w:val="008A0595"/>
    <w:rsid w:val="008A3000"/>
    <w:rsid w:val="008A332E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46CA1"/>
    <w:rsid w:val="00962F3C"/>
    <w:rsid w:val="00976184"/>
    <w:rsid w:val="00982C9F"/>
    <w:rsid w:val="009B2551"/>
    <w:rsid w:val="009C32E5"/>
    <w:rsid w:val="009E3A09"/>
    <w:rsid w:val="009F08B6"/>
    <w:rsid w:val="00A12FF9"/>
    <w:rsid w:val="00A17CF7"/>
    <w:rsid w:val="00A17D99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F5935"/>
    <w:rsid w:val="00B128E9"/>
    <w:rsid w:val="00B212C6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C11D66"/>
    <w:rsid w:val="00C36690"/>
    <w:rsid w:val="00C567D0"/>
    <w:rsid w:val="00C56FAC"/>
    <w:rsid w:val="00C577E1"/>
    <w:rsid w:val="00C646A8"/>
    <w:rsid w:val="00C7125E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E05352"/>
    <w:rsid w:val="00E1276A"/>
    <w:rsid w:val="00E23597"/>
    <w:rsid w:val="00E31CF1"/>
    <w:rsid w:val="00E46717"/>
    <w:rsid w:val="00E518D5"/>
    <w:rsid w:val="00E7380E"/>
    <w:rsid w:val="00E75B42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E02DBD"/>
    <w:rsid w:val="058703C7"/>
    <w:rsid w:val="06161280"/>
    <w:rsid w:val="06735DA6"/>
    <w:rsid w:val="07C765E6"/>
    <w:rsid w:val="093D02C3"/>
    <w:rsid w:val="0A9C67E8"/>
    <w:rsid w:val="0E553ACE"/>
    <w:rsid w:val="12285B31"/>
    <w:rsid w:val="173119CA"/>
    <w:rsid w:val="1B461AC5"/>
    <w:rsid w:val="1B470C61"/>
    <w:rsid w:val="1C503EA1"/>
    <w:rsid w:val="204C012C"/>
    <w:rsid w:val="21FD3B2A"/>
    <w:rsid w:val="26EC22DC"/>
    <w:rsid w:val="2736263C"/>
    <w:rsid w:val="28BF0B6E"/>
    <w:rsid w:val="28FF4579"/>
    <w:rsid w:val="2F67696B"/>
    <w:rsid w:val="303D6729"/>
    <w:rsid w:val="386C70D7"/>
    <w:rsid w:val="39CD52AB"/>
    <w:rsid w:val="3AAF5D34"/>
    <w:rsid w:val="3B4A1B14"/>
    <w:rsid w:val="3C417964"/>
    <w:rsid w:val="3F70659B"/>
    <w:rsid w:val="40AB1309"/>
    <w:rsid w:val="42B81066"/>
    <w:rsid w:val="45CB69F2"/>
    <w:rsid w:val="49C376D9"/>
    <w:rsid w:val="4FBA6630"/>
    <w:rsid w:val="51F41279"/>
    <w:rsid w:val="54652311"/>
    <w:rsid w:val="552449B7"/>
    <w:rsid w:val="5B5011A4"/>
    <w:rsid w:val="5E621834"/>
    <w:rsid w:val="5E9C673A"/>
    <w:rsid w:val="5F722917"/>
    <w:rsid w:val="62C37041"/>
    <w:rsid w:val="63DF458A"/>
    <w:rsid w:val="6759799C"/>
    <w:rsid w:val="681D0B48"/>
    <w:rsid w:val="74375006"/>
    <w:rsid w:val="75F61C3D"/>
    <w:rsid w:val="77A24247"/>
    <w:rsid w:val="7802302C"/>
    <w:rsid w:val="7D98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004276"/>
      <w:u w:val="none"/>
    </w:rPr>
  </w:style>
  <w:style w:type="character" w:styleId="10">
    <w:name w:val="Hyperlink"/>
    <w:basedOn w:val="7"/>
    <w:qFormat/>
    <w:uiPriority w:val="99"/>
    <w:rPr>
      <w:rFonts w:cs="Times New Roman"/>
      <w:color w:val="004276"/>
      <w:u w:val="none"/>
    </w:rPr>
  </w:style>
  <w:style w:type="character" w:customStyle="1" w:styleId="11">
    <w:name w:val="Footer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3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4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5">
    <w:name w:val="bot"/>
    <w:basedOn w:val="7"/>
    <w:qFormat/>
    <w:uiPriority w:val="99"/>
    <w:rPr>
      <w:rFonts w:cs="Times New Roman"/>
      <w:bdr w:val="single" w:color="FFFFFF" w:sz="48" w:space="0"/>
    </w:rPr>
  </w:style>
  <w:style w:type="character" w:customStyle="1" w:styleId="16">
    <w:name w:val="top"/>
    <w:basedOn w:val="7"/>
    <w:qFormat/>
    <w:uiPriority w:val="99"/>
    <w:rPr>
      <w:rFonts w:cs="Times New Roman"/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36</Words>
  <Characters>206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2020-03-31T08:03:00Z</dcterms:created>
  <dc:creator>Administrator</dc:creator>
  <cp:lastModifiedBy>Administrator</cp:lastModifiedBy>
  <cp:lastPrinted>2020-11-17T09:50:00Z</cp:lastPrinted>
  <dcterms:modified xsi:type="dcterms:W3CDTF">2020-11-17T10:26:17Z</dcterms:modified>
  <dc:title>平邑县2020年“沂蒙优才”引进公告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