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祁县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2020年事业单位公开招聘工作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人员应届毕业生岗位。本人对上述信息的真实性负责。如有不实，自愿承担被取消应聘资格的后果。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right="640" w:firstLine="5313" w:firstLineChars="1654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承诺人：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日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D776DD5"/>
    <w:rsid w:val="0049060E"/>
    <w:rsid w:val="005968DD"/>
    <w:rsid w:val="008B5B9E"/>
    <w:rsid w:val="008E5323"/>
    <w:rsid w:val="00CD0823"/>
    <w:rsid w:val="065425AA"/>
    <w:rsid w:val="09C45028"/>
    <w:rsid w:val="0C9528C0"/>
    <w:rsid w:val="15AB5D03"/>
    <w:rsid w:val="35F31205"/>
    <w:rsid w:val="4D4E49BE"/>
    <w:rsid w:val="4FC714E4"/>
    <w:rsid w:val="5AC07ACA"/>
    <w:rsid w:val="62C90C63"/>
    <w:rsid w:val="6D776DD5"/>
    <w:rsid w:val="7818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7">
    <w:name w:val="Footer Char"/>
    <w:basedOn w:val="5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</Words>
  <Characters>283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000</cp:lastModifiedBy>
  <cp:lastPrinted>2020-11-11T00:30:00Z</cp:lastPrinted>
  <dcterms:modified xsi:type="dcterms:W3CDTF">2020-11-24T09:07:45Z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