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01" w:rsidRDefault="002206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220601" w:rsidRPr="008F3E3C" w:rsidRDefault="00220601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 w:hint="eastAsia"/>
          <w:szCs w:val="32"/>
        </w:rPr>
        <w:t>永嘉县赴吉林</w:t>
      </w:r>
      <w:r w:rsidRPr="008F3E3C">
        <w:rPr>
          <w:rFonts w:ascii="小标宋" w:eastAsia="小标宋" w:hint="eastAsia"/>
          <w:szCs w:val="32"/>
        </w:rPr>
        <w:t>公开招聘优秀教师的材料清单</w:t>
      </w:r>
    </w:p>
    <w:p w:rsidR="00220601" w:rsidRDefault="00220601">
      <w:pPr>
        <w:rPr>
          <w:sz w:val="28"/>
          <w:szCs w:val="28"/>
        </w:rPr>
      </w:pPr>
    </w:p>
    <w:p w:rsidR="00220601" w:rsidRDefault="00220601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 xml:space="preserve">　　　　　　　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220601" w:rsidRDefault="00220601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220601" w:rsidRDefault="0022060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220601" w:rsidRDefault="00220601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220601" w:rsidRDefault="0022060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</w:t>
      </w:r>
      <w:r w:rsidRPr="00880A65">
        <w:rPr>
          <w:rFonts w:ascii="仿宋_GB2312" w:hAnsi="宋体" w:cs="宋体"/>
          <w:kern w:val="0"/>
          <w:szCs w:val="32"/>
        </w:rPr>
        <w:t>3</w:t>
      </w:r>
      <w:r w:rsidRPr="00880A65">
        <w:rPr>
          <w:rFonts w:ascii="仿宋_GB2312" w:hAnsi="宋体" w:cs="宋体" w:hint="eastAsia"/>
          <w:kern w:val="0"/>
          <w:szCs w:val="32"/>
        </w:rPr>
        <w:t>个学年综合考评排名</w:t>
      </w:r>
      <w:r>
        <w:rPr>
          <w:rFonts w:ascii="仿宋_GB2312" w:hAnsi="宋体" w:cs="宋体" w:hint="eastAsia"/>
          <w:kern w:val="0"/>
          <w:szCs w:val="32"/>
        </w:rPr>
        <w:t>、学科专业（注明是否师范类）、精英班证明、公费师范生证明等；</w:t>
      </w:r>
    </w:p>
    <w:p w:rsidR="00220601" w:rsidRDefault="00220601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220601" w:rsidRDefault="0022060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220601" w:rsidRDefault="00220601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sectPr w:rsidR="00220601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01" w:rsidRDefault="00220601">
      <w:r>
        <w:separator/>
      </w:r>
    </w:p>
  </w:endnote>
  <w:endnote w:type="continuationSeparator" w:id="0">
    <w:p w:rsidR="00220601" w:rsidRDefault="0022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01" w:rsidRDefault="0022060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0601" w:rsidRDefault="00220601">
    <w:pPr>
      <w:pStyle w:val="Footer"/>
      <w:ind w:right="360" w:firstLine="360"/>
    </w:pPr>
  </w:p>
  <w:p w:rsidR="00220601" w:rsidRDefault="0022060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01" w:rsidRDefault="00220601">
    <w:pPr>
      <w:pStyle w:val="Footer"/>
      <w:ind w:right="360" w:firstLine="360"/>
    </w:pPr>
  </w:p>
  <w:p w:rsidR="00220601" w:rsidRDefault="0022060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01" w:rsidRDefault="002206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01" w:rsidRDefault="00220601">
      <w:r>
        <w:separator/>
      </w:r>
    </w:p>
  </w:footnote>
  <w:footnote w:type="continuationSeparator" w:id="0">
    <w:p w:rsidR="00220601" w:rsidRDefault="00220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01" w:rsidRDefault="002206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01" w:rsidRDefault="002206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01" w:rsidRDefault="002206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05B7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A0F4C"/>
    <w:rsid w:val="000A1419"/>
    <w:rsid w:val="000A1B3F"/>
    <w:rsid w:val="000A3410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86319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1D06"/>
    <w:rsid w:val="002137D9"/>
    <w:rsid w:val="00220601"/>
    <w:rsid w:val="00223328"/>
    <w:rsid w:val="00224F15"/>
    <w:rsid w:val="00237F40"/>
    <w:rsid w:val="00244E02"/>
    <w:rsid w:val="00253DDA"/>
    <w:rsid w:val="00254303"/>
    <w:rsid w:val="00257A85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5C9"/>
    <w:rsid w:val="0045015D"/>
    <w:rsid w:val="00450F7E"/>
    <w:rsid w:val="004552FF"/>
    <w:rsid w:val="004573CF"/>
    <w:rsid w:val="00460676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B5B78"/>
    <w:rsid w:val="004C02CA"/>
    <w:rsid w:val="004C0C88"/>
    <w:rsid w:val="004C23D9"/>
    <w:rsid w:val="004C29E7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C2280"/>
    <w:rsid w:val="006D129E"/>
    <w:rsid w:val="006D32F6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51AEE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C6A90"/>
    <w:rsid w:val="009D706C"/>
    <w:rsid w:val="009E12F0"/>
    <w:rsid w:val="009E5000"/>
    <w:rsid w:val="009F080B"/>
    <w:rsid w:val="009F3830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0D0"/>
    <w:rsid w:val="00B53EBF"/>
    <w:rsid w:val="00B63317"/>
    <w:rsid w:val="00B635BA"/>
    <w:rsid w:val="00B637B4"/>
    <w:rsid w:val="00B73351"/>
    <w:rsid w:val="00B74676"/>
    <w:rsid w:val="00BA34EA"/>
    <w:rsid w:val="00BA4704"/>
    <w:rsid w:val="00BB3F1C"/>
    <w:rsid w:val="00BB7567"/>
    <w:rsid w:val="00BC266B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39CB"/>
    <w:rsid w:val="00F84EB6"/>
    <w:rsid w:val="00F84FFE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5680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46</Words>
  <Characters>263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24</cp:revision>
  <cp:lastPrinted>2020-11-11T02:13:00Z</cp:lastPrinted>
  <dcterms:created xsi:type="dcterms:W3CDTF">2017-11-11T03:04:00Z</dcterms:created>
  <dcterms:modified xsi:type="dcterms:W3CDTF">2020-11-27T07:44:00Z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