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学校名称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左权县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招聘中小学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招聘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公告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，本人拟按照视同</w:t>
      </w: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2020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年普通高校应届毕业生身份报考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左权县</w:t>
      </w: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2020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中小学教师招聘公告中的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应届毕业生岗位。</w:t>
      </w:r>
    </w:p>
    <w:p>
      <w:pPr>
        <w:widowControl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right="640" w:firstLine="5313" w:firstLineChars="1654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承诺人：</w:t>
      </w: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2020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D776DD5"/>
    <w:rsid w:val="0049060E"/>
    <w:rsid w:val="005968DD"/>
    <w:rsid w:val="008B5B9E"/>
    <w:rsid w:val="008E5323"/>
    <w:rsid w:val="00CD0823"/>
    <w:rsid w:val="065425AA"/>
    <w:rsid w:val="09C45028"/>
    <w:rsid w:val="0B835E73"/>
    <w:rsid w:val="15AB5D03"/>
    <w:rsid w:val="2B2F1394"/>
    <w:rsid w:val="2B603063"/>
    <w:rsid w:val="4D4E49BE"/>
    <w:rsid w:val="4FC714E4"/>
    <w:rsid w:val="62C90C63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49</Words>
  <Characters>283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2020-11-11T00:30:00Z</cp:lastPrinted>
  <dcterms:modified xsi:type="dcterms:W3CDTF">2020-12-16T08:20:15Z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