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E60BE9" w14:textId="7288C306" w:rsidR="003E3063" w:rsidRPr="00B12A47" w:rsidRDefault="00B5152F" w:rsidP="00B5152F">
      <w:pPr>
        <w:widowControl/>
        <w:spacing w:line="595" w:lineRule="exact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</w:pPr>
      <w:r w:rsidRPr="00B12A47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犍为</w:t>
      </w:r>
      <w:r w:rsidR="007A4720" w:rsidRPr="00B12A47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县</w:t>
      </w:r>
      <w:r w:rsidRPr="00B12A47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2</w:t>
      </w:r>
      <w:r w:rsidRPr="00B12A47"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  <w:t>021</w:t>
      </w:r>
      <w:r w:rsidRPr="00B12A47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年上半年公开考核招聘</w:t>
      </w:r>
      <w:r w:rsidR="003E3063" w:rsidRPr="00B12A47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事业单位工作人员</w:t>
      </w:r>
    </w:p>
    <w:p w14:paraId="4B63A0A4" w14:textId="77777777" w:rsidR="003E3063" w:rsidRPr="00B12A47" w:rsidRDefault="00B5152F" w:rsidP="00B5152F">
      <w:pPr>
        <w:widowControl/>
        <w:spacing w:line="595" w:lineRule="exact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</w:pPr>
      <w:r w:rsidRPr="00B12A47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报</w:t>
      </w:r>
      <w:r w:rsidR="003E3063" w:rsidRPr="00B12A47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 xml:space="preserve">　</w:t>
      </w:r>
      <w:r w:rsidRPr="00B12A47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名</w:t>
      </w:r>
      <w:r w:rsidR="003E3063" w:rsidRPr="00B12A47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 xml:space="preserve">　</w:t>
      </w:r>
      <w:r w:rsidRPr="00B12A47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信</w:t>
      </w:r>
      <w:r w:rsidR="003E3063" w:rsidRPr="00B12A47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 xml:space="preserve">　</w:t>
      </w:r>
      <w:r w:rsidRPr="00B12A47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息</w:t>
      </w:r>
      <w:r w:rsidR="003E3063" w:rsidRPr="00B12A47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 xml:space="preserve">　</w:t>
      </w:r>
      <w:r w:rsidRPr="00B12A47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表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98"/>
        <w:gridCol w:w="18"/>
        <w:gridCol w:w="637"/>
        <w:gridCol w:w="304"/>
        <w:gridCol w:w="263"/>
        <w:gridCol w:w="12"/>
        <w:gridCol w:w="131"/>
        <w:gridCol w:w="67"/>
        <w:gridCol w:w="480"/>
        <w:gridCol w:w="118"/>
        <w:gridCol w:w="187"/>
        <w:gridCol w:w="425"/>
        <w:gridCol w:w="56"/>
        <w:gridCol w:w="265"/>
        <w:gridCol w:w="808"/>
        <w:gridCol w:w="16"/>
        <w:gridCol w:w="203"/>
        <w:gridCol w:w="491"/>
        <w:gridCol w:w="99"/>
        <w:gridCol w:w="41"/>
        <w:gridCol w:w="360"/>
        <w:gridCol w:w="351"/>
        <w:gridCol w:w="425"/>
        <w:gridCol w:w="321"/>
        <w:gridCol w:w="521"/>
        <w:gridCol w:w="1327"/>
      </w:tblGrid>
      <w:tr w:rsidR="00514361" w:rsidRPr="00A45152" w14:paraId="41BA5EF5" w14:textId="77777777" w:rsidTr="00514361">
        <w:trPr>
          <w:trHeight w:val="540"/>
          <w:jc w:val="center"/>
        </w:trPr>
        <w:tc>
          <w:tcPr>
            <w:tcW w:w="509" w:type="pct"/>
            <w:shd w:val="clear" w:color="auto" w:fill="auto"/>
            <w:vAlign w:val="center"/>
          </w:tcPr>
          <w:p w14:paraId="240BDD01" w14:textId="77777777" w:rsidR="00514361" w:rsidRPr="00A45152" w:rsidRDefault="00514361" w:rsidP="00D168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  <w:r w:rsidRPr="00A45152"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>姓名</w:t>
            </w:r>
          </w:p>
        </w:tc>
        <w:tc>
          <w:tcPr>
            <w:tcW w:w="692" w:type="pct"/>
            <w:gridSpan w:val="4"/>
            <w:shd w:val="clear" w:color="auto" w:fill="auto"/>
            <w:vAlign w:val="center"/>
          </w:tcPr>
          <w:p w14:paraId="762A320C" w14:textId="77777777" w:rsidR="00514361" w:rsidRPr="00A45152" w:rsidRDefault="00514361" w:rsidP="00D168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458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EE986" w14:textId="77777777" w:rsidR="00514361" w:rsidRPr="00A45152" w:rsidRDefault="00514361" w:rsidP="00D168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  <w:r w:rsidRPr="00A45152"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>性别</w:t>
            </w:r>
          </w:p>
        </w:tc>
        <w:tc>
          <w:tcPr>
            <w:tcW w:w="529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19A90" w14:textId="77777777" w:rsidR="00514361" w:rsidRPr="00A45152" w:rsidRDefault="00514361" w:rsidP="00D168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4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35AD4" w14:textId="77777777" w:rsidR="00514361" w:rsidRDefault="00514361" w:rsidP="00D168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  <w:r w:rsidRPr="00A45152"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>出生</w:t>
            </w:r>
          </w:p>
          <w:p w14:paraId="2AF07306" w14:textId="77777777" w:rsidR="00514361" w:rsidRPr="00A45152" w:rsidRDefault="00514361" w:rsidP="00D168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  <w:r w:rsidRPr="00A45152"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>年月</w:t>
            </w:r>
          </w:p>
        </w:tc>
        <w:tc>
          <w:tcPr>
            <w:tcW w:w="1307" w:type="pct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97855" w14:textId="77777777" w:rsidR="00514361" w:rsidRPr="00A45152" w:rsidRDefault="00514361" w:rsidP="00D168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047" w:type="pct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A35D7" w14:textId="77777777" w:rsidR="00514361" w:rsidRDefault="00514361" w:rsidP="00D168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>贴标</w:t>
            </w:r>
          </w:p>
          <w:p w14:paraId="22C02E3B" w14:textId="77777777" w:rsidR="00514361" w:rsidRPr="00A45152" w:rsidRDefault="00514361" w:rsidP="00D168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>准照</w:t>
            </w:r>
          </w:p>
        </w:tc>
      </w:tr>
      <w:tr w:rsidR="00514361" w:rsidRPr="00A45152" w14:paraId="1CAEDF65" w14:textId="77777777" w:rsidTr="00514361">
        <w:trPr>
          <w:trHeight w:val="561"/>
          <w:jc w:val="center"/>
        </w:trPr>
        <w:tc>
          <w:tcPr>
            <w:tcW w:w="509" w:type="pct"/>
            <w:shd w:val="clear" w:color="auto" w:fill="auto"/>
            <w:vAlign w:val="center"/>
          </w:tcPr>
          <w:p w14:paraId="25D9B618" w14:textId="77777777" w:rsidR="00514361" w:rsidRPr="00A45152" w:rsidRDefault="00514361" w:rsidP="00D168A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</w:pPr>
            <w:r w:rsidRPr="00A45152"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>民族</w:t>
            </w:r>
          </w:p>
        </w:tc>
        <w:tc>
          <w:tcPr>
            <w:tcW w:w="811" w:type="pct"/>
            <w:gridSpan w:val="7"/>
            <w:shd w:val="clear" w:color="auto" w:fill="auto"/>
            <w:vAlign w:val="center"/>
          </w:tcPr>
          <w:p w14:paraId="2C2B8F6F" w14:textId="77777777" w:rsidR="00514361" w:rsidRPr="00A45152" w:rsidRDefault="00514361" w:rsidP="00D168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445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A7190" w14:textId="77777777" w:rsidR="00514361" w:rsidRDefault="00514361" w:rsidP="00D168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  <w:r w:rsidRPr="00A45152"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>政治</w:t>
            </w:r>
          </w:p>
          <w:p w14:paraId="5D536BCA" w14:textId="77777777" w:rsidR="00514361" w:rsidRPr="00A45152" w:rsidRDefault="00514361" w:rsidP="00D168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  <w:r w:rsidRPr="00A45152"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>面貌</w:t>
            </w:r>
          </w:p>
        </w:tc>
        <w:tc>
          <w:tcPr>
            <w:tcW w:w="881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B135A" w14:textId="77777777" w:rsidR="00514361" w:rsidRPr="00A45152" w:rsidRDefault="00514361" w:rsidP="00D168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458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23DE9" w14:textId="77777777" w:rsidR="00514361" w:rsidRDefault="00514361" w:rsidP="00D168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>健康</w:t>
            </w:r>
          </w:p>
          <w:p w14:paraId="120DE1CC" w14:textId="77777777" w:rsidR="00514361" w:rsidRPr="00A45152" w:rsidRDefault="00514361" w:rsidP="00D168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>状况</w:t>
            </w:r>
          </w:p>
        </w:tc>
        <w:tc>
          <w:tcPr>
            <w:tcW w:w="849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C13E5" w14:textId="77777777" w:rsidR="00514361" w:rsidRPr="00A45152" w:rsidRDefault="00514361" w:rsidP="00D168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047" w:type="pct"/>
            <w:gridSpan w:val="2"/>
            <w:vMerge/>
            <w:shd w:val="clear" w:color="auto" w:fill="auto"/>
            <w:vAlign w:val="center"/>
          </w:tcPr>
          <w:p w14:paraId="33B4084A" w14:textId="77777777" w:rsidR="00514361" w:rsidRPr="00A45152" w:rsidRDefault="00514361" w:rsidP="00D168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</w:p>
        </w:tc>
      </w:tr>
      <w:tr w:rsidR="00514361" w:rsidRPr="00A45152" w14:paraId="503D6523" w14:textId="77777777" w:rsidTr="00514361">
        <w:trPr>
          <w:trHeight w:val="683"/>
          <w:jc w:val="center"/>
        </w:trPr>
        <w:tc>
          <w:tcPr>
            <w:tcW w:w="509" w:type="pct"/>
            <w:shd w:val="clear" w:color="auto" w:fill="auto"/>
            <w:vAlign w:val="center"/>
          </w:tcPr>
          <w:p w14:paraId="7BBCD75E" w14:textId="77777777" w:rsidR="00514361" w:rsidRDefault="00514361" w:rsidP="00D168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>户籍</w:t>
            </w:r>
          </w:p>
          <w:p w14:paraId="169F1B66" w14:textId="77777777" w:rsidR="00514361" w:rsidRPr="00A45152" w:rsidRDefault="00514361" w:rsidP="00D168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  <w:r w:rsidRPr="008C6CDC">
              <w:rPr>
                <w:rFonts w:ascii="宋体" w:hAnsi="宋体" w:cs="宋体" w:hint="eastAsia"/>
                <w:color w:val="000000"/>
                <w:spacing w:val="-8"/>
                <w:kern w:val="0"/>
                <w:sz w:val="24"/>
                <w:szCs w:val="22"/>
              </w:rPr>
              <w:t>所在地</w:t>
            </w:r>
          </w:p>
        </w:tc>
        <w:tc>
          <w:tcPr>
            <w:tcW w:w="811" w:type="pct"/>
            <w:gridSpan w:val="7"/>
            <w:shd w:val="clear" w:color="auto" w:fill="auto"/>
            <w:vAlign w:val="center"/>
          </w:tcPr>
          <w:p w14:paraId="70EAE168" w14:textId="77777777" w:rsidR="00514361" w:rsidRPr="00A45152" w:rsidRDefault="00514361" w:rsidP="00D168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445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64C50" w14:textId="77777777" w:rsidR="00514361" w:rsidRDefault="00514361" w:rsidP="00D168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  <w:r w:rsidRPr="00A45152"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>身份</w:t>
            </w:r>
          </w:p>
          <w:p w14:paraId="213A8AE1" w14:textId="77777777" w:rsidR="00514361" w:rsidRPr="00A45152" w:rsidRDefault="00514361" w:rsidP="00D168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  <w:r w:rsidRPr="00A45152"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>证号</w:t>
            </w:r>
          </w:p>
        </w:tc>
        <w:tc>
          <w:tcPr>
            <w:tcW w:w="1362" w:type="pct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EB047" w14:textId="77777777" w:rsidR="00514361" w:rsidRPr="00A45152" w:rsidRDefault="00514361" w:rsidP="00D168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14:paraId="28ED8C21" w14:textId="77777777" w:rsidR="00514361" w:rsidRDefault="00514361" w:rsidP="00D168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  <w:r w:rsidRPr="00A45152"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>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>姻</w:t>
            </w:r>
          </w:p>
          <w:p w14:paraId="3C259CE3" w14:textId="77777777" w:rsidR="00514361" w:rsidRPr="00A45152" w:rsidRDefault="00514361" w:rsidP="00D168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>状况</w:t>
            </w:r>
          </w:p>
        </w:tc>
        <w:tc>
          <w:tcPr>
            <w:tcW w:w="423" w:type="pct"/>
            <w:gridSpan w:val="2"/>
            <w:shd w:val="clear" w:color="auto" w:fill="auto"/>
            <w:vAlign w:val="center"/>
          </w:tcPr>
          <w:p w14:paraId="0A009493" w14:textId="77777777" w:rsidR="00514361" w:rsidRPr="00A45152" w:rsidRDefault="00514361" w:rsidP="00D168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047" w:type="pct"/>
            <w:gridSpan w:val="2"/>
            <w:vMerge/>
            <w:shd w:val="clear" w:color="auto" w:fill="auto"/>
            <w:vAlign w:val="center"/>
          </w:tcPr>
          <w:p w14:paraId="5350724A" w14:textId="77777777" w:rsidR="00514361" w:rsidRPr="00A45152" w:rsidRDefault="00514361" w:rsidP="00D168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</w:p>
        </w:tc>
      </w:tr>
      <w:tr w:rsidR="00514361" w:rsidRPr="00A45152" w14:paraId="6F4546F0" w14:textId="77777777" w:rsidTr="00514361">
        <w:trPr>
          <w:trHeight w:val="683"/>
          <w:jc w:val="center"/>
        </w:trPr>
        <w:tc>
          <w:tcPr>
            <w:tcW w:w="519" w:type="pct"/>
            <w:gridSpan w:val="2"/>
            <w:shd w:val="clear" w:color="auto" w:fill="auto"/>
            <w:vAlign w:val="center"/>
          </w:tcPr>
          <w:p w14:paraId="5E5DCAE7" w14:textId="77777777" w:rsidR="00514361" w:rsidRDefault="00514361" w:rsidP="00D168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>是否在</w:t>
            </w:r>
          </w:p>
          <w:p w14:paraId="4F3DDBEE" w14:textId="77777777" w:rsidR="00514361" w:rsidRDefault="00514361" w:rsidP="00D168A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>编人员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132B1567" w14:textId="77777777" w:rsidR="00514361" w:rsidRPr="00A45152" w:rsidRDefault="00514361" w:rsidP="00D168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712" w:type="pct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0BF05" w14:textId="77777777" w:rsidR="00514361" w:rsidRDefault="00514361" w:rsidP="00D168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>在编或</w:t>
            </w:r>
          </w:p>
          <w:p w14:paraId="270D2245" w14:textId="77777777" w:rsidR="00514361" w:rsidRPr="00A45152" w:rsidRDefault="00514361" w:rsidP="00D168A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>工作单位</w:t>
            </w:r>
          </w:p>
        </w:tc>
        <w:tc>
          <w:tcPr>
            <w:tcW w:w="1456" w:type="pct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889DB" w14:textId="77777777" w:rsidR="00514361" w:rsidRPr="00A45152" w:rsidRDefault="00514361" w:rsidP="00D168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482" w:type="pct"/>
            <w:gridSpan w:val="4"/>
            <w:shd w:val="clear" w:color="auto" w:fill="auto"/>
            <w:vAlign w:val="center"/>
          </w:tcPr>
          <w:p w14:paraId="1CFD79C4" w14:textId="77777777" w:rsidR="00514361" w:rsidRPr="00A45152" w:rsidRDefault="00514361" w:rsidP="00D168A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>是否同意报考</w:t>
            </w:r>
          </w:p>
        </w:tc>
        <w:tc>
          <w:tcPr>
            <w:tcW w:w="423" w:type="pct"/>
            <w:gridSpan w:val="2"/>
            <w:shd w:val="clear" w:color="auto" w:fill="auto"/>
            <w:vAlign w:val="center"/>
          </w:tcPr>
          <w:p w14:paraId="43351A90" w14:textId="77777777" w:rsidR="00514361" w:rsidRPr="00A45152" w:rsidRDefault="00514361" w:rsidP="00D168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047" w:type="pct"/>
            <w:gridSpan w:val="2"/>
            <w:vMerge/>
            <w:shd w:val="clear" w:color="auto" w:fill="auto"/>
            <w:vAlign w:val="center"/>
          </w:tcPr>
          <w:p w14:paraId="6748CF4A" w14:textId="77777777" w:rsidR="00514361" w:rsidRPr="00A45152" w:rsidRDefault="00514361" w:rsidP="00D168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</w:p>
        </w:tc>
      </w:tr>
      <w:tr w:rsidR="00514361" w:rsidRPr="00A45152" w14:paraId="7B1F8B43" w14:textId="77777777" w:rsidTr="00514361">
        <w:trPr>
          <w:trHeight w:val="611"/>
          <w:jc w:val="center"/>
        </w:trPr>
        <w:tc>
          <w:tcPr>
            <w:tcW w:w="509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F4518" w14:textId="77777777" w:rsidR="00514361" w:rsidRDefault="00514361" w:rsidP="00D168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  <w:r w:rsidRPr="00A45152"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>学历</w:t>
            </w:r>
          </w:p>
          <w:p w14:paraId="77CA96BD" w14:textId="77777777" w:rsidR="00514361" w:rsidRPr="00A45152" w:rsidRDefault="00514361" w:rsidP="00D168A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>学位</w:t>
            </w:r>
          </w:p>
        </w:tc>
        <w:tc>
          <w:tcPr>
            <w:tcW w:w="543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5B584" w14:textId="77777777" w:rsidR="00514361" w:rsidRDefault="00514361" w:rsidP="00D168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>全日制</w:t>
            </w:r>
          </w:p>
          <w:p w14:paraId="20114F50" w14:textId="77777777" w:rsidR="00514361" w:rsidRPr="00A45152" w:rsidRDefault="00514361" w:rsidP="00D168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>教育</w:t>
            </w:r>
          </w:p>
        </w:tc>
        <w:tc>
          <w:tcPr>
            <w:tcW w:w="954" w:type="pct"/>
            <w:gridSpan w:val="8"/>
            <w:shd w:val="clear" w:color="auto" w:fill="auto"/>
            <w:vAlign w:val="center"/>
          </w:tcPr>
          <w:p w14:paraId="531C790B" w14:textId="77777777" w:rsidR="00514361" w:rsidRPr="00A45152" w:rsidRDefault="00514361" w:rsidP="00D168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649" w:type="pct"/>
            <w:gridSpan w:val="4"/>
            <w:shd w:val="clear" w:color="auto" w:fill="auto"/>
            <w:vAlign w:val="center"/>
          </w:tcPr>
          <w:p w14:paraId="065C71B1" w14:textId="77777777" w:rsidR="00514361" w:rsidRDefault="00514361" w:rsidP="00D168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  <w:r w:rsidRPr="00A45152"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>毕业院校</w:t>
            </w:r>
          </w:p>
          <w:p w14:paraId="23824CD9" w14:textId="77777777" w:rsidR="00514361" w:rsidRPr="00A45152" w:rsidRDefault="00514361" w:rsidP="00D168A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</w:pPr>
            <w:r w:rsidRPr="00514361">
              <w:rPr>
                <w:rFonts w:ascii="宋体" w:hAnsi="宋体" w:cs="宋体" w:hint="eastAsia"/>
                <w:color w:val="000000"/>
                <w:spacing w:val="60"/>
                <w:kern w:val="0"/>
                <w:sz w:val="24"/>
                <w:szCs w:val="22"/>
                <w:fitText w:val="960" w:id="-1859828480"/>
              </w:rPr>
              <w:t>及专</w:t>
            </w:r>
            <w:r w:rsidRPr="00514361"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  <w:fitText w:val="960" w:id="-1859828480"/>
              </w:rPr>
              <w:t>业</w:t>
            </w:r>
          </w:p>
        </w:tc>
        <w:tc>
          <w:tcPr>
            <w:tcW w:w="2345" w:type="pct"/>
            <w:gridSpan w:val="10"/>
            <w:shd w:val="clear" w:color="auto" w:fill="auto"/>
            <w:vAlign w:val="center"/>
          </w:tcPr>
          <w:p w14:paraId="58CAE77D" w14:textId="77777777" w:rsidR="00514361" w:rsidRPr="00A45152" w:rsidRDefault="00514361" w:rsidP="00D168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</w:p>
        </w:tc>
      </w:tr>
      <w:tr w:rsidR="00514361" w:rsidRPr="00A45152" w14:paraId="430F310E" w14:textId="77777777" w:rsidTr="00514361">
        <w:trPr>
          <w:trHeight w:val="611"/>
          <w:jc w:val="center"/>
        </w:trPr>
        <w:tc>
          <w:tcPr>
            <w:tcW w:w="509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E75EA" w14:textId="77777777" w:rsidR="00514361" w:rsidRPr="00A45152" w:rsidRDefault="00514361" w:rsidP="00D168A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543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E4D21" w14:textId="77777777" w:rsidR="00514361" w:rsidRDefault="00514361" w:rsidP="00D168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>在职</w:t>
            </w:r>
          </w:p>
          <w:p w14:paraId="7391AA86" w14:textId="77777777" w:rsidR="00514361" w:rsidRPr="00A45152" w:rsidRDefault="00514361" w:rsidP="00D168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>教育</w:t>
            </w:r>
          </w:p>
        </w:tc>
        <w:tc>
          <w:tcPr>
            <w:tcW w:w="954" w:type="pct"/>
            <w:gridSpan w:val="8"/>
            <w:shd w:val="clear" w:color="auto" w:fill="auto"/>
            <w:vAlign w:val="center"/>
          </w:tcPr>
          <w:p w14:paraId="3647D815" w14:textId="77777777" w:rsidR="00514361" w:rsidRPr="00A45152" w:rsidRDefault="00514361" w:rsidP="00D168A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649" w:type="pct"/>
            <w:gridSpan w:val="4"/>
            <w:shd w:val="clear" w:color="auto" w:fill="auto"/>
            <w:vAlign w:val="center"/>
          </w:tcPr>
          <w:p w14:paraId="7D396BC7" w14:textId="77777777" w:rsidR="00514361" w:rsidRDefault="00514361" w:rsidP="00D168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  <w:r w:rsidRPr="00A45152"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>毕业院校</w:t>
            </w:r>
          </w:p>
          <w:p w14:paraId="1EE89C71" w14:textId="77777777" w:rsidR="00514361" w:rsidRPr="00A45152" w:rsidRDefault="00514361" w:rsidP="00D168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  <w:r w:rsidRPr="00514361">
              <w:rPr>
                <w:rFonts w:ascii="宋体" w:hAnsi="宋体" w:cs="宋体" w:hint="eastAsia"/>
                <w:color w:val="000000"/>
                <w:spacing w:val="60"/>
                <w:kern w:val="0"/>
                <w:sz w:val="24"/>
                <w:szCs w:val="22"/>
                <w:fitText w:val="960" w:id="-1859828479"/>
              </w:rPr>
              <w:t>及专</w:t>
            </w:r>
            <w:r w:rsidRPr="00514361"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  <w:fitText w:val="960" w:id="-1859828479"/>
              </w:rPr>
              <w:t>业</w:t>
            </w:r>
          </w:p>
        </w:tc>
        <w:tc>
          <w:tcPr>
            <w:tcW w:w="2345" w:type="pct"/>
            <w:gridSpan w:val="10"/>
            <w:shd w:val="clear" w:color="auto" w:fill="auto"/>
            <w:vAlign w:val="center"/>
          </w:tcPr>
          <w:p w14:paraId="5CC66B4C" w14:textId="77777777" w:rsidR="00514361" w:rsidRPr="00A45152" w:rsidRDefault="00514361" w:rsidP="00D168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</w:p>
        </w:tc>
      </w:tr>
      <w:tr w:rsidR="00514361" w:rsidRPr="00A45152" w14:paraId="5DCDFEB5" w14:textId="77777777" w:rsidTr="00514361">
        <w:trPr>
          <w:trHeight w:val="582"/>
          <w:jc w:val="center"/>
        </w:trPr>
        <w:tc>
          <w:tcPr>
            <w:tcW w:w="509" w:type="pct"/>
            <w:shd w:val="clear" w:color="auto" w:fill="auto"/>
            <w:vAlign w:val="center"/>
          </w:tcPr>
          <w:p w14:paraId="38D9B5E3" w14:textId="77777777" w:rsidR="00514361" w:rsidRDefault="00514361" w:rsidP="00D168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>报考岗</w:t>
            </w:r>
          </w:p>
          <w:p w14:paraId="13238A1A" w14:textId="77777777" w:rsidR="00514361" w:rsidRPr="00A45152" w:rsidRDefault="00514361" w:rsidP="00D168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>位名称</w:t>
            </w:r>
          </w:p>
        </w:tc>
        <w:tc>
          <w:tcPr>
            <w:tcW w:w="773" w:type="pct"/>
            <w:gridSpan w:val="6"/>
            <w:shd w:val="clear" w:color="auto" w:fill="auto"/>
            <w:vAlign w:val="center"/>
          </w:tcPr>
          <w:p w14:paraId="5575C99B" w14:textId="77777777" w:rsidR="00514361" w:rsidRPr="00A45152" w:rsidRDefault="00514361" w:rsidP="00D168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77" w:type="pct"/>
            <w:gridSpan w:val="3"/>
            <w:shd w:val="clear" w:color="auto" w:fill="auto"/>
            <w:vAlign w:val="center"/>
          </w:tcPr>
          <w:p w14:paraId="22C4280F" w14:textId="77777777" w:rsidR="00514361" w:rsidRDefault="00514361" w:rsidP="00D168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>岗位</w:t>
            </w:r>
          </w:p>
          <w:p w14:paraId="5A419EBD" w14:textId="77777777" w:rsidR="00514361" w:rsidRPr="00A45152" w:rsidRDefault="00514361" w:rsidP="00D168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>代码</w:t>
            </w:r>
          </w:p>
        </w:tc>
        <w:tc>
          <w:tcPr>
            <w:tcW w:w="529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3A9F4" w14:textId="77777777" w:rsidR="00514361" w:rsidRPr="00A45152" w:rsidRDefault="00514361" w:rsidP="00D168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582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BC1B1" w14:textId="77777777" w:rsidR="00514361" w:rsidRDefault="00514361" w:rsidP="00D168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>教师</w:t>
            </w:r>
          </w:p>
          <w:p w14:paraId="57528B26" w14:textId="77777777" w:rsidR="00514361" w:rsidRPr="00A45152" w:rsidRDefault="00514361" w:rsidP="00D168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>资格证</w:t>
            </w:r>
          </w:p>
        </w:tc>
        <w:tc>
          <w:tcPr>
            <w:tcW w:w="1001" w:type="pct"/>
            <w:gridSpan w:val="6"/>
            <w:shd w:val="clear" w:color="auto" w:fill="auto"/>
            <w:vAlign w:val="center"/>
          </w:tcPr>
          <w:p w14:paraId="14B12792" w14:textId="77777777" w:rsidR="00514361" w:rsidRPr="00A45152" w:rsidRDefault="00514361" w:rsidP="00D168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477" w:type="pct"/>
            <w:gridSpan w:val="2"/>
            <w:shd w:val="clear" w:color="auto" w:fill="auto"/>
            <w:vAlign w:val="center"/>
          </w:tcPr>
          <w:p w14:paraId="6B47BBB1" w14:textId="77777777" w:rsidR="00514361" w:rsidRDefault="00514361" w:rsidP="00D168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>普通话</w:t>
            </w:r>
          </w:p>
          <w:p w14:paraId="39F86339" w14:textId="77777777" w:rsidR="00514361" w:rsidRPr="00A45152" w:rsidRDefault="00514361" w:rsidP="00D168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>等级</w:t>
            </w:r>
          </w:p>
        </w:tc>
        <w:tc>
          <w:tcPr>
            <w:tcW w:w="752" w:type="pct"/>
            <w:vAlign w:val="center"/>
          </w:tcPr>
          <w:p w14:paraId="0903472B" w14:textId="77777777" w:rsidR="00514361" w:rsidRPr="00A45152" w:rsidRDefault="00514361" w:rsidP="00D168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</w:p>
        </w:tc>
      </w:tr>
      <w:tr w:rsidR="00514361" w:rsidRPr="00A45152" w14:paraId="535D4E76" w14:textId="77777777" w:rsidTr="00D168AA">
        <w:trPr>
          <w:trHeight w:val="576"/>
          <w:jc w:val="center"/>
        </w:trPr>
        <w:tc>
          <w:tcPr>
            <w:tcW w:w="50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14789" w14:textId="77777777" w:rsidR="00514361" w:rsidRDefault="00514361" w:rsidP="00D168AA">
            <w:pPr>
              <w:widowControl/>
              <w:adjustRightInd w:val="0"/>
              <w:jc w:val="center"/>
              <w:rPr>
                <w:rFonts w:ascii="宋体" w:hAnsi="宋体" w:cs="宋体"/>
                <w:color w:val="000000"/>
                <w:spacing w:val="-8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pacing w:val="-8"/>
                <w:kern w:val="0"/>
                <w:sz w:val="24"/>
                <w:szCs w:val="22"/>
              </w:rPr>
              <w:t>通讯</w:t>
            </w:r>
          </w:p>
          <w:p w14:paraId="26122E2F" w14:textId="77777777" w:rsidR="00514361" w:rsidRPr="00A45152" w:rsidRDefault="00514361" w:rsidP="00D168AA">
            <w:pPr>
              <w:widowControl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  <w:r w:rsidRPr="007D3954">
              <w:rPr>
                <w:rFonts w:ascii="宋体" w:hAnsi="宋体" w:cs="宋体" w:hint="eastAsia"/>
                <w:color w:val="000000"/>
                <w:spacing w:val="-8"/>
                <w:kern w:val="0"/>
                <w:sz w:val="24"/>
                <w:szCs w:val="22"/>
              </w:rPr>
              <w:t>地址</w:t>
            </w:r>
          </w:p>
        </w:tc>
        <w:tc>
          <w:tcPr>
            <w:tcW w:w="2822" w:type="pct"/>
            <w:gridSpan w:val="2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28BA1" w14:textId="77777777" w:rsidR="00514361" w:rsidRPr="00A45152" w:rsidRDefault="00514361" w:rsidP="00D168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440" w:type="pct"/>
            <w:gridSpan w:val="2"/>
            <w:shd w:val="clear" w:color="auto" w:fill="auto"/>
            <w:vAlign w:val="center"/>
          </w:tcPr>
          <w:p w14:paraId="05336F11" w14:textId="77777777" w:rsidR="00514361" w:rsidRDefault="00514361" w:rsidP="00D168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  <w:r w:rsidRPr="00A45152"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>联系</w:t>
            </w:r>
          </w:p>
          <w:p w14:paraId="21388EE8" w14:textId="77777777" w:rsidR="00514361" w:rsidRPr="00A45152" w:rsidRDefault="00514361" w:rsidP="00D168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  <w:r w:rsidRPr="00A45152"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>电话</w:t>
            </w:r>
          </w:p>
        </w:tc>
        <w:tc>
          <w:tcPr>
            <w:tcW w:w="1229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F28CF" w14:textId="77777777" w:rsidR="00514361" w:rsidRPr="00A45152" w:rsidRDefault="00514361" w:rsidP="00D168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</w:p>
        </w:tc>
      </w:tr>
      <w:tr w:rsidR="00514361" w:rsidRPr="00A45152" w14:paraId="26411023" w14:textId="77777777" w:rsidTr="00D168AA">
        <w:trPr>
          <w:trHeight w:val="6500"/>
          <w:jc w:val="center"/>
        </w:trPr>
        <w:tc>
          <w:tcPr>
            <w:tcW w:w="50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7E6B9" w14:textId="77777777" w:rsidR="00514361" w:rsidRDefault="00514361" w:rsidP="00D168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>个人</w:t>
            </w:r>
          </w:p>
          <w:p w14:paraId="1AF74C4A" w14:textId="77777777" w:rsidR="00514361" w:rsidRDefault="00514361" w:rsidP="00D168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</w:p>
          <w:p w14:paraId="1C3682D5" w14:textId="77777777" w:rsidR="00514361" w:rsidRPr="00A45152" w:rsidRDefault="00514361" w:rsidP="00D168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</w:p>
          <w:p w14:paraId="7245F7F2" w14:textId="77777777" w:rsidR="00514361" w:rsidRPr="00A45152" w:rsidRDefault="00514361" w:rsidP="00D168A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</w:pPr>
            <w:r w:rsidRPr="00A45152"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>简历</w:t>
            </w:r>
          </w:p>
        </w:tc>
        <w:tc>
          <w:tcPr>
            <w:tcW w:w="4491" w:type="pct"/>
            <w:gridSpan w:val="2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60590" w14:textId="77777777" w:rsidR="00514361" w:rsidRDefault="00514361" w:rsidP="00D168AA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>以下内容为示例，填写时请删除本行及以下内容。</w:t>
            </w:r>
          </w:p>
          <w:p w14:paraId="76502885" w14:textId="77777777" w:rsidR="00514361" w:rsidRDefault="00514361" w:rsidP="00D168AA">
            <w:pPr>
              <w:widowControl/>
              <w:snapToGrid w:val="0"/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  <w:t>015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>.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  <w:t>09-2019.07  **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>大学*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 xml:space="preserve">专业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>就读</w:t>
            </w:r>
          </w:p>
          <w:p w14:paraId="7C2F73E5" w14:textId="77777777" w:rsidR="00514361" w:rsidRDefault="00514361" w:rsidP="00D168AA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  <w:t xml:space="preserve">2019.07-2019.08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>待业或灵活就业</w:t>
            </w:r>
          </w:p>
          <w:p w14:paraId="437E0E0E" w14:textId="77777777" w:rsidR="00514361" w:rsidRPr="00A45152" w:rsidRDefault="00514361" w:rsidP="00D168AA">
            <w:pPr>
              <w:widowControl/>
              <w:snapToGrid w:val="0"/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  <w:t xml:space="preserve">019.08-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>四川省*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>县*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 xml:space="preserve">学校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>工作</w:t>
            </w:r>
          </w:p>
          <w:p w14:paraId="55EDFE49" w14:textId="77777777" w:rsidR="00514361" w:rsidRPr="00A45152" w:rsidRDefault="00514361" w:rsidP="00D168AA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>（</w:t>
            </w:r>
            <w:r w:rsidRPr="001A0822"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>从“全日制最高学历”开始填起，简历的起止时间到月。每一次工作单位或职务发生变化，均须另提行填写。（年份用4位数字表示，月份用2位数字表示，中间用“.”分隔），前后要衔接，不得间断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>）</w:t>
            </w:r>
          </w:p>
        </w:tc>
      </w:tr>
      <w:tr w:rsidR="00514361" w:rsidRPr="00A45152" w14:paraId="06FA8C2D" w14:textId="77777777" w:rsidTr="00514361">
        <w:trPr>
          <w:trHeight w:val="591"/>
          <w:jc w:val="center"/>
        </w:trPr>
        <w:tc>
          <w:tcPr>
            <w:tcW w:w="509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4CB7C" w14:textId="77777777" w:rsidR="00514361" w:rsidRDefault="00514361" w:rsidP="00D168AA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  <w:r w:rsidRPr="00A45152"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lastRenderedPageBreak/>
              <w:t>家庭</w:t>
            </w:r>
          </w:p>
          <w:p w14:paraId="1DCF1370" w14:textId="77777777" w:rsidR="00514361" w:rsidRPr="00A45152" w:rsidRDefault="00514361" w:rsidP="00D168AA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</w:p>
          <w:p w14:paraId="2C297CCA" w14:textId="77777777" w:rsidR="00514361" w:rsidRDefault="00514361" w:rsidP="00D168AA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  <w:r w:rsidRPr="00A45152"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>主要</w:t>
            </w:r>
          </w:p>
          <w:p w14:paraId="4EA527B3" w14:textId="77777777" w:rsidR="00514361" w:rsidRPr="00A45152" w:rsidRDefault="00514361" w:rsidP="00D168AA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</w:p>
          <w:p w14:paraId="30F0E175" w14:textId="77777777" w:rsidR="00514361" w:rsidRPr="00A45152" w:rsidRDefault="00514361" w:rsidP="00D168AA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  <w:r w:rsidRPr="00A45152"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>成员</w:t>
            </w:r>
          </w:p>
        </w:tc>
        <w:tc>
          <w:tcPr>
            <w:tcW w:w="699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620C5" w14:textId="77777777" w:rsidR="00514361" w:rsidRPr="00A45152" w:rsidRDefault="00514361" w:rsidP="00D168AA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A45152">
              <w:rPr>
                <w:rFonts w:ascii="宋体" w:hAnsi="宋体" w:cs="宋体" w:hint="eastAsia"/>
                <w:sz w:val="24"/>
              </w:rPr>
              <w:t>称谓</w:t>
            </w:r>
          </w:p>
        </w:tc>
        <w:tc>
          <w:tcPr>
            <w:tcW w:w="830" w:type="pct"/>
            <w:gridSpan w:val="7"/>
            <w:shd w:val="clear" w:color="auto" w:fill="auto"/>
            <w:vAlign w:val="center"/>
          </w:tcPr>
          <w:p w14:paraId="1A23E230" w14:textId="77777777" w:rsidR="00514361" w:rsidRPr="00A45152" w:rsidRDefault="00514361" w:rsidP="00D168AA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A45152">
              <w:rPr>
                <w:rFonts w:ascii="宋体" w:hAnsi="宋体" w:cs="宋体"/>
                <w:sz w:val="24"/>
              </w:rPr>
              <w:t>姓名</w:t>
            </w:r>
          </w:p>
        </w:tc>
        <w:tc>
          <w:tcPr>
            <w:tcW w:w="2962" w:type="pct"/>
            <w:gridSpan w:val="13"/>
            <w:shd w:val="clear" w:color="auto" w:fill="auto"/>
            <w:vAlign w:val="center"/>
          </w:tcPr>
          <w:p w14:paraId="6DA8FCE3" w14:textId="77777777" w:rsidR="00514361" w:rsidRPr="00A45152" w:rsidRDefault="00514361" w:rsidP="00D168AA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A45152">
              <w:rPr>
                <w:rFonts w:ascii="宋体" w:hAnsi="宋体" w:cs="宋体"/>
                <w:sz w:val="24"/>
              </w:rPr>
              <w:t>工作单位及职务</w:t>
            </w:r>
          </w:p>
        </w:tc>
      </w:tr>
      <w:tr w:rsidR="00514361" w:rsidRPr="00A45152" w14:paraId="2374A04C" w14:textId="77777777" w:rsidTr="00514361">
        <w:trPr>
          <w:trHeight w:val="591"/>
          <w:jc w:val="center"/>
        </w:trPr>
        <w:tc>
          <w:tcPr>
            <w:tcW w:w="509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049A0" w14:textId="77777777" w:rsidR="00514361" w:rsidRPr="00A45152" w:rsidRDefault="00514361" w:rsidP="00D168AA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699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57091" w14:textId="77777777" w:rsidR="00514361" w:rsidRPr="00A45152" w:rsidRDefault="00514361" w:rsidP="00D168AA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30" w:type="pct"/>
            <w:gridSpan w:val="7"/>
            <w:shd w:val="clear" w:color="auto" w:fill="auto"/>
            <w:vAlign w:val="center"/>
          </w:tcPr>
          <w:p w14:paraId="236C44AB" w14:textId="77777777" w:rsidR="00514361" w:rsidRPr="00A45152" w:rsidRDefault="00514361" w:rsidP="00D168AA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962" w:type="pct"/>
            <w:gridSpan w:val="13"/>
            <w:shd w:val="clear" w:color="auto" w:fill="auto"/>
            <w:vAlign w:val="center"/>
          </w:tcPr>
          <w:p w14:paraId="0B930D5F" w14:textId="77777777" w:rsidR="00514361" w:rsidRPr="00A45152" w:rsidRDefault="00514361" w:rsidP="00D168AA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14361" w:rsidRPr="00A45152" w14:paraId="2715E215" w14:textId="77777777" w:rsidTr="00514361">
        <w:trPr>
          <w:trHeight w:val="591"/>
          <w:jc w:val="center"/>
        </w:trPr>
        <w:tc>
          <w:tcPr>
            <w:tcW w:w="509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65295" w14:textId="77777777" w:rsidR="00514361" w:rsidRPr="00A45152" w:rsidRDefault="00514361" w:rsidP="00D168AA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699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B0933" w14:textId="77777777" w:rsidR="00514361" w:rsidRPr="00A45152" w:rsidRDefault="00514361" w:rsidP="00D168AA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30" w:type="pct"/>
            <w:gridSpan w:val="7"/>
            <w:shd w:val="clear" w:color="auto" w:fill="auto"/>
            <w:vAlign w:val="center"/>
          </w:tcPr>
          <w:p w14:paraId="516CD905" w14:textId="77777777" w:rsidR="00514361" w:rsidRPr="00A45152" w:rsidRDefault="00514361" w:rsidP="00D168AA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962" w:type="pct"/>
            <w:gridSpan w:val="13"/>
            <w:shd w:val="clear" w:color="auto" w:fill="auto"/>
            <w:vAlign w:val="center"/>
          </w:tcPr>
          <w:p w14:paraId="57CE7972" w14:textId="77777777" w:rsidR="00514361" w:rsidRPr="00A45152" w:rsidRDefault="00514361" w:rsidP="00D168AA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14361" w:rsidRPr="00A45152" w14:paraId="11D86CE6" w14:textId="77777777" w:rsidTr="00514361">
        <w:trPr>
          <w:trHeight w:val="591"/>
          <w:jc w:val="center"/>
        </w:trPr>
        <w:tc>
          <w:tcPr>
            <w:tcW w:w="509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F070A" w14:textId="77777777" w:rsidR="00514361" w:rsidRPr="00A45152" w:rsidRDefault="00514361" w:rsidP="00D168AA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699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DC214" w14:textId="77777777" w:rsidR="00514361" w:rsidRPr="00A45152" w:rsidRDefault="00514361" w:rsidP="00D168AA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30" w:type="pct"/>
            <w:gridSpan w:val="7"/>
            <w:shd w:val="clear" w:color="auto" w:fill="auto"/>
            <w:vAlign w:val="center"/>
          </w:tcPr>
          <w:p w14:paraId="01DB62FE" w14:textId="77777777" w:rsidR="00514361" w:rsidRPr="00A45152" w:rsidRDefault="00514361" w:rsidP="00D168AA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962" w:type="pct"/>
            <w:gridSpan w:val="13"/>
            <w:shd w:val="clear" w:color="auto" w:fill="auto"/>
            <w:vAlign w:val="center"/>
          </w:tcPr>
          <w:p w14:paraId="58716910" w14:textId="77777777" w:rsidR="00514361" w:rsidRPr="00A45152" w:rsidRDefault="00514361" w:rsidP="00D168AA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14361" w:rsidRPr="00A45152" w14:paraId="2BF0CD9A" w14:textId="77777777" w:rsidTr="00514361">
        <w:trPr>
          <w:trHeight w:val="591"/>
          <w:jc w:val="center"/>
        </w:trPr>
        <w:tc>
          <w:tcPr>
            <w:tcW w:w="509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6751E" w14:textId="77777777" w:rsidR="00514361" w:rsidRPr="00A45152" w:rsidRDefault="00514361" w:rsidP="00D168AA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699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7D743" w14:textId="77777777" w:rsidR="00514361" w:rsidRPr="00A45152" w:rsidRDefault="00514361" w:rsidP="00D168AA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30" w:type="pct"/>
            <w:gridSpan w:val="7"/>
            <w:shd w:val="clear" w:color="auto" w:fill="auto"/>
            <w:vAlign w:val="center"/>
          </w:tcPr>
          <w:p w14:paraId="30EA1D9A" w14:textId="77777777" w:rsidR="00514361" w:rsidRPr="00A45152" w:rsidRDefault="00514361" w:rsidP="00D168AA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962" w:type="pct"/>
            <w:gridSpan w:val="13"/>
            <w:shd w:val="clear" w:color="auto" w:fill="auto"/>
            <w:vAlign w:val="center"/>
          </w:tcPr>
          <w:p w14:paraId="207E64E1" w14:textId="77777777" w:rsidR="00514361" w:rsidRPr="00A45152" w:rsidRDefault="00514361" w:rsidP="00D168AA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14361" w:rsidRPr="00A45152" w14:paraId="12BD8D0A" w14:textId="77777777" w:rsidTr="00514361">
        <w:trPr>
          <w:trHeight w:val="591"/>
          <w:jc w:val="center"/>
        </w:trPr>
        <w:tc>
          <w:tcPr>
            <w:tcW w:w="509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C59D2" w14:textId="77777777" w:rsidR="00514361" w:rsidRPr="00A45152" w:rsidRDefault="00514361" w:rsidP="00D168AA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699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EB512" w14:textId="77777777" w:rsidR="00514361" w:rsidRPr="00A45152" w:rsidRDefault="00514361" w:rsidP="00D168AA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30" w:type="pct"/>
            <w:gridSpan w:val="7"/>
            <w:shd w:val="clear" w:color="auto" w:fill="auto"/>
            <w:vAlign w:val="center"/>
          </w:tcPr>
          <w:p w14:paraId="6ED5169A" w14:textId="77777777" w:rsidR="00514361" w:rsidRPr="00A45152" w:rsidRDefault="00514361" w:rsidP="00D168AA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962" w:type="pct"/>
            <w:gridSpan w:val="13"/>
            <w:shd w:val="clear" w:color="auto" w:fill="auto"/>
            <w:vAlign w:val="center"/>
          </w:tcPr>
          <w:p w14:paraId="7FD11272" w14:textId="77777777" w:rsidR="00514361" w:rsidRPr="00A45152" w:rsidRDefault="00514361" w:rsidP="00D168AA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14361" w:rsidRPr="00A45152" w14:paraId="48A542BE" w14:textId="77777777" w:rsidTr="00D168AA">
        <w:trPr>
          <w:trHeight w:val="3265"/>
          <w:jc w:val="center"/>
        </w:trPr>
        <w:tc>
          <w:tcPr>
            <w:tcW w:w="50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86239" w14:textId="77777777" w:rsidR="00514361" w:rsidRDefault="00514361" w:rsidP="00D168AA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>所受</w:t>
            </w:r>
          </w:p>
          <w:p w14:paraId="643CD0EA" w14:textId="77777777" w:rsidR="00514361" w:rsidRDefault="00514361" w:rsidP="00D168AA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</w:p>
          <w:p w14:paraId="0C27814B" w14:textId="77777777" w:rsidR="00514361" w:rsidRDefault="00514361" w:rsidP="00D168AA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>奖惩</w:t>
            </w:r>
          </w:p>
          <w:p w14:paraId="6297DD61" w14:textId="77777777" w:rsidR="00514361" w:rsidRDefault="00514361" w:rsidP="00D168AA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</w:p>
          <w:p w14:paraId="7714C8D9" w14:textId="77777777" w:rsidR="00514361" w:rsidRPr="00A45152" w:rsidRDefault="00514361" w:rsidP="00D168AA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>情况</w:t>
            </w:r>
          </w:p>
        </w:tc>
        <w:tc>
          <w:tcPr>
            <w:tcW w:w="4491" w:type="pct"/>
            <w:gridSpan w:val="2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A1B46" w14:textId="77777777" w:rsidR="00514361" w:rsidRPr="00A45152" w:rsidRDefault="00514361" w:rsidP="00D168AA">
            <w:pPr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</w:p>
        </w:tc>
      </w:tr>
      <w:tr w:rsidR="00514361" w:rsidRPr="00A45152" w14:paraId="142995A9" w14:textId="77777777" w:rsidTr="00D168AA">
        <w:trPr>
          <w:trHeight w:hRule="exact" w:val="1928"/>
          <w:jc w:val="center"/>
        </w:trPr>
        <w:tc>
          <w:tcPr>
            <w:tcW w:w="50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E45AC" w14:textId="77777777" w:rsidR="00514361" w:rsidRDefault="00514361" w:rsidP="00D168AA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  <w:r w:rsidRPr="00A45152"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>考生</w:t>
            </w:r>
          </w:p>
          <w:p w14:paraId="63C3985F" w14:textId="77777777" w:rsidR="00514361" w:rsidRPr="00A45152" w:rsidRDefault="00514361" w:rsidP="00D168A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</w:pPr>
          </w:p>
          <w:p w14:paraId="61B959E3" w14:textId="77777777" w:rsidR="00514361" w:rsidRPr="00A45152" w:rsidRDefault="00514361" w:rsidP="00D168AA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  <w:r w:rsidRPr="00A45152"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>承诺</w:t>
            </w:r>
          </w:p>
        </w:tc>
        <w:tc>
          <w:tcPr>
            <w:tcW w:w="4491" w:type="pct"/>
            <w:gridSpan w:val="2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A5074" w14:textId="77777777" w:rsidR="00514361" w:rsidRPr="00A45152" w:rsidRDefault="00514361" w:rsidP="00D168AA">
            <w:pPr>
              <w:ind w:firstLineChars="200" w:firstLine="480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>我认真阅读本次考核招聘公告，理解其内容，并对报名时所填写的信息及相关佐证材料</w:t>
            </w:r>
            <w:r w:rsidRPr="00A45152"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>的真实性负责，若有虚假，自愿取消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>应聘或聘用</w:t>
            </w:r>
            <w:r w:rsidRPr="00A45152"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>资格，并承担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>完全</w:t>
            </w:r>
            <w:r w:rsidRPr="00A45152"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>责任。</w:t>
            </w:r>
          </w:p>
          <w:p w14:paraId="6CAD36B3" w14:textId="77777777" w:rsidR="00514361" w:rsidRDefault="00514361" w:rsidP="00D168AA">
            <w:pPr>
              <w:ind w:firstLineChars="1682" w:firstLine="4037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>应聘者</w:t>
            </w:r>
            <w:r w:rsidRPr="00A45152"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>签名：</w:t>
            </w:r>
          </w:p>
          <w:p w14:paraId="4C185295" w14:textId="77777777" w:rsidR="00514361" w:rsidRPr="00A45152" w:rsidRDefault="00514361" w:rsidP="00D168AA">
            <w:pPr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</w:p>
          <w:p w14:paraId="5C250B26" w14:textId="77777777" w:rsidR="00514361" w:rsidRPr="00A45152" w:rsidRDefault="00514361" w:rsidP="00D168AA">
            <w:pPr>
              <w:ind w:rightChars="400" w:right="840"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  <w:r w:rsidRPr="00A45152"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  <w:t>202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  <w:t>1</w:t>
            </w:r>
            <w:r w:rsidRPr="00A45152"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  <w:t>年</w:t>
            </w:r>
            <w:r w:rsidRPr="00A45152"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 xml:space="preserve">   </w:t>
            </w:r>
            <w:r w:rsidRPr="00A45152"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  <w:t xml:space="preserve">月 </w:t>
            </w:r>
            <w:r w:rsidRPr="00A45152"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 xml:space="preserve"> </w:t>
            </w:r>
            <w:r w:rsidRPr="00A45152"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  <w:t xml:space="preserve"> 日</w:t>
            </w:r>
          </w:p>
        </w:tc>
      </w:tr>
      <w:tr w:rsidR="00514361" w:rsidRPr="00A45152" w14:paraId="5E103DD6" w14:textId="77777777" w:rsidTr="00D168AA">
        <w:trPr>
          <w:trHeight w:hRule="exact" w:val="1701"/>
          <w:jc w:val="center"/>
        </w:trPr>
        <w:tc>
          <w:tcPr>
            <w:tcW w:w="50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F3A9B" w14:textId="77777777" w:rsidR="00514361" w:rsidRDefault="00514361" w:rsidP="00D168AA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  <w:r w:rsidRPr="00A45152"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>资格</w:t>
            </w:r>
          </w:p>
          <w:p w14:paraId="5258075A" w14:textId="77777777" w:rsidR="00514361" w:rsidRPr="00A45152" w:rsidRDefault="00514361" w:rsidP="00D168AA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</w:p>
          <w:p w14:paraId="161EE6A2" w14:textId="77777777" w:rsidR="00514361" w:rsidRDefault="00514361" w:rsidP="00D168AA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  <w:r w:rsidRPr="00A45152"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>审查</w:t>
            </w:r>
          </w:p>
          <w:p w14:paraId="3A828DA6" w14:textId="77777777" w:rsidR="00514361" w:rsidRPr="00A45152" w:rsidRDefault="00514361" w:rsidP="00D168AA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</w:p>
          <w:p w14:paraId="3D80E701" w14:textId="77777777" w:rsidR="00514361" w:rsidRPr="00A45152" w:rsidRDefault="00514361" w:rsidP="00D168AA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  <w:r w:rsidRPr="00A45152"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>意见</w:t>
            </w:r>
          </w:p>
        </w:tc>
        <w:tc>
          <w:tcPr>
            <w:tcW w:w="4491" w:type="pct"/>
            <w:gridSpan w:val="2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AF911" w14:textId="77777777" w:rsidR="00514361" w:rsidRDefault="00514361" w:rsidP="00D168AA">
            <w:pPr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</w:p>
          <w:p w14:paraId="2CA1C3A4" w14:textId="77777777" w:rsidR="00514361" w:rsidRDefault="00514361" w:rsidP="00D168AA">
            <w:pPr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</w:p>
          <w:p w14:paraId="54DB2279" w14:textId="59B7492B" w:rsidR="00514361" w:rsidRDefault="00514361" w:rsidP="005A2223">
            <w:pPr>
              <w:ind w:firstLineChars="1937" w:firstLine="4649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  <w:r w:rsidRPr="00A45152"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>审查人：</w:t>
            </w:r>
          </w:p>
          <w:p w14:paraId="75C66920" w14:textId="77777777" w:rsidR="00514361" w:rsidRPr="00A45152" w:rsidRDefault="00514361" w:rsidP="00D168AA">
            <w:pPr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</w:p>
          <w:p w14:paraId="57BBE36A" w14:textId="77777777" w:rsidR="00514361" w:rsidRPr="00A45152" w:rsidRDefault="00514361" w:rsidP="00D168AA">
            <w:pPr>
              <w:ind w:rightChars="400" w:right="840"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  <w:r w:rsidRPr="00A45152"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  <w:t>20</w:t>
            </w:r>
            <w:r w:rsidRPr="00A45152"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  <w:t>1</w:t>
            </w:r>
            <w:r w:rsidRPr="00A45152"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  <w:t>年</w:t>
            </w:r>
            <w:r w:rsidRPr="00A45152"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 xml:space="preserve">   </w:t>
            </w:r>
            <w:r w:rsidRPr="00A45152"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  <w:t>月   日</w:t>
            </w:r>
          </w:p>
        </w:tc>
      </w:tr>
    </w:tbl>
    <w:p w14:paraId="4B862C2B" w14:textId="77777777" w:rsidR="00514361" w:rsidRPr="00514361" w:rsidRDefault="00514361" w:rsidP="00514361">
      <w:pPr>
        <w:jc w:val="left"/>
        <w:rPr>
          <w:rFonts w:ascii="宋体" w:hAnsi="宋体" w:hint="eastAsia"/>
          <w:sz w:val="24"/>
          <w:szCs w:val="28"/>
        </w:rPr>
      </w:pPr>
      <w:r w:rsidRPr="00514361">
        <w:rPr>
          <w:rFonts w:ascii="宋体" w:hAnsi="宋体" w:hint="eastAsia"/>
          <w:sz w:val="24"/>
          <w:szCs w:val="28"/>
        </w:rPr>
        <w:t>填表说明：</w:t>
      </w:r>
    </w:p>
    <w:p w14:paraId="75593E64" w14:textId="77777777" w:rsidR="00514361" w:rsidRPr="00514361" w:rsidRDefault="00514361" w:rsidP="00514361">
      <w:pPr>
        <w:jc w:val="left"/>
        <w:rPr>
          <w:rFonts w:ascii="宋体" w:hAnsi="宋体" w:hint="eastAsia"/>
          <w:sz w:val="24"/>
          <w:szCs w:val="28"/>
        </w:rPr>
      </w:pPr>
      <w:r w:rsidRPr="00514361">
        <w:rPr>
          <w:rFonts w:ascii="宋体" w:hAnsi="宋体" w:hint="eastAsia"/>
          <w:sz w:val="24"/>
          <w:szCs w:val="28"/>
        </w:rPr>
        <w:t>1.“学历“学位”栏，需填写规范的名称，如“大学”、“研究生”等。学位需填全称，如“工学学士”。</w:t>
      </w:r>
    </w:p>
    <w:p w14:paraId="7BBB7B2F" w14:textId="77777777" w:rsidR="00514361" w:rsidRPr="00514361" w:rsidRDefault="00514361" w:rsidP="00514361">
      <w:pPr>
        <w:jc w:val="left"/>
        <w:rPr>
          <w:rFonts w:ascii="宋体" w:hAnsi="宋体" w:hint="eastAsia"/>
          <w:sz w:val="24"/>
          <w:szCs w:val="28"/>
        </w:rPr>
      </w:pPr>
      <w:r w:rsidRPr="00514361">
        <w:rPr>
          <w:rFonts w:ascii="宋体" w:hAnsi="宋体"/>
          <w:sz w:val="24"/>
          <w:szCs w:val="28"/>
        </w:rPr>
        <w:t>2</w:t>
      </w:r>
      <w:r w:rsidRPr="00514361">
        <w:rPr>
          <w:rFonts w:ascii="宋体" w:hAnsi="宋体" w:hint="eastAsia"/>
          <w:sz w:val="24"/>
          <w:szCs w:val="28"/>
        </w:rPr>
        <w:t>.个人简历从“全日制最高学历”开始填起，简历的起止时间到月。每一次工作单位或职务发生变化，均须另提行填写。（年份用4位数字表示，月份用2位数字表示，中间用“.”分隔），前后要衔接，不得间断。</w:t>
      </w:r>
    </w:p>
    <w:p w14:paraId="611F0ECC" w14:textId="52EEDFA9" w:rsidR="00F713FC" w:rsidRPr="00514361" w:rsidRDefault="00514361" w:rsidP="009A6983">
      <w:pPr>
        <w:jc w:val="left"/>
        <w:rPr>
          <w:rFonts w:ascii="宋体" w:hAnsi="宋体"/>
          <w:sz w:val="24"/>
          <w:szCs w:val="28"/>
        </w:rPr>
      </w:pPr>
      <w:r w:rsidRPr="00514361">
        <w:rPr>
          <w:rFonts w:ascii="宋体" w:hAnsi="宋体"/>
          <w:sz w:val="24"/>
          <w:szCs w:val="28"/>
        </w:rPr>
        <w:t>3</w:t>
      </w:r>
      <w:r w:rsidRPr="00514361">
        <w:rPr>
          <w:rFonts w:ascii="宋体" w:hAnsi="宋体" w:hint="eastAsia"/>
          <w:sz w:val="24"/>
          <w:szCs w:val="28"/>
        </w:rPr>
        <w:t>.“家庭主要成员”栏，填写本人父母、配偶和子女的有关情况。已去世的，应在原工作单位及职务后加括号注明。</w:t>
      </w:r>
    </w:p>
    <w:sectPr w:rsidR="00F713FC" w:rsidRPr="00514361" w:rsidSect="0078474D">
      <w:pgSz w:w="11906" w:h="16838" w:code="9"/>
      <w:pgMar w:top="1928" w:right="1474" w:bottom="1814" w:left="1588" w:header="851" w:footer="125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4EE23B" w14:textId="77777777" w:rsidR="002D5956" w:rsidRDefault="002D5956" w:rsidP="00F713FC">
      <w:r>
        <w:separator/>
      </w:r>
    </w:p>
  </w:endnote>
  <w:endnote w:type="continuationSeparator" w:id="0">
    <w:p w14:paraId="4E0DF95A" w14:textId="77777777" w:rsidR="002D5956" w:rsidRDefault="002D5956" w:rsidP="00F71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C584BD" w14:textId="77777777" w:rsidR="002D5956" w:rsidRDefault="002D5956" w:rsidP="00F713FC">
      <w:r>
        <w:separator/>
      </w:r>
    </w:p>
  </w:footnote>
  <w:footnote w:type="continuationSeparator" w:id="0">
    <w:p w14:paraId="779CD6F3" w14:textId="77777777" w:rsidR="002D5956" w:rsidRDefault="002D5956" w:rsidP="00F713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bordersDoNotSurroundHeader/>
  <w:bordersDoNotSurroundFooter/>
  <w:proofState w:spelling="clean"/>
  <w:attachedTemplate r:id="rId1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983"/>
    <w:rsid w:val="0002678D"/>
    <w:rsid w:val="001316BB"/>
    <w:rsid w:val="001C34EF"/>
    <w:rsid w:val="002D5956"/>
    <w:rsid w:val="003E0784"/>
    <w:rsid w:val="003E3063"/>
    <w:rsid w:val="00514361"/>
    <w:rsid w:val="00515F20"/>
    <w:rsid w:val="00560F8F"/>
    <w:rsid w:val="005A1567"/>
    <w:rsid w:val="005A2223"/>
    <w:rsid w:val="006756D4"/>
    <w:rsid w:val="00691C96"/>
    <w:rsid w:val="007232F9"/>
    <w:rsid w:val="0078474D"/>
    <w:rsid w:val="007A4720"/>
    <w:rsid w:val="00936EAE"/>
    <w:rsid w:val="009A6983"/>
    <w:rsid w:val="00AD7BE2"/>
    <w:rsid w:val="00B12A47"/>
    <w:rsid w:val="00B5152F"/>
    <w:rsid w:val="00B67E6F"/>
    <w:rsid w:val="00D04083"/>
    <w:rsid w:val="00D124EA"/>
    <w:rsid w:val="00E64004"/>
    <w:rsid w:val="00F713FC"/>
    <w:rsid w:val="00FE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7EC707"/>
  <w15:chartTrackingRefBased/>
  <w15:docId w15:val="{24149A01-973A-441A-A556-B7F6B6B2C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9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13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13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13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13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6085;&#24120;&#24037;&#20316;\&#21508;&#31867;&#27169;&#26495;\&#31354;&#30333;&#39029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空白页模板.dotx</Template>
  <TotalTime>13</TotalTime>
  <Pages>2</Pages>
  <Words>125</Words>
  <Characters>713</Characters>
  <Application>Microsoft Office Word</Application>
  <DocSecurity>0</DocSecurity>
  <Lines>5</Lines>
  <Paragraphs>1</Paragraphs>
  <ScaleCrop>false</ScaleCrop>
  <Company>犍为县教育局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Tiger</dc:creator>
  <cp:keywords/>
  <dc:description/>
  <cp:lastModifiedBy>Tiger</cp:lastModifiedBy>
  <cp:revision>11</cp:revision>
  <dcterms:created xsi:type="dcterms:W3CDTF">2020-12-24T02:28:00Z</dcterms:created>
  <dcterms:modified xsi:type="dcterms:W3CDTF">2021-01-04T13:08:00Z</dcterms:modified>
</cp:coreProperties>
</file>