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560" w:lineRule="exact"/>
        <w:rPr>
          <w:rFonts w:ascii="宋体" w:cs="Times New Roman"/>
          <w:color w:val="333333"/>
        </w:rPr>
      </w:pPr>
      <w:r>
        <w:rPr>
          <w:rFonts w:hint="eastAsia" w:ascii="宋体" w:hAnsi="宋体" w:cs="宋体"/>
          <w:color w:val="333333"/>
        </w:rPr>
        <w:t>附件</w:t>
      </w:r>
      <w:r>
        <w:rPr>
          <w:rFonts w:ascii="宋体" w:hAnsi="宋体" w:cs="宋体"/>
          <w:color w:val="333333"/>
        </w:rPr>
        <w:t>2</w:t>
      </w:r>
      <w:r>
        <w:rPr>
          <w:rFonts w:hint="eastAsia" w:ascii="宋体" w:hAnsi="宋体" w:cs="宋体"/>
          <w:color w:val="333333"/>
        </w:rPr>
        <w:t>：</w:t>
      </w:r>
      <w:r>
        <w:rPr>
          <w:rFonts w:ascii="宋体" w:hAnsi="宋体" w:cs="宋体"/>
          <w:color w:val="333333"/>
        </w:rPr>
        <w:t xml:space="preserve">          </w:t>
      </w:r>
    </w:p>
    <w:p>
      <w:pPr>
        <w:pStyle w:val="5"/>
        <w:widowControl/>
        <w:spacing w:beforeAutospacing="0" w:afterAutospacing="0" w:line="560" w:lineRule="exact"/>
        <w:jc w:val="center"/>
        <w:rPr>
          <w:rFonts w:ascii="宋体" w:cs="Times New Roman"/>
          <w:b/>
          <w:bCs/>
          <w:color w:val="333333"/>
          <w:sz w:val="32"/>
          <w:szCs w:val="32"/>
        </w:rPr>
      </w:pPr>
      <w:r>
        <w:rPr>
          <w:rFonts w:ascii="宋体" w:hAnsi="宋体" w:cs="宋体"/>
          <w:b/>
          <w:bCs/>
          <w:color w:val="333333"/>
          <w:sz w:val="32"/>
          <w:szCs w:val="32"/>
        </w:rPr>
        <w:t>2021</w:t>
      </w:r>
      <w:r>
        <w:rPr>
          <w:rFonts w:hint="eastAsia" w:ascii="宋体" w:hAnsi="宋体" w:cs="宋体"/>
          <w:b/>
          <w:bCs/>
          <w:color w:val="333333"/>
          <w:sz w:val="32"/>
          <w:szCs w:val="32"/>
        </w:rPr>
        <w:t>届福建省内高校泉州生源公费师范毕业生岗位需求表</w:t>
      </w:r>
    </w:p>
    <w:tbl>
      <w:tblPr>
        <w:tblStyle w:val="6"/>
        <w:tblpPr w:leftFromText="180" w:rightFromText="180" w:vertAnchor="text" w:horzAnchor="page" w:tblpX="1540" w:tblpY="458"/>
        <w:tblOverlap w:val="never"/>
        <w:tblW w:w="93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4"/>
        <w:gridCol w:w="1126"/>
        <w:gridCol w:w="1490"/>
        <w:gridCol w:w="1080"/>
        <w:gridCol w:w="1080"/>
        <w:gridCol w:w="17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</wp:posOffset>
                  </wp:positionV>
                  <wp:extent cx="0" cy="784860"/>
                  <wp:effectExtent l="0" t="0" r="0" b="0"/>
                  <wp:wrapNone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招聘单位（学校）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总数</w:t>
            </w:r>
            <w:r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（人）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具体岗位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泉州师范学院附属小学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泉州市晋光小学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泉州市丰泽幼儿园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泉州幼儿师范高等专科学校附属东海湾实验幼儿园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鲤城区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丰泽区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洛江区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泉港区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台商投资区管委会教育文体旅游局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惠安县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安溪县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永春县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德化县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石狮市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晋江市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南安市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</w:tbl>
    <w:p>
      <w:pPr>
        <w:spacing w:line="560" w:lineRule="exact"/>
        <w:rPr>
          <w:rFonts w:ascii="仿宋" w:hAnsi="仿宋" w:eastAsia="仿宋" w:cs="Times New Roman"/>
          <w:sz w:val="32"/>
          <w:szCs w:val="32"/>
        </w:rPr>
      </w:pPr>
      <w:bookmarkStart w:id="0" w:name="_GoBack"/>
      <w:bookmarkEnd w:id="0"/>
    </w:p>
    <w:sectPr>
      <w:pgSz w:w="11850" w:h="16783"/>
      <w:pgMar w:top="1587" w:right="1361" w:bottom="1247" w:left="1474" w:header="851" w:footer="992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documentProtection w:enforcement="0"/>
  <w:defaultTabStop w:val="420"/>
  <w:doNotHyphenateCaps/>
  <w:drawingGridVerticalSpacing w:val="158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2479C"/>
    <w:rsid w:val="000E648A"/>
    <w:rsid w:val="0028583D"/>
    <w:rsid w:val="0050530F"/>
    <w:rsid w:val="00590BA5"/>
    <w:rsid w:val="00807FD6"/>
    <w:rsid w:val="00B11D8B"/>
    <w:rsid w:val="018C2D6F"/>
    <w:rsid w:val="06BB6A78"/>
    <w:rsid w:val="0AFA1213"/>
    <w:rsid w:val="0D9B2F67"/>
    <w:rsid w:val="0E9A0DE3"/>
    <w:rsid w:val="157B2F11"/>
    <w:rsid w:val="19771257"/>
    <w:rsid w:val="19B8171D"/>
    <w:rsid w:val="1CA42C70"/>
    <w:rsid w:val="1D63681E"/>
    <w:rsid w:val="1F2A50B3"/>
    <w:rsid w:val="1F8C1220"/>
    <w:rsid w:val="266E3E81"/>
    <w:rsid w:val="295035BF"/>
    <w:rsid w:val="33535307"/>
    <w:rsid w:val="389D4493"/>
    <w:rsid w:val="3C251C47"/>
    <w:rsid w:val="4162479C"/>
    <w:rsid w:val="488E3603"/>
    <w:rsid w:val="49673C47"/>
    <w:rsid w:val="4AB7681E"/>
    <w:rsid w:val="4BD941E3"/>
    <w:rsid w:val="4C1C3BDB"/>
    <w:rsid w:val="54527C95"/>
    <w:rsid w:val="55E14C84"/>
    <w:rsid w:val="579D7192"/>
    <w:rsid w:val="5C567855"/>
    <w:rsid w:val="632C362C"/>
    <w:rsid w:val="633A1C3E"/>
    <w:rsid w:val="66E46778"/>
    <w:rsid w:val="6749687D"/>
    <w:rsid w:val="73FB488F"/>
    <w:rsid w:val="78915CCA"/>
    <w:rsid w:val="7FA6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spacing w:beforeAutospacing="1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1"/>
    <w:qFormat/>
    <w:uiPriority w:val="99"/>
    <w:pPr>
      <w:widowControl/>
      <w:spacing w:beforeAutospacing="1" w:afterAutospacing="1" w:line="360" w:lineRule="auto"/>
      <w:jc w:val="left"/>
    </w:pPr>
    <w:rPr>
      <w:rFonts w:ascii="宋体" w:hAnsi="宋体" w:cs="宋体"/>
      <w:color w:val="333333"/>
      <w:kern w:val="0"/>
      <w:sz w:val="18"/>
      <w:szCs w:val="18"/>
    </w:rPr>
  </w:style>
  <w:style w:type="paragraph" w:styleId="4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8">
    <w:name w:val="Emphasis"/>
    <w:basedOn w:val="7"/>
    <w:qFormat/>
    <w:uiPriority w:val="99"/>
    <w:rPr>
      <w:i/>
      <w:iCs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character" w:customStyle="1" w:styleId="10">
    <w:name w:val="Heading 2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Plain Text Char"/>
    <w:basedOn w:val="7"/>
    <w:link w:val="3"/>
    <w:semiHidden/>
    <w:qFormat/>
    <w:uiPriority w:val="99"/>
    <w:rPr>
      <w:rFonts w:ascii="宋体" w:hAnsi="Courier New" w:cs="Courier New"/>
      <w:szCs w:val="21"/>
    </w:rPr>
  </w:style>
  <w:style w:type="character" w:customStyle="1" w:styleId="12">
    <w:name w:val="Balloon Text Char"/>
    <w:basedOn w:val="7"/>
    <w:link w:val="4"/>
    <w:semiHidden/>
    <w:qFormat/>
    <w:uiPriority w:val="99"/>
    <w:rPr>
      <w:rFonts w:ascii="Calibri" w:hAnsi="Calibri" w:cs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14</Pages>
  <Words>917</Words>
  <Characters>5231</Characters>
  <Lines>0</Lines>
  <Paragraphs>0</Paragraphs>
  <TotalTime>25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2021-01-31T16:31:00Z</dcterms:created>
  <dc:creator>CYHLLCXCH</dc:creator>
  <cp:lastModifiedBy>Administrator</cp:lastModifiedBy>
  <cp:lastPrinted>2021-02-25T13:13:00Z</cp:lastPrinted>
  <dcterms:modified xsi:type="dcterms:W3CDTF">2021-03-02T03:33:14Z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