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年泉州市直公立学校专项公开招聘新任教师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二）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（学校）新任教师考试，报考招聘岗位：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于2021年8月31日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（选填“高中、初中、小学”）（学科）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教师工作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科复审。如未能按时取得该教师资格书及普通话等级证书等，用人单位依法解除本人的聘用合同。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93"/>
    <w:rsid w:val="002460CB"/>
    <w:rsid w:val="00270A17"/>
    <w:rsid w:val="005F3D93"/>
    <w:rsid w:val="006F52D5"/>
    <w:rsid w:val="00FF3954"/>
    <w:rsid w:val="0B4A7AB0"/>
    <w:rsid w:val="14EA477C"/>
    <w:rsid w:val="37663118"/>
    <w:rsid w:val="78E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2020-09-08T01:46:00Z</dcterms:created>
  <dc:creator>PC</dc:creator>
  <cp:lastModifiedBy>刘莉</cp:lastModifiedBy>
  <dcterms:modified xsi:type="dcterms:W3CDTF">2021-04-17T17:44:51Z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41D39C66831F493F9F5BFBEFD2A3C3CF</vt:lpwstr>
  </property>
</Properties>
</file>