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2021年都江堰市卫健系统人才引进报名表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8"/>
        <w:tblW w:w="9274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"/>
        <w:gridCol w:w="1345"/>
        <w:gridCol w:w="394"/>
        <w:gridCol w:w="1404"/>
        <w:gridCol w:w="490"/>
        <w:gridCol w:w="502"/>
        <w:gridCol w:w="259"/>
        <w:gridCol w:w="765"/>
        <w:gridCol w:w="555"/>
        <w:gridCol w:w="122"/>
        <w:gridCol w:w="49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7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年月</w:t>
            </w:r>
          </w:p>
        </w:tc>
        <w:tc>
          <w:tcPr>
            <w:tcW w:w="116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二寸免冠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籍贯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761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婚姻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状况</w:t>
            </w:r>
          </w:p>
        </w:tc>
        <w:tc>
          <w:tcPr>
            <w:tcW w:w="116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面貌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4395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985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报考单位、岗位名称及岗位编码</w:t>
            </w:r>
          </w:p>
        </w:tc>
        <w:tc>
          <w:tcPr>
            <w:tcW w:w="6289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22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学历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毕业院校及专业</w:t>
            </w:r>
          </w:p>
        </w:tc>
        <w:tc>
          <w:tcPr>
            <w:tcW w:w="4885" w:type="dxa"/>
            <w:gridSpan w:val="8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学位</w:t>
            </w:r>
          </w:p>
        </w:tc>
        <w:tc>
          <w:tcPr>
            <w:tcW w:w="175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现工作单位（是否为体制内人员）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122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职称（资格证）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122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学习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经历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（自高中毕业后填写）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exact"/>
        </w:trPr>
        <w:tc>
          <w:tcPr>
            <w:tcW w:w="122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情况</w:t>
            </w:r>
          </w:p>
        </w:tc>
        <w:tc>
          <w:tcPr>
            <w:tcW w:w="8047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7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关系</w:t>
            </w: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2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28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081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9274" w:type="dxa"/>
            <w:gridSpan w:val="13"/>
            <w:noWrap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本人未曾参加国家禁止的组织或活动，无违法违纪行为，符合报考条件，且对填报的内容和所提供材料的真实性负全部责任。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报考人员签名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: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br w:type="textWrapping"/>
            </w: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</w:t>
            </w: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月</w:t>
            </w:r>
            <w:r>
              <w:rPr>
                <w:rFonts w:hint="eastAsia" w:eastAsia="黑体" w:cs="Times New Roman"/>
                <w:kern w:val="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46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资格审查意见</w:t>
            </w:r>
          </w:p>
        </w:tc>
        <w:tc>
          <w:tcPr>
            <w:tcW w:w="8028" w:type="dxa"/>
            <w:gridSpan w:val="11"/>
            <w:noWrap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经审核，该同志是（否）符合报考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__________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（单位）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__________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（职位）条件。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经办人：</w:t>
            </w:r>
          </w:p>
          <w:p>
            <w:pPr>
              <w:widowControl/>
              <w:spacing w:line="400" w:lineRule="exact"/>
              <w:ind w:firstLine="4800" w:firstLineChars="20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_______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___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___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9274" w:type="dxa"/>
            <w:gridSpan w:val="13"/>
            <w:noWrap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填表说明：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</w:rPr>
              <w:t>1.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学历、学位指最高学历和最高学位；毕业院校、所学专业指最高学历的相关情况；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2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.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此表一式两份，双面打印；</w:t>
            </w:r>
          </w:p>
          <w:p>
            <w:pPr>
              <w:widowControl/>
              <w:spacing w:line="280" w:lineRule="exact"/>
              <w:rPr>
                <w:rFonts w:hint="default" w:ascii="Times New Roman" w:hAnsi="Times New Roman" w:eastAsia="黑体" w:cs="Times New Roman"/>
                <w:kern w:val="0"/>
              </w:rPr>
            </w:pPr>
            <w:r>
              <w:rPr>
                <w:rFonts w:hint="default" w:ascii="Times New Roman" w:hAnsi="Times New Roman" w:eastAsia="黑体" w:cs="Times New Roman"/>
                <w:kern w:val="0"/>
              </w:rPr>
              <w:t>3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.</w:t>
            </w:r>
            <w:r>
              <w:rPr>
                <w:rFonts w:hint="default" w:ascii="Times New Roman" w:hAnsi="Times New Roman" w:eastAsia="黑体" w:cs="Times New Roman"/>
                <w:kern w:val="0"/>
              </w:rPr>
              <w:t>现场报名确认时请提交身份证、职称证明、资格证、主要获奖证书及按照公告要求需提供的其他材料（验原件，收复印件）。</w:t>
            </w:r>
          </w:p>
        </w:tc>
      </w:tr>
    </w:tbl>
    <w:p>
      <w:pPr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6812C50"/>
    <w:rsid w:val="00003057"/>
    <w:rsid w:val="00017531"/>
    <w:rsid w:val="000B413B"/>
    <w:rsid w:val="00113FC5"/>
    <w:rsid w:val="00141AFE"/>
    <w:rsid w:val="0015784A"/>
    <w:rsid w:val="00177F0D"/>
    <w:rsid w:val="001D0DB3"/>
    <w:rsid w:val="001E7FF3"/>
    <w:rsid w:val="001F6A8B"/>
    <w:rsid w:val="002221AA"/>
    <w:rsid w:val="002D75AA"/>
    <w:rsid w:val="00353BC3"/>
    <w:rsid w:val="003C6586"/>
    <w:rsid w:val="003F5AE6"/>
    <w:rsid w:val="004471A3"/>
    <w:rsid w:val="00453269"/>
    <w:rsid w:val="004C5F1F"/>
    <w:rsid w:val="005254F5"/>
    <w:rsid w:val="005A2F90"/>
    <w:rsid w:val="005C0587"/>
    <w:rsid w:val="005F08A4"/>
    <w:rsid w:val="00600B03"/>
    <w:rsid w:val="0065066B"/>
    <w:rsid w:val="006949CC"/>
    <w:rsid w:val="00716D39"/>
    <w:rsid w:val="007B0EEA"/>
    <w:rsid w:val="007B2117"/>
    <w:rsid w:val="00866BB8"/>
    <w:rsid w:val="008A590B"/>
    <w:rsid w:val="0090427F"/>
    <w:rsid w:val="0095263B"/>
    <w:rsid w:val="009942D9"/>
    <w:rsid w:val="009F7285"/>
    <w:rsid w:val="00A03BCF"/>
    <w:rsid w:val="00A17E3D"/>
    <w:rsid w:val="00A42BA9"/>
    <w:rsid w:val="00A62BD9"/>
    <w:rsid w:val="00AB3C56"/>
    <w:rsid w:val="00C0011E"/>
    <w:rsid w:val="00C06163"/>
    <w:rsid w:val="00C619CF"/>
    <w:rsid w:val="00D6288B"/>
    <w:rsid w:val="00D87569"/>
    <w:rsid w:val="00E760D8"/>
    <w:rsid w:val="00EC5693"/>
    <w:rsid w:val="00F223AF"/>
    <w:rsid w:val="00F838A7"/>
    <w:rsid w:val="00FB6231"/>
    <w:rsid w:val="04054C5D"/>
    <w:rsid w:val="075A50CE"/>
    <w:rsid w:val="0786010E"/>
    <w:rsid w:val="09BC6113"/>
    <w:rsid w:val="0A0A7214"/>
    <w:rsid w:val="0A276CB2"/>
    <w:rsid w:val="0B8C5A90"/>
    <w:rsid w:val="0C276D7B"/>
    <w:rsid w:val="10AD0813"/>
    <w:rsid w:val="1255438E"/>
    <w:rsid w:val="130E283D"/>
    <w:rsid w:val="133C4DBF"/>
    <w:rsid w:val="13945090"/>
    <w:rsid w:val="18386346"/>
    <w:rsid w:val="1B29301A"/>
    <w:rsid w:val="22014A33"/>
    <w:rsid w:val="244D1D66"/>
    <w:rsid w:val="2856440B"/>
    <w:rsid w:val="296E6A76"/>
    <w:rsid w:val="2CF037D7"/>
    <w:rsid w:val="2F4149F4"/>
    <w:rsid w:val="2FA23E9D"/>
    <w:rsid w:val="32F0162F"/>
    <w:rsid w:val="345469D7"/>
    <w:rsid w:val="34BA4517"/>
    <w:rsid w:val="36812C50"/>
    <w:rsid w:val="37BD3EE7"/>
    <w:rsid w:val="37C640EC"/>
    <w:rsid w:val="3A4017A0"/>
    <w:rsid w:val="3D6F6D9F"/>
    <w:rsid w:val="3D9C48AF"/>
    <w:rsid w:val="40F5140F"/>
    <w:rsid w:val="478B2543"/>
    <w:rsid w:val="48993532"/>
    <w:rsid w:val="493D46D0"/>
    <w:rsid w:val="499D639A"/>
    <w:rsid w:val="4AB25710"/>
    <w:rsid w:val="509F497A"/>
    <w:rsid w:val="52AB518F"/>
    <w:rsid w:val="53591071"/>
    <w:rsid w:val="5665101A"/>
    <w:rsid w:val="57977EC2"/>
    <w:rsid w:val="5846446A"/>
    <w:rsid w:val="59CD2CC2"/>
    <w:rsid w:val="5EAD148A"/>
    <w:rsid w:val="600C02B6"/>
    <w:rsid w:val="67EE3A2E"/>
    <w:rsid w:val="68186FAA"/>
    <w:rsid w:val="699469A8"/>
    <w:rsid w:val="6AAF5D35"/>
    <w:rsid w:val="6D535020"/>
    <w:rsid w:val="6DF90016"/>
    <w:rsid w:val="71682F68"/>
    <w:rsid w:val="72F72DA2"/>
    <w:rsid w:val="7BFC06C1"/>
    <w:rsid w:val="7E0A7D81"/>
    <w:rsid w:val="7E754733"/>
    <w:rsid w:val="7FBE4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eastAsia="楷体_GB2312" w:cs="Times New Roman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2</Pages>
  <Words>78</Words>
  <Characters>451</Characters>
  <Lines>3</Lines>
  <Paragraphs>1</Paragraphs>
  <TotalTime>2</TotalTime>
  <ScaleCrop>false</ScaleCrop>
  <LinksUpToDate>false</LinksUpToDate>
  <CharactersWithSpaces>528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2018-09-06T02:02:00Z</dcterms:created>
  <dc:creator>刘  建</dc:creator>
  <cp:lastModifiedBy>Administrator</cp:lastModifiedBy>
  <cp:lastPrinted>2019-10-11T08:07:00Z</cp:lastPrinted>
  <dcterms:modified xsi:type="dcterms:W3CDTF">2021-08-04T06:57:39Z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918665A8638D44BBA2F89D6668C47ED4</vt:lpwstr>
  </property>
</Properties>
</file>