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E8" w:rsidRDefault="000F69E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7</w:t>
      </w:r>
    </w:p>
    <w:p w:rsidR="000F69E8" w:rsidRDefault="000F69E8">
      <w:pPr>
        <w:spacing w:line="540" w:lineRule="exact"/>
        <w:jc w:val="center"/>
        <w:rPr>
          <w:rFonts w:ascii="方正小标宋_GBK" w:eastAsia="方正小标宋_GBK" w:hAnsi="宋体" w:cs="Times New Roman"/>
          <w:color w:val="000000"/>
          <w:kern w:val="0"/>
          <w:sz w:val="44"/>
          <w:szCs w:val="44"/>
        </w:rPr>
      </w:pPr>
    </w:p>
    <w:p w:rsidR="000F69E8" w:rsidRDefault="000F69E8">
      <w:pPr>
        <w:spacing w:line="540" w:lineRule="exact"/>
        <w:jc w:val="center"/>
        <w:rPr>
          <w:rFonts w:ascii="方正小标宋_GBK" w:eastAsia="方正小标宋_GBK" w:hAnsi="宋体" w:cs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考生健康承诺书</w:t>
      </w:r>
    </w:p>
    <w:p w:rsidR="000F69E8" w:rsidRDefault="000F69E8">
      <w:pPr>
        <w:spacing w:line="540" w:lineRule="exact"/>
        <w:jc w:val="center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 w:rsidR="000F69E8" w:rsidRDefault="000F69E8" w:rsidP="00E915AE">
      <w:pPr>
        <w:spacing w:line="48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否</w:t>
      </w:r>
    </w:p>
    <w:p w:rsidR="000F69E8" w:rsidRDefault="000F69E8" w:rsidP="00E915AE">
      <w:pPr>
        <w:spacing w:line="48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否</w:t>
      </w:r>
    </w:p>
    <w:p w:rsidR="000F69E8" w:rsidRDefault="000F69E8" w:rsidP="00E915AE">
      <w:pPr>
        <w:spacing w:line="48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否</w:t>
      </w:r>
    </w:p>
    <w:p w:rsidR="000F69E8" w:rsidRDefault="000F69E8" w:rsidP="00E915AE">
      <w:pPr>
        <w:spacing w:line="48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否</w:t>
      </w:r>
    </w:p>
    <w:p w:rsidR="000F69E8" w:rsidRDefault="000F69E8" w:rsidP="00E915AE">
      <w:pPr>
        <w:spacing w:line="480" w:lineRule="exact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红色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977"/>
        <w:gridCol w:w="1559"/>
        <w:gridCol w:w="3231"/>
      </w:tblGrid>
      <w:tr w:rsidR="000F69E8" w:rsidRPr="00453383">
        <w:tc>
          <w:tcPr>
            <w:tcW w:w="9180" w:type="dxa"/>
            <w:gridSpan w:val="4"/>
          </w:tcPr>
          <w:p w:rsidR="000F69E8" w:rsidRDefault="000F69E8">
            <w:pPr>
              <w:spacing w:line="380" w:lineRule="exact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本人参加</w:t>
            </w:r>
            <w:r w:rsidRPr="006A56D0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烟台市文学创作研究室（《胶东文学》编辑部）</w:t>
            </w:r>
            <w:r w:rsidRPr="006A56D0"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>2021</w:t>
            </w:r>
            <w:r w:rsidRPr="006A56D0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年公开招聘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:rsidR="000F69E8" w:rsidRDefault="000F69E8" w:rsidP="000F69E8">
            <w:pPr>
              <w:spacing w:line="380" w:lineRule="exact"/>
              <w:ind w:firstLineChars="200" w:firstLine="31680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F69E8" w:rsidRDefault="000F69E8" w:rsidP="000F69E8">
            <w:pPr>
              <w:spacing w:line="380" w:lineRule="exact"/>
              <w:ind w:firstLineChars="1550" w:firstLine="31680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</w:p>
          <w:p w:rsidR="000F69E8" w:rsidRDefault="000F69E8" w:rsidP="000F69E8">
            <w:pPr>
              <w:spacing w:line="380" w:lineRule="exact"/>
              <w:ind w:firstLineChars="1550" w:firstLine="31680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F69E8" w:rsidRDefault="000F69E8" w:rsidP="000F69E8">
            <w:pPr>
              <w:spacing w:line="380" w:lineRule="exact"/>
              <w:ind w:firstLineChars="1550" w:firstLine="31680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方正小标宋简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0F69E8" w:rsidRPr="00453383" w:rsidRDefault="000F69E8">
            <w:pPr>
              <w:spacing w:line="380" w:lineRule="exac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 w:rsidRPr="0045338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 w:rsidRPr="0045338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1-4</w:t>
            </w:r>
            <w:r w:rsidRPr="0045338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 w:rsidRPr="0045338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45338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 w:rsidRPr="00453383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45338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 w:rsidRPr="0045338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45338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0F69E8" w:rsidRPr="00453383">
        <w:tc>
          <w:tcPr>
            <w:tcW w:w="1413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F69E8" w:rsidRPr="00453383">
        <w:tc>
          <w:tcPr>
            <w:tcW w:w="1413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:rsidR="000F69E8" w:rsidRDefault="000F69E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F69E8" w:rsidRDefault="000F69E8">
      <w:pPr>
        <w:rPr>
          <w:rFonts w:ascii="仿宋" w:eastAsia="仿宋" w:hAnsi="仿宋" w:cs="Times New Roman"/>
          <w:sz w:val="32"/>
          <w:szCs w:val="32"/>
        </w:rPr>
      </w:pPr>
    </w:p>
    <w:sectPr w:rsidR="000F69E8" w:rsidSect="00EA51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E8" w:rsidRDefault="000F69E8" w:rsidP="00EA51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69E8" w:rsidRDefault="000F69E8" w:rsidP="00EA51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E8" w:rsidRDefault="000F69E8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0F69E8" w:rsidRDefault="000F69E8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E8" w:rsidRDefault="000F69E8" w:rsidP="00EA51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69E8" w:rsidRDefault="000F69E8" w:rsidP="00EA51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E963ED"/>
    <w:rsid w:val="00016B7E"/>
    <w:rsid w:val="00020E23"/>
    <w:rsid w:val="0003576C"/>
    <w:rsid w:val="00043297"/>
    <w:rsid w:val="000F304B"/>
    <w:rsid w:val="000F69E8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74977"/>
    <w:rsid w:val="003923CC"/>
    <w:rsid w:val="003B192E"/>
    <w:rsid w:val="003C6727"/>
    <w:rsid w:val="003E690C"/>
    <w:rsid w:val="003F638E"/>
    <w:rsid w:val="00403B45"/>
    <w:rsid w:val="004045B0"/>
    <w:rsid w:val="00433E9E"/>
    <w:rsid w:val="00453383"/>
    <w:rsid w:val="004B4349"/>
    <w:rsid w:val="004B543F"/>
    <w:rsid w:val="004C7389"/>
    <w:rsid w:val="004D0E6E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257B"/>
    <w:rsid w:val="00683CF8"/>
    <w:rsid w:val="006A56D0"/>
    <w:rsid w:val="006C0ACE"/>
    <w:rsid w:val="00700E62"/>
    <w:rsid w:val="00714B57"/>
    <w:rsid w:val="0072225C"/>
    <w:rsid w:val="007818D2"/>
    <w:rsid w:val="007A1A78"/>
    <w:rsid w:val="007C50A8"/>
    <w:rsid w:val="007C50DE"/>
    <w:rsid w:val="007F1BDC"/>
    <w:rsid w:val="00841BFF"/>
    <w:rsid w:val="008F626F"/>
    <w:rsid w:val="008F72A1"/>
    <w:rsid w:val="00914EFA"/>
    <w:rsid w:val="00921FBC"/>
    <w:rsid w:val="009E7FA3"/>
    <w:rsid w:val="00A07531"/>
    <w:rsid w:val="00A80323"/>
    <w:rsid w:val="00A83C4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915AE"/>
    <w:rsid w:val="00EA51C2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1C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A51C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A51C2"/>
    <w:rPr>
      <w:rFonts w:ascii="Calibri" w:eastAsia="宋体" w:hAnsi="Calibri" w:cs="Calibri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5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1678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A51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1678"/>
    <w:rPr>
      <w:rFonts w:ascii="Calibri" w:hAnsi="Calibri" w:cs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EA51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451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cp:lastPrinted>2021-04-17T11:42:00Z</cp:lastPrinted>
  <dcterms:created xsi:type="dcterms:W3CDTF">2020-07-21T09:06:00Z</dcterms:created>
  <dcterms:modified xsi:type="dcterms:W3CDTF">2021-07-23T01:15:00Z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