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50" w:afterLines="50" w:line="44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  <w:lang w:eastAsia="zh-CN"/>
        </w:rPr>
        <w:t>北海</w:t>
      </w:r>
      <w:bookmarkStart w:id="0" w:name="_GoBack"/>
      <w:bookmarkEnd w:id="0"/>
      <w:r>
        <w:rPr>
          <w:rFonts w:hint="eastAsia" w:ascii="方正小标宋简体" w:hAnsi="黑体" w:eastAsia="方正小标宋简体"/>
          <w:kern w:val="0"/>
          <w:sz w:val="44"/>
          <w:szCs w:val="44"/>
        </w:rPr>
        <w:t>国际海员俱乐部招聘报名表</w:t>
      </w:r>
    </w:p>
    <w:tbl>
      <w:tblPr>
        <w:tblStyle w:val="5"/>
        <w:tblW w:w="949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68"/>
        <w:gridCol w:w="564"/>
        <w:gridCol w:w="152"/>
        <w:gridCol w:w="566"/>
        <w:gridCol w:w="42"/>
        <w:gridCol w:w="522"/>
        <w:gridCol w:w="325"/>
        <w:gridCol w:w="245"/>
        <w:gridCol w:w="693"/>
        <w:gridCol w:w="274"/>
        <w:gridCol w:w="310"/>
        <w:gridCol w:w="697"/>
        <w:gridCol w:w="450"/>
        <w:gridCol w:w="272"/>
        <w:gridCol w:w="323"/>
        <w:gridCol w:w="951"/>
        <w:gridCol w:w="29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5104" w:type="dxa"/>
            <w:gridSpan w:val="12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应聘岗位：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4395" w:type="dxa"/>
            <w:gridSpan w:val="7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　高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住地</w:t>
            </w:r>
          </w:p>
        </w:tc>
        <w:tc>
          <w:tcPr>
            <w:tcW w:w="5672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411" w:type="dxa"/>
            <w:gridSpan w:val="2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专业技术职务</w:t>
            </w:r>
            <w:r>
              <w:rPr>
                <w:rFonts w:ascii="仿宋_GB2312" w:eastAsia="仿宋_GB2312"/>
                <w:szCs w:val="21"/>
              </w:rPr>
              <w:t>/</w:t>
            </w:r>
            <w:r>
              <w:rPr>
                <w:rFonts w:hint="eastAsia" w:ascii="仿宋_GB2312" w:eastAsia="仿宋_GB2312"/>
                <w:szCs w:val="21"/>
              </w:rPr>
              <w:t>取得时间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任现职时间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熟悉专业和专长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1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背景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目前工作单位</w:t>
            </w:r>
          </w:p>
          <w:p>
            <w:pPr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部门及职务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248" w:type="dxa"/>
            <w:gridSpan w:val="5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248" w:type="dxa"/>
            <w:gridSpan w:val="5"/>
            <w:vAlign w:val="center"/>
          </w:tcPr>
          <w:p>
            <w:pPr>
              <w:ind w:left="359" w:leftChars="171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189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05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工作单位及岗位</w:t>
            </w:r>
          </w:p>
        </w:tc>
        <w:tc>
          <w:tcPr>
            <w:tcW w:w="205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岗位内容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证明人</w:t>
            </w:r>
            <w:r>
              <w:rPr>
                <w:rFonts w:ascii="仿宋_GB2312" w:hAnsi="宋体" w:eastAsia="仿宋_GB2312"/>
                <w:sz w:val="24"/>
              </w:rPr>
              <w:t>/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5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5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5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5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何时何地曾获得何种奖励、荣誉或资格证书</w:t>
            </w:r>
          </w:p>
        </w:tc>
        <w:tc>
          <w:tcPr>
            <w:tcW w:w="8656" w:type="dxa"/>
            <w:gridSpan w:val="18"/>
          </w:tcPr>
          <w:p>
            <w:pPr>
              <w:spacing w:line="380" w:lineRule="exact"/>
              <w:ind w:firstLine="240" w:firstLineChars="1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43" w:type="dxa"/>
            <w:vMerge w:val="restart"/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（从高中开始写起）</w:t>
            </w:r>
          </w:p>
        </w:tc>
        <w:tc>
          <w:tcPr>
            <w:tcW w:w="2739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669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学习院校、系、专业</w:t>
            </w:r>
          </w:p>
        </w:tc>
        <w:tc>
          <w:tcPr>
            <w:tcW w:w="324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学习方式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9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8" w:type="dxa"/>
            <w:gridSpan w:val="5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9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8" w:type="dxa"/>
            <w:gridSpan w:val="5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9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8" w:type="dxa"/>
            <w:gridSpan w:val="5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9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8" w:type="dxa"/>
            <w:gridSpan w:val="5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家庭成员情况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ind w:left="26" w:leftChars="-85" w:hanging="204" w:hangingChars="8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656" w:type="dxa"/>
            <w:gridSpan w:val="18"/>
            <w:vAlign w:val="center"/>
          </w:tcPr>
          <w:p>
            <w:pPr>
              <w:ind w:firstLine="470" w:firstLineChars="19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本人承诺并保证所提供的个人信息真实有效。如有虚假，招聘单位可随时取消应聘资格。如聘用后发现虚假的，将视为欺诈行为，聘用单位将依法解除劳动合同，并不给予任何经济补偿。</w:t>
            </w:r>
          </w:p>
          <w:p>
            <w:pPr>
              <w:ind w:firstLine="480" w:firstLineChars="2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wordWrap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　承诺人：</w:t>
            </w:r>
          </w:p>
          <w:p>
            <w:pPr>
              <w:wordWrap w:val="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　　　　　　　　　　　　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5CA1"/>
    <w:rsid w:val="0000230B"/>
    <w:rsid w:val="00004A9A"/>
    <w:rsid w:val="00006178"/>
    <w:rsid w:val="000109CA"/>
    <w:rsid w:val="00013290"/>
    <w:rsid w:val="00017C48"/>
    <w:rsid w:val="00025681"/>
    <w:rsid w:val="00034D2D"/>
    <w:rsid w:val="00035D17"/>
    <w:rsid w:val="00044595"/>
    <w:rsid w:val="000515C4"/>
    <w:rsid w:val="00051C7D"/>
    <w:rsid w:val="0006363C"/>
    <w:rsid w:val="000723EC"/>
    <w:rsid w:val="00084ECD"/>
    <w:rsid w:val="00087D3F"/>
    <w:rsid w:val="00095798"/>
    <w:rsid w:val="000A6A94"/>
    <w:rsid w:val="000C1533"/>
    <w:rsid w:val="000C3E6C"/>
    <w:rsid w:val="000D3880"/>
    <w:rsid w:val="000D5EAA"/>
    <w:rsid w:val="000E295F"/>
    <w:rsid w:val="000E4356"/>
    <w:rsid w:val="000E4F53"/>
    <w:rsid w:val="000F4F4D"/>
    <w:rsid w:val="00105C6F"/>
    <w:rsid w:val="00110E76"/>
    <w:rsid w:val="00114FF1"/>
    <w:rsid w:val="001268CD"/>
    <w:rsid w:val="00133C41"/>
    <w:rsid w:val="00143950"/>
    <w:rsid w:val="0015758F"/>
    <w:rsid w:val="00163867"/>
    <w:rsid w:val="00181105"/>
    <w:rsid w:val="0018335C"/>
    <w:rsid w:val="00192083"/>
    <w:rsid w:val="00192A13"/>
    <w:rsid w:val="001976DD"/>
    <w:rsid w:val="001C0099"/>
    <w:rsid w:val="001C34A9"/>
    <w:rsid w:val="001C5CBA"/>
    <w:rsid w:val="001C7612"/>
    <w:rsid w:val="001D4B82"/>
    <w:rsid w:val="001D6B75"/>
    <w:rsid w:val="001E0AA0"/>
    <w:rsid w:val="001E3403"/>
    <w:rsid w:val="001E419E"/>
    <w:rsid w:val="001E4406"/>
    <w:rsid w:val="001E5193"/>
    <w:rsid w:val="001F0116"/>
    <w:rsid w:val="002061E5"/>
    <w:rsid w:val="00212478"/>
    <w:rsid w:val="00212C3E"/>
    <w:rsid w:val="002210D1"/>
    <w:rsid w:val="0022412B"/>
    <w:rsid w:val="00232C15"/>
    <w:rsid w:val="00232EE6"/>
    <w:rsid w:val="00244D10"/>
    <w:rsid w:val="002515D0"/>
    <w:rsid w:val="00254E6C"/>
    <w:rsid w:val="00256FCD"/>
    <w:rsid w:val="002570C0"/>
    <w:rsid w:val="00257542"/>
    <w:rsid w:val="0026049E"/>
    <w:rsid w:val="00261EF9"/>
    <w:rsid w:val="002817A1"/>
    <w:rsid w:val="002976BD"/>
    <w:rsid w:val="00297B0A"/>
    <w:rsid w:val="002B58D3"/>
    <w:rsid w:val="002B748B"/>
    <w:rsid w:val="002C05D9"/>
    <w:rsid w:val="002C2E74"/>
    <w:rsid w:val="002C7BA8"/>
    <w:rsid w:val="002D5C09"/>
    <w:rsid w:val="002D7E6B"/>
    <w:rsid w:val="002E0A87"/>
    <w:rsid w:val="002E325F"/>
    <w:rsid w:val="00300170"/>
    <w:rsid w:val="00302578"/>
    <w:rsid w:val="0030484F"/>
    <w:rsid w:val="00313C4A"/>
    <w:rsid w:val="003171A1"/>
    <w:rsid w:val="00332571"/>
    <w:rsid w:val="00361CAB"/>
    <w:rsid w:val="00362AB4"/>
    <w:rsid w:val="00364000"/>
    <w:rsid w:val="00367576"/>
    <w:rsid w:val="00373710"/>
    <w:rsid w:val="003748E1"/>
    <w:rsid w:val="003752C2"/>
    <w:rsid w:val="003773A1"/>
    <w:rsid w:val="003832E0"/>
    <w:rsid w:val="003907D5"/>
    <w:rsid w:val="00394FE8"/>
    <w:rsid w:val="0039526A"/>
    <w:rsid w:val="003A7882"/>
    <w:rsid w:val="003B099C"/>
    <w:rsid w:val="003C1FF0"/>
    <w:rsid w:val="003C6E39"/>
    <w:rsid w:val="003D7B81"/>
    <w:rsid w:val="003E1626"/>
    <w:rsid w:val="003E3D40"/>
    <w:rsid w:val="003E7B02"/>
    <w:rsid w:val="003F33BE"/>
    <w:rsid w:val="003F5B04"/>
    <w:rsid w:val="0041333D"/>
    <w:rsid w:val="00413409"/>
    <w:rsid w:val="00420A72"/>
    <w:rsid w:val="00425034"/>
    <w:rsid w:val="004266B3"/>
    <w:rsid w:val="0043227A"/>
    <w:rsid w:val="00436AE6"/>
    <w:rsid w:val="0044538B"/>
    <w:rsid w:val="00450D16"/>
    <w:rsid w:val="00454B12"/>
    <w:rsid w:val="00460604"/>
    <w:rsid w:val="00465337"/>
    <w:rsid w:val="00486AB0"/>
    <w:rsid w:val="0049290E"/>
    <w:rsid w:val="004A5C6C"/>
    <w:rsid w:val="004B2A21"/>
    <w:rsid w:val="004B5F88"/>
    <w:rsid w:val="004C09EC"/>
    <w:rsid w:val="004E4AA1"/>
    <w:rsid w:val="004E50FC"/>
    <w:rsid w:val="004F7AAC"/>
    <w:rsid w:val="00504230"/>
    <w:rsid w:val="00504C35"/>
    <w:rsid w:val="005240CD"/>
    <w:rsid w:val="00531C14"/>
    <w:rsid w:val="005348EF"/>
    <w:rsid w:val="00544E74"/>
    <w:rsid w:val="00554CE4"/>
    <w:rsid w:val="00561A5C"/>
    <w:rsid w:val="0056769F"/>
    <w:rsid w:val="00577EB7"/>
    <w:rsid w:val="005825BB"/>
    <w:rsid w:val="00583BBA"/>
    <w:rsid w:val="00584D22"/>
    <w:rsid w:val="005917F9"/>
    <w:rsid w:val="00592570"/>
    <w:rsid w:val="0059400D"/>
    <w:rsid w:val="005A4CEB"/>
    <w:rsid w:val="005B25C6"/>
    <w:rsid w:val="005B29EC"/>
    <w:rsid w:val="005C43C1"/>
    <w:rsid w:val="005C6DC3"/>
    <w:rsid w:val="005D4271"/>
    <w:rsid w:val="005E224E"/>
    <w:rsid w:val="005E3EE2"/>
    <w:rsid w:val="005E4BFC"/>
    <w:rsid w:val="005E6434"/>
    <w:rsid w:val="005E6C16"/>
    <w:rsid w:val="005F1F10"/>
    <w:rsid w:val="00606B9F"/>
    <w:rsid w:val="006101B0"/>
    <w:rsid w:val="00610796"/>
    <w:rsid w:val="0061252E"/>
    <w:rsid w:val="006148B8"/>
    <w:rsid w:val="00626BEF"/>
    <w:rsid w:val="00635522"/>
    <w:rsid w:val="006726D4"/>
    <w:rsid w:val="006736A4"/>
    <w:rsid w:val="0068282D"/>
    <w:rsid w:val="0068480A"/>
    <w:rsid w:val="00693845"/>
    <w:rsid w:val="0069678D"/>
    <w:rsid w:val="006A1C02"/>
    <w:rsid w:val="006A4AD8"/>
    <w:rsid w:val="006A5577"/>
    <w:rsid w:val="006B7320"/>
    <w:rsid w:val="006D2BA9"/>
    <w:rsid w:val="006D6103"/>
    <w:rsid w:val="006D7DFD"/>
    <w:rsid w:val="006E3918"/>
    <w:rsid w:val="006F1F2E"/>
    <w:rsid w:val="00703C07"/>
    <w:rsid w:val="007130A2"/>
    <w:rsid w:val="007177B0"/>
    <w:rsid w:val="007243DC"/>
    <w:rsid w:val="00727FBB"/>
    <w:rsid w:val="007346B5"/>
    <w:rsid w:val="00745B67"/>
    <w:rsid w:val="00753C7B"/>
    <w:rsid w:val="00761536"/>
    <w:rsid w:val="007702EF"/>
    <w:rsid w:val="0077284F"/>
    <w:rsid w:val="007732F9"/>
    <w:rsid w:val="00775B54"/>
    <w:rsid w:val="00787732"/>
    <w:rsid w:val="007A3561"/>
    <w:rsid w:val="007A4765"/>
    <w:rsid w:val="007B3F1F"/>
    <w:rsid w:val="007B60C9"/>
    <w:rsid w:val="007B78C4"/>
    <w:rsid w:val="007C4D68"/>
    <w:rsid w:val="007C7F05"/>
    <w:rsid w:val="007D4F0D"/>
    <w:rsid w:val="007E13A6"/>
    <w:rsid w:val="007F7622"/>
    <w:rsid w:val="008049CE"/>
    <w:rsid w:val="008065E3"/>
    <w:rsid w:val="008117FB"/>
    <w:rsid w:val="00820D76"/>
    <w:rsid w:val="00833AF8"/>
    <w:rsid w:val="00835B1C"/>
    <w:rsid w:val="0084181F"/>
    <w:rsid w:val="00847972"/>
    <w:rsid w:val="00863966"/>
    <w:rsid w:val="00865579"/>
    <w:rsid w:val="008768C5"/>
    <w:rsid w:val="008806A6"/>
    <w:rsid w:val="00883A23"/>
    <w:rsid w:val="00884900"/>
    <w:rsid w:val="00886F70"/>
    <w:rsid w:val="0089299C"/>
    <w:rsid w:val="008A6F74"/>
    <w:rsid w:val="008B23F7"/>
    <w:rsid w:val="008B3622"/>
    <w:rsid w:val="008B52EE"/>
    <w:rsid w:val="008B5E44"/>
    <w:rsid w:val="008D6DB4"/>
    <w:rsid w:val="008F6AF1"/>
    <w:rsid w:val="00903EF6"/>
    <w:rsid w:val="009117AC"/>
    <w:rsid w:val="00920F2C"/>
    <w:rsid w:val="00921BB6"/>
    <w:rsid w:val="00927A2C"/>
    <w:rsid w:val="00945EC4"/>
    <w:rsid w:val="00951F25"/>
    <w:rsid w:val="00965CA1"/>
    <w:rsid w:val="009671CB"/>
    <w:rsid w:val="00972D92"/>
    <w:rsid w:val="00985953"/>
    <w:rsid w:val="00987497"/>
    <w:rsid w:val="00992D97"/>
    <w:rsid w:val="00995060"/>
    <w:rsid w:val="009B0938"/>
    <w:rsid w:val="009C6E09"/>
    <w:rsid w:val="009D242C"/>
    <w:rsid w:val="009E09EB"/>
    <w:rsid w:val="009E66A4"/>
    <w:rsid w:val="009F5808"/>
    <w:rsid w:val="009F6CA0"/>
    <w:rsid w:val="00A076A1"/>
    <w:rsid w:val="00A147E4"/>
    <w:rsid w:val="00A17ED8"/>
    <w:rsid w:val="00A21009"/>
    <w:rsid w:val="00A22EE9"/>
    <w:rsid w:val="00A347EE"/>
    <w:rsid w:val="00A417D1"/>
    <w:rsid w:val="00A5260B"/>
    <w:rsid w:val="00A66392"/>
    <w:rsid w:val="00A66521"/>
    <w:rsid w:val="00A67814"/>
    <w:rsid w:val="00A722B8"/>
    <w:rsid w:val="00A859F1"/>
    <w:rsid w:val="00A85B4E"/>
    <w:rsid w:val="00A916D6"/>
    <w:rsid w:val="00AA408F"/>
    <w:rsid w:val="00AA4638"/>
    <w:rsid w:val="00AA7DF0"/>
    <w:rsid w:val="00AD044E"/>
    <w:rsid w:val="00AD3FF9"/>
    <w:rsid w:val="00AD6B74"/>
    <w:rsid w:val="00AF063D"/>
    <w:rsid w:val="00AF0A85"/>
    <w:rsid w:val="00AF70F3"/>
    <w:rsid w:val="00B033B5"/>
    <w:rsid w:val="00B0558C"/>
    <w:rsid w:val="00B061C3"/>
    <w:rsid w:val="00B157EF"/>
    <w:rsid w:val="00B24852"/>
    <w:rsid w:val="00B33C44"/>
    <w:rsid w:val="00B40838"/>
    <w:rsid w:val="00B437C2"/>
    <w:rsid w:val="00B542B8"/>
    <w:rsid w:val="00B64004"/>
    <w:rsid w:val="00B66EE9"/>
    <w:rsid w:val="00B702BA"/>
    <w:rsid w:val="00B76D52"/>
    <w:rsid w:val="00B86BCB"/>
    <w:rsid w:val="00B95539"/>
    <w:rsid w:val="00BA22E4"/>
    <w:rsid w:val="00BB2043"/>
    <w:rsid w:val="00BB7023"/>
    <w:rsid w:val="00BB75A9"/>
    <w:rsid w:val="00BC02EE"/>
    <w:rsid w:val="00BC11BB"/>
    <w:rsid w:val="00BE3090"/>
    <w:rsid w:val="00C023A6"/>
    <w:rsid w:val="00C13D75"/>
    <w:rsid w:val="00C25402"/>
    <w:rsid w:val="00C34990"/>
    <w:rsid w:val="00C3730F"/>
    <w:rsid w:val="00C424EC"/>
    <w:rsid w:val="00C42D36"/>
    <w:rsid w:val="00C5192E"/>
    <w:rsid w:val="00C62787"/>
    <w:rsid w:val="00C674F5"/>
    <w:rsid w:val="00C84006"/>
    <w:rsid w:val="00C84E19"/>
    <w:rsid w:val="00C93815"/>
    <w:rsid w:val="00C97466"/>
    <w:rsid w:val="00CA05E7"/>
    <w:rsid w:val="00CA3FE9"/>
    <w:rsid w:val="00CA57C8"/>
    <w:rsid w:val="00CB569C"/>
    <w:rsid w:val="00CC5270"/>
    <w:rsid w:val="00CC5294"/>
    <w:rsid w:val="00CC7D99"/>
    <w:rsid w:val="00CD157B"/>
    <w:rsid w:val="00CD1E98"/>
    <w:rsid w:val="00CE0D43"/>
    <w:rsid w:val="00CE2133"/>
    <w:rsid w:val="00CE4BEA"/>
    <w:rsid w:val="00CE65E2"/>
    <w:rsid w:val="00CF60A3"/>
    <w:rsid w:val="00CF6C92"/>
    <w:rsid w:val="00D02437"/>
    <w:rsid w:val="00D04622"/>
    <w:rsid w:val="00D054F4"/>
    <w:rsid w:val="00D06738"/>
    <w:rsid w:val="00D12F2D"/>
    <w:rsid w:val="00D176F4"/>
    <w:rsid w:val="00D20D51"/>
    <w:rsid w:val="00D224AF"/>
    <w:rsid w:val="00D313F2"/>
    <w:rsid w:val="00D53045"/>
    <w:rsid w:val="00D571D4"/>
    <w:rsid w:val="00D67433"/>
    <w:rsid w:val="00D7200B"/>
    <w:rsid w:val="00D87338"/>
    <w:rsid w:val="00D9203D"/>
    <w:rsid w:val="00D92BD6"/>
    <w:rsid w:val="00D97B5B"/>
    <w:rsid w:val="00DA20DA"/>
    <w:rsid w:val="00DA6235"/>
    <w:rsid w:val="00DA70FF"/>
    <w:rsid w:val="00DB0A7B"/>
    <w:rsid w:val="00DB580B"/>
    <w:rsid w:val="00DC444C"/>
    <w:rsid w:val="00DC491B"/>
    <w:rsid w:val="00DC6B43"/>
    <w:rsid w:val="00DD41E2"/>
    <w:rsid w:val="00DE7C9C"/>
    <w:rsid w:val="00E1394E"/>
    <w:rsid w:val="00E25232"/>
    <w:rsid w:val="00E25826"/>
    <w:rsid w:val="00E30A16"/>
    <w:rsid w:val="00E321CA"/>
    <w:rsid w:val="00E342F6"/>
    <w:rsid w:val="00E4062E"/>
    <w:rsid w:val="00E43722"/>
    <w:rsid w:val="00E61E28"/>
    <w:rsid w:val="00E77C12"/>
    <w:rsid w:val="00E819C4"/>
    <w:rsid w:val="00E84B68"/>
    <w:rsid w:val="00E93851"/>
    <w:rsid w:val="00EA52B3"/>
    <w:rsid w:val="00EB03FC"/>
    <w:rsid w:val="00EB275F"/>
    <w:rsid w:val="00EB5157"/>
    <w:rsid w:val="00EB7F83"/>
    <w:rsid w:val="00EC2FBF"/>
    <w:rsid w:val="00ED3A49"/>
    <w:rsid w:val="00ED759D"/>
    <w:rsid w:val="00EF24E6"/>
    <w:rsid w:val="00EF7D99"/>
    <w:rsid w:val="00F0571A"/>
    <w:rsid w:val="00F12BE4"/>
    <w:rsid w:val="00F268BF"/>
    <w:rsid w:val="00F268D0"/>
    <w:rsid w:val="00F40F2D"/>
    <w:rsid w:val="00F5089D"/>
    <w:rsid w:val="00F53E3E"/>
    <w:rsid w:val="00F56618"/>
    <w:rsid w:val="00F60A35"/>
    <w:rsid w:val="00F63B70"/>
    <w:rsid w:val="00F65F58"/>
    <w:rsid w:val="00F67594"/>
    <w:rsid w:val="00F7236F"/>
    <w:rsid w:val="00F74453"/>
    <w:rsid w:val="00F74E28"/>
    <w:rsid w:val="00F7606A"/>
    <w:rsid w:val="00F80B4D"/>
    <w:rsid w:val="00F81FE6"/>
    <w:rsid w:val="00F8351E"/>
    <w:rsid w:val="00F921C2"/>
    <w:rsid w:val="00FD39C3"/>
    <w:rsid w:val="00FD46D3"/>
    <w:rsid w:val="00FE1594"/>
    <w:rsid w:val="00FE1761"/>
    <w:rsid w:val="00FE3F76"/>
    <w:rsid w:val="00FF3364"/>
    <w:rsid w:val="138559B1"/>
    <w:rsid w:val="55B6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Footer Char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Balloon Text Char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Header Char1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Footer Char1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Balloon Text Char1"/>
    <w:basedOn w:val="6"/>
    <w:link w:val="2"/>
    <w:semiHidden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92</Words>
  <Characters>526</Characters>
  <Lines>0</Lines>
  <Paragraphs>0</Paragraphs>
  <TotalTime>26</TotalTime>
  <ScaleCrop>false</ScaleCrop>
  <LinksUpToDate>false</LinksUpToDate>
  <CharactersWithSpaces>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2018-11-20T02:57:00Z</dcterms:created>
  <dc:creator>韦钰</dc:creator>
  <cp:lastModifiedBy>Administrator</cp:lastModifiedBy>
  <cp:lastPrinted>2019-10-21T09:00:00Z</cp:lastPrinted>
  <dcterms:modified xsi:type="dcterms:W3CDTF">2020-10-09T02:13:21Z</dcterms:modified>
  <dc:title>防城国际海员俱乐部招聘报名表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</Properties>
</file>