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我已仔细阅读《潍坊市寒亭区中医医院2021年公开招聘工作人员公告》，理解且认可其内容，确定本人符合应聘条件。我郑重承诺：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2"/>
    <w:rsid w:val="00052A51"/>
    <w:rsid w:val="000F0D03"/>
    <w:rsid w:val="000F467D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48B365E"/>
    <w:rsid w:val="0E4E3D1B"/>
    <w:rsid w:val="181102E2"/>
    <w:rsid w:val="24AA6FEA"/>
    <w:rsid w:val="2F7D529F"/>
    <w:rsid w:val="4199186C"/>
    <w:rsid w:val="457528C5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我妈和二姨让我改名</cp:lastModifiedBy>
  <cp:lastPrinted>2021-09-09T08:12:00Z</cp:lastPrinted>
  <dcterms:modified xsi:type="dcterms:W3CDTF">2021-10-14T07:16:29Z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4CB7DE31231D4877AB6AFBBFE129CCEA</vt:lpwstr>
  </property>
</Properties>
</file>