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3：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2021年乾安县桑梓人才“回归计划”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暨卫生健康系统公开招聘工作人员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《医学基础知识》考试大纲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根据吉林省事业单位公开招聘工作人员有关文件精神和2021年乾安县桑梓人才“回归计划”暨卫生健康系统公开招聘笔试工作需要，拟定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2021年乾安县桑梓人才“回归计划”暨卫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生健康系统公开招聘工作人员《医学基础知识》考试大纲</w:t>
      </w:r>
      <w:r>
        <w:rPr>
          <w:rFonts w:hint="eastAsia" w:ascii="仿宋_GB2312" w:hAnsi="仿宋_GB2312" w:eastAsia="仿宋_GB2312" w:cs="仿宋_GB2312"/>
          <w:sz w:val="32"/>
          <w:szCs w:val="32"/>
        </w:rPr>
        <w:t>。此大纲涵盖的内容为纲领性内容，仅为考生复习提供一定的参考和借鉴。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笔试范围为人体解剖学、生理学、医学微生物学、医学免疫学、病理学、药理学、诊断学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、内科学、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卫生法学、医患沟通与技巧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乾安县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3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66E7A"/>
    <w:multiLevelType w:val="singleLevel"/>
    <w:tmpl w:val="14066E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6E16"/>
    <w:rsid w:val="16DF21DB"/>
    <w:rsid w:val="29494AC6"/>
    <w:rsid w:val="302A0EFB"/>
    <w:rsid w:val="33A734F0"/>
    <w:rsid w:val="431C1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25377</cp:lastModifiedBy>
  <cp:lastPrinted>2021-09-01T02:46:00Z</cp:lastPrinted>
  <dcterms:modified xsi:type="dcterms:W3CDTF">2021-10-15T07:23:58Z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0C3D6C4685C84E7189891EDD5E1F9727</vt:lpwstr>
  </property>
</Properties>
</file>