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ind w:left="216" w:leftChars="-295" w:hanging="835" w:hangingChars="261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>
      <w:pPr>
        <w:widowControl/>
        <w:spacing w:line="540" w:lineRule="exact"/>
        <w:ind w:left="320" w:leftChars="-295" w:hanging="939" w:hangingChars="261"/>
        <w:jc w:val="center"/>
        <w:rPr>
          <w:rFonts w:hint="eastAsia" w:ascii="黑体" w:hAnsi="黑体" w:eastAsia="黑体" w:cs="黑体"/>
          <w:b/>
          <w:sz w:val="36"/>
          <w:szCs w:val="36"/>
          <w:u w:val="singl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shd w:val="clear" w:fill="FFFFFF"/>
        </w:rPr>
        <w:t>2021年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shd w:val="clear" w:fill="FFFFFF"/>
          <w:lang w:val="en-US" w:eastAsia="zh-CN"/>
        </w:rPr>
        <w:t>平邑县第二批</w:t>
      </w: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shd w:val="clear" w:fill="FFFFFF"/>
        </w:rPr>
        <w:t>青年人才引进报名登记表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283" w:tblpY="390"/>
        <w:tblOverlap w:val="never"/>
        <w:tblW w:w="962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315"/>
        <w:gridCol w:w="180"/>
        <w:gridCol w:w="720"/>
        <w:gridCol w:w="584"/>
        <w:gridCol w:w="604"/>
        <w:gridCol w:w="912"/>
        <w:gridCol w:w="1071"/>
        <w:gridCol w:w="593"/>
        <w:gridCol w:w="54"/>
        <w:gridCol w:w="961"/>
        <w:gridCol w:w="35"/>
        <w:gridCol w:w="841"/>
        <w:gridCol w:w="515"/>
        <w:gridCol w:w="12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978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ind w:left="240" w:leftChars="57" w:hanging="120" w:hanging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1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ind w:left="240" w:leftChars="57" w:hanging="120" w:hangingChars="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912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ind w:left="240" w:leftChars="57" w:hanging="120" w:hangingChars="50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64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320" w:lineRule="exact"/>
              <w:ind w:left="240" w:leftChars="57" w:hanging="120" w:hanging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>
            <w:pPr>
              <w:snapToGrid w:val="0"/>
              <w:spacing w:line="320" w:lineRule="exact"/>
              <w:ind w:left="240" w:leftChars="57" w:hanging="120" w:hangingChars="5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841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近期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免冠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1寸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978" w:type="dxa"/>
            <w:vAlign w:val="center"/>
          </w:tcPr>
          <w:p>
            <w:pPr>
              <w:snapToGrid w:val="0"/>
              <w:spacing w:line="320" w:lineRule="exact"/>
              <w:ind w:left="240" w:leftChars="57" w:hanging="120" w:hangingChars="5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snapToGrid w:val="0"/>
              <w:spacing w:line="320" w:lineRule="exact"/>
              <w:ind w:left="63" w:leftChars="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户口所在地</w:t>
            </w:r>
          </w:p>
        </w:tc>
        <w:tc>
          <w:tcPr>
            <w:tcW w:w="4467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978" w:type="dxa"/>
            <w:vAlign w:val="center"/>
          </w:tcPr>
          <w:p>
            <w:pPr>
              <w:snapToGrid w:val="0"/>
              <w:spacing w:line="320" w:lineRule="exact"/>
              <w:ind w:left="240" w:leftChars="57" w:hanging="120" w:hanging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</w:t>
            </w:r>
          </w:p>
          <w:p>
            <w:pPr>
              <w:snapToGrid w:val="0"/>
              <w:spacing w:line="320" w:lineRule="exact"/>
              <w:ind w:left="240" w:leftChars="57" w:hanging="120" w:hanging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年月</w:t>
            </w:r>
          </w:p>
        </w:tc>
        <w:tc>
          <w:tcPr>
            <w:tcW w:w="2403" w:type="dxa"/>
            <w:gridSpan w:val="5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912" w:type="dxa"/>
            <w:vAlign w:val="center"/>
          </w:tcPr>
          <w:p>
            <w:pPr>
              <w:snapToGrid w:val="0"/>
              <w:spacing w:line="320" w:lineRule="exact"/>
              <w:ind w:left="240" w:leftChars="57" w:hanging="120" w:hangingChars="5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</w:t>
            </w:r>
          </w:p>
          <w:p>
            <w:pPr>
              <w:snapToGrid w:val="0"/>
              <w:spacing w:line="320" w:lineRule="exact"/>
              <w:ind w:left="240" w:leftChars="57" w:hanging="120" w:hangingChars="5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3555" w:type="dxa"/>
            <w:gridSpan w:val="6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73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39" w:leftChars="1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毕业学校、专业及获得学位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40" w:leftChars="57" w:hanging="120" w:hangingChars="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本科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198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59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89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51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获得学位</w:t>
            </w:r>
          </w:p>
        </w:tc>
        <w:tc>
          <w:tcPr>
            <w:tcW w:w="1257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73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40" w:leftChars="57" w:hanging="120" w:hanging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40" w:leftChars="57" w:hanging="120" w:hangingChars="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硕士</w:t>
            </w:r>
          </w:p>
        </w:tc>
        <w:tc>
          <w:tcPr>
            <w:tcW w:w="6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89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257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73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40" w:leftChars="57" w:hanging="120" w:hanging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40" w:leftChars="57" w:hanging="120" w:hangingChars="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博士</w:t>
            </w:r>
          </w:p>
        </w:tc>
        <w:tc>
          <w:tcPr>
            <w:tcW w:w="6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89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5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257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7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39" w:leftChars="114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所报岗位</w:t>
            </w:r>
          </w:p>
        </w:tc>
        <w:tc>
          <w:tcPr>
            <w:tcW w:w="8147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7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240" w:leftChars="57" w:hanging="120" w:hanging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联系地址</w:t>
            </w:r>
          </w:p>
        </w:tc>
        <w:tc>
          <w:tcPr>
            <w:tcW w:w="389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-134" w:leftChars="-64"/>
              <w:jc w:val="left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59" w:leftChars="2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联系电话1</w:t>
            </w:r>
          </w:p>
        </w:tc>
        <w:tc>
          <w:tcPr>
            <w:tcW w:w="264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73" w:type="dxa"/>
            <w:gridSpan w:val="3"/>
            <w:vAlign w:val="center"/>
          </w:tcPr>
          <w:p>
            <w:pPr>
              <w:snapToGrid w:val="0"/>
              <w:spacing w:line="320" w:lineRule="exact"/>
              <w:ind w:left="240" w:leftChars="57" w:hanging="120" w:hanging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联系电话2</w:t>
            </w:r>
          </w:p>
        </w:tc>
        <w:tc>
          <w:tcPr>
            <w:tcW w:w="3891" w:type="dxa"/>
            <w:gridSpan w:val="5"/>
            <w:vAlign w:val="center"/>
          </w:tcPr>
          <w:p>
            <w:pPr>
              <w:widowControl/>
              <w:spacing w:line="320" w:lineRule="exact"/>
              <w:ind w:left="-17" w:leftChars="-8"/>
              <w:jc w:val="left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Align w:val="center"/>
          </w:tcPr>
          <w:p>
            <w:pPr>
              <w:snapToGrid w:val="0"/>
              <w:spacing w:line="320" w:lineRule="exact"/>
              <w:ind w:left="59" w:leftChars="2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微信或QQ</w:t>
            </w:r>
          </w:p>
        </w:tc>
        <w:tc>
          <w:tcPr>
            <w:tcW w:w="264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3" w:hRule="atLeast"/>
        </w:trPr>
        <w:tc>
          <w:tcPr>
            <w:tcW w:w="1473" w:type="dxa"/>
            <w:gridSpan w:val="3"/>
            <w:vAlign w:val="center"/>
          </w:tcPr>
          <w:p>
            <w:pPr>
              <w:snapToGrid w:val="0"/>
              <w:spacing w:line="320" w:lineRule="exact"/>
              <w:ind w:left="240" w:leftChars="57" w:hanging="120" w:hanging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</w:t>
            </w:r>
          </w:p>
          <w:p>
            <w:pPr>
              <w:snapToGrid w:val="0"/>
              <w:spacing w:line="320" w:lineRule="exact"/>
              <w:ind w:left="240" w:leftChars="57" w:hanging="120" w:hanging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简历</w:t>
            </w:r>
          </w:p>
          <w:p>
            <w:pPr>
              <w:snapToGrid w:val="0"/>
              <w:spacing w:line="320" w:lineRule="exact"/>
              <w:ind w:left="260" w:leftChars="57" w:hanging="140" w:hangingChars="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47" w:type="dxa"/>
            <w:gridSpan w:val="12"/>
          </w:tcPr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spacing w:beforeLines="50" w:line="320" w:lineRule="exact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（从高中开始填起；在校学习经历注明起止时间、学院、系、专业名称；有工作经历请注明起止时间、工作单位及职务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  <w:lang w:eastAsia="zh-CN"/>
              </w:rPr>
              <w:t>；时间要求连续至今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）</w:t>
            </w:r>
          </w:p>
          <w:p>
            <w:pPr>
              <w:spacing w:beforeLines="50"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beforeLines="50"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</w:trPr>
        <w:tc>
          <w:tcPr>
            <w:tcW w:w="1473" w:type="dxa"/>
            <w:gridSpan w:val="3"/>
            <w:vAlign w:val="center"/>
          </w:tcPr>
          <w:p>
            <w:pPr>
              <w:snapToGrid w:val="0"/>
              <w:spacing w:line="320" w:lineRule="exact"/>
              <w:ind w:left="240" w:leftChars="57" w:hanging="120" w:hanging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ind w:left="59" w:leftChars="28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参加学生会、社团、社会实践活动情况</w:t>
            </w:r>
          </w:p>
          <w:p>
            <w:pPr>
              <w:snapToGrid w:val="0"/>
              <w:spacing w:line="320" w:lineRule="exact"/>
              <w:ind w:left="240" w:leftChars="57" w:hanging="120" w:hanging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47" w:type="dxa"/>
            <w:gridSpan w:val="12"/>
          </w:tcPr>
          <w:p>
            <w:pPr>
              <w:spacing w:beforeLines="50" w:line="320" w:lineRule="exact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（请注明参加组织名称、起止时间、组织级别及担任的职务）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</w:trPr>
        <w:tc>
          <w:tcPr>
            <w:tcW w:w="1473" w:type="dxa"/>
            <w:gridSpan w:val="3"/>
            <w:vAlign w:val="center"/>
          </w:tcPr>
          <w:p>
            <w:pPr>
              <w:snapToGrid w:val="0"/>
              <w:spacing w:line="320" w:lineRule="exact"/>
              <w:ind w:left="240" w:leftChars="57" w:hanging="120" w:hanging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ind w:left="240" w:leftChars="57" w:hanging="120" w:hanging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发表</w:t>
            </w:r>
          </w:p>
          <w:p>
            <w:pPr>
              <w:snapToGrid w:val="0"/>
              <w:spacing w:line="320" w:lineRule="exact"/>
              <w:ind w:left="240" w:leftChars="57" w:hanging="120" w:hanging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论文</w:t>
            </w:r>
          </w:p>
          <w:p>
            <w:pPr>
              <w:snapToGrid w:val="0"/>
              <w:spacing w:line="320" w:lineRule="exact"/>
              <w:ind w:left="240" w:leftChars="57" w:hanging="120" w:hanging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专著</w:t>
            </w:r>
          </w:p>
          <w:p>
            <w:pPr>
              <w:snapToGrid w:val="0"/>
              <w:spacing w:line="320" w:lineRule="exact"/>
              <w:ind w:left="240" w:leftChars="57" w:hanging="120" w:hanging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8147" w:type="dxa"/>
            <w:gridSpan w:val="12"/>
          </w:tcPr>
          <w:p>
            <w:pPr>
              <w:spacing w:beforeLines="50" w:line="320" w:lineRule="exact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（请注明论文专著名称、发表时间、发表刊物名称、刊物级别）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4" w:hRule="atLeast"/>
        </w:trPr>
        <w:tc>
          <w:tcPr>
            <w:tcW w:w="1473" w:type="dxa"/>
            <w:gridSpan w:val="3"/>
            <w:vAlign w:val="center"/>
          </w:tcPr>
          <w:p>
            <w:pPr>
              <w:snapToGrid w:val="0"/>
              <w:spacing w:line="320" w:lineRule="exact"/>
              <w:ind w:left="240" w:leftChars="57" w:hanging="120" w:hanging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</w:t>
            </w:r>
          </w:p>
          <w:p>
            <w:pPr>
              <w:snapToGrid w:val="0"/>
              <w:spacing w:line="320" w:lineRule="exact"/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  <w:p>
            <w:pPr>
              <w:snapToGrid w:val="0"/>
              <w:spacing w:line="320" w:lineRule="exact"/>
              <w:ind w:firstLine="120" w:firstLineChars="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47" w:type="dxa"/>
            <w:gridSpan w:val="12"/>
          </w:tcPr>
          <w:p>
            <w:pPr>
              <w:spacing w:beforeLines="50" w:line="320" w:lineRule="exact"/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szCs w:val="24"/>
              </w:rPr>
              <w:t>（请注明奖惩时间及名称）</w:t>
            </w:r>
          </w:p>
          <w:p>
            <w:pPr>
              <w:spacing w:beforeLines="50"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beforeLines="50"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beforeLines="50"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beforeLines="50"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0" w:hRule="atLeast"/>
        </w:trPr>
        <w:tc>
          <w:tcPr>
            <w:tcW w:w="9620" w:type="dxa"/>
            <w:gridSpan w:val="15"/>
            <w:vAlign w:val="center"/>
          </w:tcPr>
          <w:p>
            <w:pPr>
              <w:snapToGrid w:val="0"/>
              <w:spacing w:line="320" w:lineRule="exact"/>
              <w:ind w:firstLine="588" w:firstLineChars="245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ind w:firstLine="588" w:firstLineChars="245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ind w:firstLine="588" w:firstLineChars="245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    </w:t>
            </w: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名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（摁手印）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：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 年   月   日</w:t>
            </w: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0" w:hRule="atLeast"/>
        </w:trPr>
        <w:tc>
          <w:tcPr>
            <w:tcW w:w="1293" w:type="dxa"/>
            <w:gridSpan w:val="2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red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327" w:type="dxa"/>
            <w:gridSpan w:val="13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firstLine="3240" w:firstLineChars="13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ind w:firstLine="3240" w:firstLineChars="13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ind w:firstLine="3240" w:firstLineChars="13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ind w:firstLine="3240" w:firstLineChars="13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ind w:firstLine="3240" w:firstLineChars="13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ind w:firstLine="4982" w:firstLineChars="207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（盖章）</w:t>
            </w:r>
          </w:p>
          <w:p>
            <w:pPr>
              <w:spacing w:line="320" w:lineRule="exact"/>
              <w:ind w:firstLine="4982" w:firstLineChars="2076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ind w:firstLine="588" w:firstLineChars="245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red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 日</w:t>
            </w:r>
          </w:p>
        </w:tc>
      </w:tr>
    </w:tbl>
    <w:p>
      <w:pPr>
        <w:widowControl/>
        <w:spacing w:line="400" w:lineRule="exact"/>
        <w:rPr>
          <w:rFonts w:ascii="仿宋" w:hAnsi="仿宋" w:eastAsia="仿宋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6445"/>
    <w:rsid w:val="00004792"/>
    <w:rsid w:val="00010C7F"/>
    <w:rsid w:val="00012700"/>
    <w:rsid w:val="00013205"/>
    <w:rsid w:val="00015108"/>
    <w:rsid w:val="00016521"/>
    <w:rsid w:val="0002644A"/>
    <w:rsid w:val="0003256F"/>
    <w:rsid w:val="000362E8"/>
    <w:rsid w:val="00036E39"/>
    <w:rsid w:val="00052FB7"/>
    <w:rsid w:val="000555F6"/>
    <w:rsid w:val="00071410"/>
    <w:rsid w:val="00071948"/>
    <w:rsid w:val="00072551"/>
    <w:rsid w:val="000840F2"/>
    <w:rsid w:val="000B292A"/>
    <w:rsid w:val="000B2C3B"/>
    <w:rsid w:val="000B60C0"/>
    <w:rsid w:val="000C7E97"/>
    <w:rsid w:val="000F24CD"/>
    <w:rsid w:val="000F4BF3"/>
    <w:rsid w:val="000F72BC"/>
    <w:rsid w:val="00111587"/>
    <w:rsid w:val="00116742"/>
    <w:rsid w:val="00126AC6"/>
    <w:rsid w:val="00126E40"/>
    <w:rsid w:val="00135476"/>
    <w:rsid w:val="00196471"/>
    <w:rsid w:val="001B2720"/>
    <w:rsid w:val="001D3F76"/>
    <w:rsid w:val="001E0255"/>
    <w:rsid w:val="001F1D99"/>
    <w:rsid w:val="001F5104"/>
    <w:rsid w:val="001F62A7"/>
    <w:rsid w:val="002038F5"/>
    <w:rsid w:val="0021781B"/>
    <w:rsid w:val="0023272C"/>
    <w:rsid w:val="002471A9"/>
    <w:rsid w:val="0025272E"/>
    <w:rsid w:val="00257218"/>
    <w:rsid w:val="00270868"/>
    <w:rsid w:val="00277285"/>
    <w:rsid w:val="002869AA"/>
    <w:rsid w:val="00291862"/>
    <w:rsid w:val="002A3ECE"/>
    <w:rsid w:val="002B4152"/>
    <w:rsid w:val="002B5A22"/>
    <w:rsid w:val="002B5B19"/>
    <w:rsid w:val="002C2F94"/>
    <w:rsid w:val="002C671B"/>
    <w:rsid w:val="002D160E"/>
    <w:rsid w:val="002D3321"/>
    <w:rsid w:val="002D502B"/>
    <w:rsid w:val="002D5AD8"/>
    <w:rsid w:val="0032265F"/>
    <w:rsid w:val="003403E2"/>
    <w:rsid w:val="0034748D"/>
    <w:rsid w:val="00361A3D"/>
    <w:rsid w:val="00365C98"/>
    <w:rsid w:val="0037532C"/>
    <w:rsid w:val="00377FA8"/>
    <w:rsid w:val="0038142D"/>
    <w:rsid w:val="003A39BC"/>
    <w:rsid w:val="003A72F2"/>
    <w:rsid w:val="003A753D"/>
    <w:rsid w:val="003F0EEA"/>
    <w:rsid w:val="003F5268"/>
    <w:rsid w:val="00412EA2"/>
    <w:rsid w:val="00415BFD"/>
    <w:rsid w:val="004201A3"/>
    <w:rsid w:val="004333E4"/>
    <w:rsid w:val="00435BF4"/>
    <w:rsid w:val="00461E21"/>
    <w:rsid w:val="004669F1"/>
    <w:rsid w:val="00472546"/>
    <w:rsid w:val="00477AAB"/>
    <w:rsid w:val="00480679"/>
    <w:rsid w:val="00481AD6"/>
    <w:rsid w:val="00482BF6"/>
    <w:rsid w:val="004919C3"/>
    <w:rsid w:val="004A0A24"/>
    <w:rsid w:val="004A115C"/>
    <w:rsid w:val="004A3968"/>
    <w:rsid w:val="004B5A20"/>
    <w:rsid w:val="004C0181"/>
    <w:rsid w:val="004D3D85"/>
    <w:rsid w:val="004E084D"/>
    <w:rsid w:val="004F7398"/>
    <w:rsid w:val="005008CC"/>
    <w:rsid w:val="00520D57"/>
    <w:rsid w:val="0053720F"/>
    <w:rsid w:val="00547902"/>
    <w:rsid w:val="00562F83"/>
    <w:rsid w:val="005659EA"/>
    <w:rsid w:val="00573DCD"/>
    <w:rsid w:val="0058087A"/>
    <w:rsid w:val="00586C64"/>
    <w:rsid w:val="005A26F6"/>
    <w:rsid w:val="005B43BF"/>
    <w:rsid w:val="005E79D1"/>
    <w:rsid w:val="005F4E8B"/>
    <w:rsid w:val="006228F9"/>
    <w:rsid w:val="006360D7"/>
    <w:rsid w:val="00642EC9"/>
    <w:rsid w:val="006532E7"/>
    <w:rsid w:val="00654A27"/>
    <w:rsid w:val="006908FF"/>
    <w:rsid w:val="006C0E37"/>
    <w:rsid w:val="006C20C2"/>
    <w:rsid w:val="006D0265"/>
    <w:rsid w:val="006D1664"/>
    <w:rsid w:val="006E2201"/>
    <w:rsid w:val="006F674C"/>
    <w:rsid w:val="00705987"/>
    <w:rsid w:val="007116F7"/>
    <w:rsid w:val="00716DAC"/>
    <w:rsid w:val="007244D1"/>
    <w:rsid w:val="00730C57"/>
    <w:rsid w:val="00740656"/>
    <w:rsid w:val="00746445"/>
    <w:rsid w:val="00750504"/>
    <w:rsid w:val="00756A50"/>
    <w:rsid w:val="00781509"/>
    <w:rsid w:val="007A3543"/>
    <w:rsid w:val="007C37D2"/>
    <w:rsid w:val="007C6C57"/>
    <w:rsid w:val="007D2056"/>
    <w:rsid w:val="007D24C9"/>
    <w:rsid w:val="007D6D58"/>
    <w:rsid w:val="00806B01"/>
    <w:rsid w:val="008117B7"/>
    <w:rsid w:val="00815B8C"/>
    <w:rsid w:val="00816C78"/>
    <w:rsid w:val="00824D99"/>
    <w:rsid w:val="008376C8"/>
    <w:rsid w:val="00842FAA"/>
    <w:rsid w:val="00855A34"/>
    <w:rsid w:val="008800C2"/>
    <w:rsid w:val="0088092C"/>
    <w:rsid w:val="00880C04"/>
    <w:rsid w:val="00890329"/>
    <w:rsid w:val="00891F90"/>
    <w:rsid w:val="008A0595"/>
    <w:rsid w:val="008A3000"/>
    <w:rsid w:val="008A6678"/>
    <w:rsid w:val="008B0F60"/>
    <w:rsid w:val="008B15F8"/>
    <w:rsid w:val="008C504A"/>
    <w:rsid w:val="008D443D"/>
    <w:rsid w:val="008D68FA"/>
    <w:rsid w:val="008E45ED"/>
    <w:rsid w:val="008F30D5"/>
    <w:rsid w:val="008F45E1"/>
    <w:rsid w:val="00906882"/>
    <w:rsid w:val="00914BB9"/>
    <w:rsid w:val="00917C11"/>
    <w:rsid w:val="00920562"/>
    <w:rsid w:val="00923885"/>
    <w:rsid w:val="00946CA1"/>
    <w:rsid w:val="00962F3C"/>
    <w:rsid w:val="00976184"/>
    <w:rsid w:val="00982C9F"/>
    <w:rsid w:val="009C32E5"/>
    <w:rsid w:val="009E3A09"/>
    <w:rsid w:val="009F08B6"/>
    <w:rsid w:val="00A12FF9"/>
    <w:rsid w:val="00A17CF7"/>
    <w:rsid w:val="00A17D99"/>
    <w:rsid w:val="00A23947"/>
    <w:rsid w:val="00A273F5"/>
    <w:rsid w:val="00A344DA"/>
    <w:rsid w:val="00A35703"/>
    <w:rsid w:val="00A375F8"/>
    <w:rsid w:val="00A40E4A"/>
    <w:rsid w:val="00A547B6"/>
    <w:rsid w:val="00A55ED5"/>
    <w:rsid w:val="00A579AC"/>
    <w:rsid w:val="00A621E8"/>
    <w:rsid w:val="00A63BF8"/>
    <w:rsid w:val="00A64698"/>
    <w:rsid w:val="00A75597"/>
    <w:rsid w:val="00A76118"/>
    <w:rsid w:val="00A876B5"/>
    <w:rsid w:val="00A941FA"/>
    <w:rsid w:val="00A97BBE"/>
    <w:rsid w:val="00AB1067"/>
    <w:rsid w:val="00AF1AFB"/>
    <w:rsid w:val="00AF5935"/>
    <w:rsid w:val="00B035EC"/>
    <w:rsid w:val="00B128E9"/>
    <w:rsid w:val="00B307EE"/>
    <w:rsid w:val="00B46FEB"/>
    <w:rsid w:val="00B56DC0"/>
    <w:rsid w:val="00B61031"/>
    <w:rsid w:val="00B66798"/>
    <w:rsid w:val="00B76F07"/>
    <w:rsid w:val="00B76F4B"/>
    <w:rsid w:val="00B81B62"/>
    <w:rsid w:val="00BA3632"/>
    <w:rsid w:val="00BC76B1"/>
    <w:rsid w:val="00BD189C"/>
    <w:rsid w:val="00BD2BC0"/>
    <w:rsid w:val="00C11D66"/>
    <w:rsid w:val="00C36690"/>
    <w:rsid w:val="00C556B5"/>
    <w:rsid w:val="00C567D0"/>
    <w:rsid w:val="00C56FAC"/>
    <w:rsid w:val="00C577E1"/>
    <w:rsid w:val="00C646A8"/>
    <w:rsid w:val="00C7125E"/>
    <w:rsid w:val="00C7253F"/>
    <w:rsid w:val="00C72C81"/>
    <w:rsid w:val="00C82A3C"/>
    <w:rsid w:val="00C91660"/>
    <w:rsid w:val="00C94508"/>
    <w:rsid w:val="00CA1D22"/>
    <w:rsid w:val="00CB2E6C"/>
    <w:rsid w:val="00CC156C"/>
    <w:rsid w:val="00CC6285"/>
    <w:rsid w:val="00CE7C2F"/>
    <w:rsid w:val="00CE7D56"/>
    <w:rsid w:val="00CF32BB"/>
    <w:rsid w:val="00D01CCE"/>
    <w:rsid w:val="00D21616"/>
    <w:rsid w:val="00D22E51"/>
    <w:rsid w:val="00D3395C"/>
    <w:rsid w:val="00D45418"/>
    <w:rsid w:val="00D7130A"/>
    <w:rsid w:val="00D82339"/>
    <w:rsid w:val="00D8275D"/>
    <w:rsid w:val="00D8281A"/>
    <w:rsid w:val="00DC3BAC"/>
    <w:rsid w:val="00DD77FF"/>
    <w:rsid w:val="00E05352"/>
    <w:rsid w:val="00E1276A"/>
    <w:rsid w:val="00E23597"/>
    <w:rsid w:val="00E31CF1"/>
    <w:rsid w:val="00E46717"/>
    <w:rsid w:val="00E518D5"/>
    <w:rsid w:val="00E7380E"/>
    <w:rsid w:val="00E80414"/>
    <w:rsid w:val="00E8762E"/>
    <w:rsid w:val="00EA6468"/>
    <w:rsid w:val="00EA7870"/>
    <w:rsid w:val="00EB29B0"/>
    <w:rsid w:val="00EE35B7"/>
    <w:rsid w:val="00EE773E"/>
    <w:rsid w:val="00EF6E8C"/>
    <w:rsid w:val="00EF7B91"/>
    <w:rsid w:val="00F05540"/>
    <w:rsid w:val="00F12410"/>
    <w:rsid w:val="00F1315B"/>
    <w:rsid w:val="00F13538"/>
    <w:rsid w:val="00F1435B"/>
    <w:rsid w:val="00F17285"/>
    <w:rsid w:val="00F23512"/>
    <w:rsid w:val="00F42D69"/>
    <w:rsid w:val="00F54AF0"/>
    <w:rsid w:val="00F55FB5"/>
    <w:rsid w:val="00F70C33"/>
    <w:rsid w:val="00F834B9"/>
    <w:rsid w:val="00F93BA1"/>
    <w:rsid w:val="00F9717C"/>
    <w:rsid w:val="00FA2C7C"/>
    <w:rsid w:val="00FA6042"/>
    <w:rsid w:val="00FD6068"/>
    <w:rsid w:val="00FE4CEA"/>
    <w:rsid w:val="00FF6AAE"/>
    <w:rsid w:val="015267D8"/>
    <w:rsid w:val="02416553"/>
    <w:rsid w:val="02E02DBD"/>
    <w:rsid w:val="058703C7"/>
    <w:rsid w:val="06735DA6"/>
    <w:rsid w:val="07C765E6"/>
    <w:rsid w:val="09244E91"/>
    <w:rsid w:val="093D02C3"/>
    <w:rsid w:val="0A9C67E8"/>
    <w:rsid w:val="0E553ACE"/>
    <w:rsid w:val="0FA81C7F"/>
    <w:rsid w:val="119664E3"/>
    <w:rsid w:val="173119CA"/>
    <w:rsid w:val="185E1809"/>
    <w:rsid w:val="1B461AC5"/>
    <w:rsid w:val="1B470C61"/>
    <w:rsid w:val="1FF826A1"/>
    <w:rsid w:val="204C012C"/>
    <w:rsid w:val="22E905B1"/>
    <w:rsid w:val="230E7716"/>
    <w:rsid w:val="28FF4579"/>
    <w:rsid w:val="2F67696B"/>
    <w:rsid w:val="303D6729"/>
    <w:rsid w:val="39CD52AB"/>
    <w:rsid w:val="39FC475F"/>
    <w:rsid w:val="3ABD490C"/>
    <w:rsid w:val="3C673C8F"/>
    <w:rsid w:val="3C8F360B"/>
    <w:rsid w:val="3F70659B"/>
    <w:rsid w:val="42B81066"/>
    <w:rsid w:val="447916FE"/>
    <w:rsid w:val="44DC1395"/>
    <w:rsid w:val="45CB69F2"/>
    <w:rsid w:val="49C376D9"/>
    <w:rsid w:val="4B614DB8"/>
    <w:rsid w:val="544C4E7F"/>
    <w:rsid w:val="54652311"/>
    <w:rsid w:val="552449B7"/>
    <w:rsid w:val="567179F3"/>
    <w:rsid w:val="56D95A6A"/>
    <w:rsid w:val="58FF1ED7"/>
    <w:rsid w:val="5B5011A4"/>
    <w:rsid w:val="5E9439EB"/>
    <w:rsid w:val="5E9C673A"/>
    <w:rsid w:val="62C37041"/>
    <w:rsid w:val="6328293A"/>
    <w:rsid w:val="63623919"/>
    <w:rsid w:val="638E3583"/>
    <w:rsid w:val="63DF458A"/>
    <w:rsid w:val="64F972AE"/>
    <w:rsid w:val="67C5680E"/>
    <w:rsid w:val="69BA6BBA"/>
    <w:rsid w:val="6B0C4576"/>
    <w:rsid w:val="6CD8341F"/>
    <w:rsid w:val="71E81BD5"/>
    <w:rsid w:val="74375006"/>
    <w:rsid w:val="77A24247"/>
    <w:rsid w:val="7A6361C9"/>
    <w:rsid w:val="7C69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FollowedHyperlink"/>
    <w:basedOn w:val="7"/>
    <w:qFormat/>
    <w:uiPriority w:val="99"/>
    <w:rPr>
      <w:rFonts w:cs="Times New Roman"/>
      <w:color w:val="004276"/>
      <w:u w:val="none"/>
    </w:rPr>
  </w:style>
  <w:style w:type="character" w:styleId="10">
    <w:name w:val="Hyperlink"/>
    <w:basedOn w:val="7"/>
    <w:qFormat/>
    <w:uiPriority w:val="99"/>
    <w:rPr>
      <w:rFonts w:cs="Times New Roman"/>
      <w:color w:val="004276"/>
      <w:u w:val="none"/>
    </w:rPr>
  </w:style>
  <w:style w:type="character" w:customStyle="1" w:styleId="11">
    <w:name w:val="Footer Char"/>
    <w:basedOn w:val="7"/>
    <w:link w:val="2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2">
    <w:name w:val="Header Char"/>
    <w:basedOn w:val="7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paragraph" w:customStyle="1" w:styleId="13">
    <w:name w:val="_Style 7"/>
    <w:basedOn w:val="1"/>
    <w:next w:val="1"/>
    <w:qFormat/>
    <w:uiPriority w:val="99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4">
    <w:name w:val="_Style 8"/>
    <w:basedOn w:val="1"/>
    <w:next w:val="1"/>
    <w:qFormat/>
    <w:uiPriority w:val="99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15">
    <w:name w:val="bot"/>
    <w:basedOn w:val="7"/>
    <w:qFormat/>
    <w:uiPriority w:val="99"/>
    <w:rPr>
      <w:rFonts w:cs="Times New Roman"/>
      <w:bdr w:val="single" w:color="FFFFFF" w:sz="48" w:space="0"/>
    </w:rPr>
  </w:style>
  <w:style w:type="character" w:customStyle="1" w:styleId="16">
    <w:name w:val="top"/>
    <w:basedOn w:val="7"/>
    <w:qFormat/>
    <w:uiPriority w:val="99"/>
    <w:rPr>
      <w:rFonts w:cs="Times New Roman"/>
      <w:bdr w:val="dashed" w:color="auto" w:sz="48" w:space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91</Words>
  <Characters>525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2020-03-31T08:03:00Z</dcterms:created>
  <dc:creator>Administrator</dc:creator>
  <cp:lastModifiedBy>水逍遥</cp:lastModifiedBy>
  <cp:lastPrinted>2021-10-27T03:22:00Z</cp:lastPrinted>
  <dcterms:modified xsi:type="dcterms:W3CDTF">2021-11-04T07:04:49Z</dcterms:modified>
  <dc:title>平邑县2020年“沂蒙优才”引进公告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EA0EC340B7154F98BC876DADF763865C</vt:lpwstr>
  </property>
</Properties>
</file>