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0" w:rsidRDefault="00E92A10" w:rsidP="00561E55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4</w:t>
      </w:r>
    </w:p>
    <w:p w:rsidR="00E92A10" w:rsidRDefault="00E92A10" w:rsidP="00561E55">
      <w:pPr>
        <w:adjustRightInd w:val="0"/>
        <w:snapToGrid w:val="0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工作经历证明</w:t>
      </w:r>
    </w:p>
    <w:p w:rsidR="00E92A10" w:rsidRDefault="00E92A10" w:rsidP="00561E55">
      <w:pPr>
        <w:adjustRightInd w:val="0"/>
        <w:snapToGrid w:val="0"/>
        <w:jc w:val="center"/>
        <w:rPr>
          <w:rFonts w:ascii="楷体" w:eastAsia="楷体" w:cs="Times New Roman"/>
          <w:kern w:val="0"/>
          <w:sz w:val="28"/>
          <w:szCs w:val="28"/>
        </w:rPr>
      </w:pPr>
    </w:p>
    <w:p w:rsidR="00E92A10" w:rsidRDefault="00E92A10" w:rsidP="00561E55">
      <w:pPr>
        <w:adjustRightInd w:val="0"/>
        <w:snapToGrid w:val="0"/>
        <w:spacing w:line="360" w:lineRule="auto"/>
        <w:rPr>
          <w:rFonts w:ascii="楷体" w:eastAsia="楷体" w:cs="Times New Roman"/>
          <w:kern w:val="0"/>
        </w:rPr>
      </w:pPr>
    </w:p>
    <w:p w:rsidR="00E92A10" w:rsidRDefault="00E92A10" w:rsidP="00561E55">
      <w:pPr>
        <w:adjustRightInd w:val="0"/>
        <w:snapToGrid w:val="0"/>
        <w:spacing w:line="360" w:lineRule="auto"/>
        <w:rPr>
          <w:rFonts w:ascii="楷体" w:eastAsia="楷体" w:cs="Times New Roman"/>
          <w:kern w:val="0"/>
        </w:rPr>
      </w:pPr>
    </w:p>
    <w:p w:rsidR="00E92A10" w:rsidRDefault="00E92A10" w:rsidP="00561E55">
      <w:pPr>
        <w:adjustRightInd w:val="0"/>
        <w:snapToGrid w:val="0"/>
        <w:spacing w:line="360" w:lineRule="auto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益阳市广播电视台：</w:t>
      </w:r>
    </w:p>
    <w:p w:rsidR="00E92A10" w:rsidRDefault="00E92A10" w:rsidP="00626DEE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本单位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同志，性别：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，身份证号码：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，于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月至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月，在我单位从事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工作。</w:t>
      </w:r>
    </w:p>
    <w:p w:rsidR="00E92A10" w:rsidRDefault="00E92A10" w:rsidP="00626DEE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特此证明。</w:t>
      </w:r>
    </w:p>
    <w:p w:rsidR="00E92A10" w:rsidRDefault="00E92A10" w:rsidP="00626DEE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（此证明限</w:t>
      </w:r>
      <w:r>
        <w:rPr>
          <w:rFonts w:ascii="仿宋_GB2312" w:eastAsia="仿宋_GB2312" w:cs="仿宋_GB2312"/>
          <w:kern w:val="0"/>
          <w:sz w:val="32"/>
          <w:szCs w:val="32"/>
        </w:rPr>
        <w:t>2021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年益阳市广播电视台资格审查时使用）</w:t>
      </w:r>
    </w:p>
    <w:p w:rsidR="00E92A10" w:rsidRDefault="00E92A10" w:rsidP="00626DEE">
      <w:pPr>
        <w:adjustRightInd w:val="0"/>
        <w:snapToGrid w:val="0"/>
        <w:spacing w:line="360" w:lineRule="auto"/>
        <w:ind w:firstLineChars="200" w:firstLine="31680"/>
        <w:rPr>
          <w:rFonts w:ascii="仿宋_GB2312" w:eastAsia="仿宋_GB2312" w:cs="Times New Roman"/>
          <w:kern w:val="0"/>
          <w:sz w:val="32"/>
          <w:szCs w:val="32"/>
        </w:rPr>
      </w:pPr>
    </w:p>
    <w:p w:rsidR="00E92A10" w:rsidRDefault="00E92A10" w:rsidP="00626DEE">
      <w:pPr>
        <w:ind w:firstLineChars="200" w:firstLine="3168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工作单位（盖章）：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:rsidR="00E92A10" w:rsidRDefault="00E92A10" w:rsidP="00626DEE">
      <w:pPr>
        <w:ind w:firstLineChars="200" w:firstLine="31680"/>
        <w:rPr>
          <w:rFonts w:ascii="仿宋_GB2312" w:eastAsia="仿宋_GB2312" w:cs="Times New Roman"/>
          <w:sz w:val="32"/>
          <w:szCs w:val="32"/>
          <w:u w:val="single"/>
        </w:rPr>
      </w:pPr>
    </w:p>
    <w:p w:rsidR="00E92A10" w:rsidRDefault="00E92A10" w:rsidP="00626DEE">
      <w:pPr>
        <w:ind w:firstLineChars="200" w:firstLine="3168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法定代表人签字：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:rsidR="00E92A10" w:rsidRDefault="00E92A10" w:rsidP="00626DEE">
      <w:pPr>
        <w:ind w:firstLineChars="200" w:firstLine="31680"/>
        <w:rPr>
          <w:rFonts w:ascii="仿宋_GB2312" w:eastAsia="仿宋_GB2312" w:cs="Times New Roman"/>
          <w:sz w:val="32"/>
          <w:szCs w:val="32"/>
          <w:u w:val="single"/>
        </w:rPr>
      </w:pPr>
    </w:p>
    <w:p w:rsidR="00E92A10" w:rsidRDefault="00E92A10" w:rsidP="00626DEE">
      <w:pPr>
        <w:ind w:firstLineChars="1100" w:firstLine="31680"/>
        <w:rPr>
          <w:rFonts w:ascii="仿宋_GB2312" w:eastAsia="仿宋_GB2312" w:cs="仿宋_GB2312"/>
          <w:sz w:val="32"/>
          <w:szCs w:val="32"/>
        </w:rPr>
      </w:pPr>
    </w:p>
    <w:p w:rsidR="00E92A10" w:rsidRDefault="00E92A10" w:rsidP="00626DEE">
      <w:pPr>
        <w:ind w:firstLineChars="1100" w:firstLine="31680"/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  <w:sz w:val="32"/>
          <w:szCs w:val="32"/>
        </w:rPr>
        <w:t>日期：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E92A10" w:rsidRDefault="00E92A10" w:rsidP="00626DEE">
      <w:pPr>
        <w:pStyle w:val="BodyTextIndent"/>
        <w:ind w:leftChars="0" w:left="31680" w:hangingChars="384" w:firstLine="31680"/>
        <w:rPr>
          <w:rFonts w:ascii="仿宋_GB2312" w:eastAsia="仿宋_GB2312" w:cs="Times New Roman"/>
        </w:rPr>
      </w:pPr>
    </w:p>
    <w:p w:rsidR="00E92A10" w:rsidRDefault="00E92A10"/>
    <w:sectPr w:rsidR="00E92A10" w:rsidSect="006A3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74" w:bottom="181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A10" w:rsidRDefault="00E92A10">
      <w:r>
        <w:separator/>
      </w:r>
    </w:p>
  </w:endnote>
  <w:endnote w:type="continuationSeparator" w:id="0">
    <w:p w:rsidR="00E92A10" w:rsidRDefault="00E9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10" w:rsidRDefault="00E92A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10" w:rsidRDefault="00E92A10">
    <w:pPr>
      <w:pStyle w:val="Footer"/>
      <w:framePr w:wrap="around" w:vAnchor="text" w:hAnchor="margin" w:xAlign="center" w:y="1"/>
      <w:rPr>
        <w:rStyle w:val="PageNumber"/>
        <w:rFonts w:ascii="仿宋_GB2312" w:eastAsia="仿宋_GB2312"/>
        <w:sz w:val="28"/>
        <w:szCs w:val="28"/>
      </w:rPr>
    </w:pPr>
    <w:r>
      <w:rPr>
        <w:rStyle w:val="PageNumber"/>
        <w:rFonts w:ascii="仿宋_GB2312" w:eastAsia="仿宋_GB2312" w:cs="仿宋_GB2312"/>
        <w:sz w:val="28"/>
        <w:szCs w:val="28"/>
      </w:rPr>
      <w:fldChar w:fldCharType="begin"/>
    </w:r>
    <w:r>
      <w:rPr>
        <w:rStyle w:val="PageNumber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PageNumber"/>
        <w:rFonts w:ascii="仿宋_GB2312" w:eastAsia="仿宋_GB2312" w:cs="仿宋_GB2312"/>
        <w:sz w:val="28"/>
        <w:szCs w:val="28"/>
      </w:rPr>
      <w:fldChar w:fldCharType="separate"/>
    </w:r>
    <w:r>
      <w:rPr>
        <w:rStyle w:val="PageNumber"/>
        <w:rFonts w:ascii="仿宋_GB2312" w:eastAsia="仿宋_GB2312" w:cs="仿宋_GB2312"/>
        <w:noProof/>
        <w:sz w:val="28"/>
        <w:szCs w:val="28"/>
      </w:rPr>
      <w:t>- 1 -</w:t>
    </w:r>
    <w:r>
      <w:rPr>
        <w:rStyle w:val="PageNumber"/>
        <w:rFonts w:ascii="仿宋_GB2312" w:eastAsia="仿宋_GB2312" w:cs="仿宋_GB2312"/>
        <w:sz w:val="28"/>
        <w:szCs w:val="28"/>
      </w:rPr>
      <w:fldChar w:fldCharType="end"/>
    </w:r>
  </w:p>
  <w:p w:rsidR="00E92A10" w:rsidRDefault="00E92A10">
    <w:pPr>
      <w:pStyle w:val="Footer"/>
      <w:ind w:right="360" w:firstLine="360"/>
      <w:rPr>
        <w:rFonts w:eastAsia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10" w:rsidRDefault="00E92A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A10" w:rsidRDefault="00E92A10">
      <w:r>
        <w:separator/>
      </w:r>
    </w:p>
  </w:footnote>
  <w:footnote w:type="continuationSeparator" w:id="0">
    <w:p w:rsidR="00E92A10" w:rsidRDefault="00E92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10" w:rsidRDefault="00E92A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10" w:rsidRDefault="00E92A10" w:rsidP="00626DE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10" w:rsidRDefault="00E92A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E55"/>
    <w:rsid w:val="00055386"/>
    <w:rsid w:val="00083D7D"/>
    <w:rsid w:val="000C5658"/>
    <w:rsid w:val="000F0096"/>
    <w:rsid w:val="002E4F60"/>
    <w:rsid w:val="002F56A3"/>
    <w:rsid w:val="003B3FEB"/>
    <w:rsid w:val="00561E55"/>
    <w:rsid w:val="00626DEE"/>
    <w:rsid w:val="006A3FB0"/>
    <w:rsid w:val="006F6119"/>
    <w:rsid w:val="008D53E8"/>
    <w:rsid w:val="0098335D"/>
    <w:rsid w:val="00991A7D"/>
    <w:rsid w:val="009D01B2"/>
    <w:rsid w:val="009D4624"/>
    <w:rsid w:val="00A404B9"/>
    <w:rsid w:val="00AA69FB"/>
    <w:rsid w:val="00C515CC"/>
    <w:rsid w:val="00C82753"/>
    <w:rsid w:val="00D7592A"/>
    <w:rsid w:val="00E92A10"/>
    <w:rsid w:val="00F14FD8"/>
    <w:rsid w:val="00F3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E5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61E55"/>
    <w:pPr>
      <w:spacing w:line="280" w:lineRule="exact"/>
      <w:ind w:leftChars="1" w:left="386" w:hangingChars="385" w:hanging="385"/>
    </w:pPr>
    <w:rPr>
      <w:rFonts w:asci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5E16"/>
    <w:rPr>
      <w:rFonts w:ascii="Calibri" w:hAnsi="Calibri" w:cs="Calibri"/>
      <w:szCs w:val="21"/>
    </w:rPr>
  </w:style>
  <w:style w:type="paragraph" w:styleId="Footer">
    <w:name w:val="footer"/>
    <w:basedOn w:val="Normal"/>
    <w:link w:val="FooterChar"/>
    <w:uiPriority w:val="99"/>
    <w:rsid w:val="00561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5E16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561E55"/>
    <w:rPr>
      <w:rFonts w:ascii="Times New Roman" w:eastAsia="宋体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3B3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3FEB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38</Words>
  <Characters>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china</dc:creator>
  <cp:keywords/>
  <dc:description/>
  <cp:lastModifiedBy>china</cp:lastModifiedBy>
  <cp:revision>6</cp:revision>
  <dcterms:created xsi:type="dcterms:W3CDTF">2021-10-08T16:29:00Z</dcterms:created>
  <dcterms:modified xsi:type="dcterms:W3CDTF">2021-11-10T09:51:00Z</dcterms:modified>
</cp:coreProperties>
</file>