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230" w:tblpY="1996"/>
        <w:tblOverlap w:val="never"/>
        <w:tblW w:w="999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70"/>
        <w:gridCol w:w="1260"/>
        <w:gridCol w:w="900"/>
        <w:gridCol w:w="540"/>
        <w:gridCol w:w="1440"/>
        <w:gridCol w:w="180"/>
        <w:gridCol w:w="1260"/>
        <w:gridCol w:w="180"/>
        <w:gridCol w:w="1080"/>
        <w:gridCol w:w="1880"/>
      </w:tblGrid>
      <w:tr w:rsidR="00431E2E">
        <w:trPr>
          <w:trHeight w:val="624"/>
        </w:trPr>
        <w:tc>
          <w:tcPr>
            <w:tcW w:w="999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</w:rPr>
              <w:t>临汾市</w:t>
            </w:r>
            <w:r>
              <w:rPr>
                <w:rFonts w:ascii="Arial" w:eastAsia="黑体" w:hAnsi="Arial" w:cs="Arial"/>
                <w:color w:val="000000"/>
                <w:kern w:val="0"/>
                <w:sz w:val="36"/>
                <w:szCs w:val="36"/>
              </w:rPr>
              <w:t>××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</w:rPr>
              <w:t>医院</w:t>
            </w:r>
            <w:r>
              <w:rPr>
                <w:rFonts w:ascii="黑体" w:eastAsia="黑体" w:hAnsi="宋体" w:cs="黑体"/>
                <w:color w:val="000000"/>
                <w:kern w:val="0"/>
                <w:sz w:val="36"/>
                <w:szCs w:val="36"/>
              </w:rPr>
              <w:t>2021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</w:rPr>
              <w:t>年招聘报名表</w:t>
            </w:r>
          </w:p>
          <w:p w:rsidR="00431E2E" w:rsidRPr="00A62E05" w:rsidRDefault="00431E2E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</w:p>
        </w:tc>
      </w:tr>
      <w:tr w:rsidR="00431E2E">
        <w:trPr>
          <w:trHeight w:val="780"/>
        </w:trPr>
        <w:tc>
          <w:tcPr>
            <w:tcW w:w="999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jc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</w:p>
        </w:tc>
      </w:tr>
      <w:tr w:rsidR="00431E2E" w:rsidTr="00A62E05">
        <w:trPr>
          <w:trHeight w:val="6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431E2E" w:rsidRDefault="00431E2E">
            <w:pPr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431E2E" w:rsidRDefault="00431E2E">
            <w:pPr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431E2E" w:rsidRDefault="00431E2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片</w:t>
            </w:r>
          </w:p>
        </w:tc>
      </w:tr>
      <w:tr w:rsidR="00431E2E" w:rsidTr="00A62E05">
        <w:trPr>
          <w:trHeight w:val="6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431E2E" w:rsidRDefault="00431E2E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 w:rsidR="00431E2E" w:rsidTr="00A62E05">
        <w:trPr>
          <w:trHeight w:val="6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431E2E" w:rsidRDefault="00431E2E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 w:rsidR="00431E2E" w:rsidTr="00A62E05">
        <w:trPr>
          <w:trHeight w:val="6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6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431E2E" w:rsidRDefault="00431E2E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 w:rsidR="00431E2E" w:rsidTr="00A62E05">
        <w:trPr>
          <w:trHeight w:val="72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现住址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通联地址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)</w:t>
            </w:r>
          </w:p>
        </w:tc>
        <w:tc>
          <w:tcPr>
            <w:tcW w:w="6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431E2E" w:rsidRDefault="00431E2E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 w:rsidR="00431E2E" w:rsidTr="00A62E05">
        <w:trPr>
          <w:trHeight w:val="72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5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 w:rsidR="00431E2E" w:rsidTr="00A62E05">
        <w:trPr>
          <w:trHeight w:val="77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职业资格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资格时间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是否具有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执业证书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 w:rsidR="00431E2E" w:rsidTr="00A62E05">
        <w:trPr>
          <w:trHeight w:val="720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431E2E" w:rsidRDefault="00431E2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毕业时间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 w:rsidR="00431E2E" w:rsidTr="00A62E05">
        <w:trPr>
          <w:trHeight w:val="720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431E2E" w:rsidRDefault="00431E2E">
            <w:pPr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历</w:t>
            </w: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431E2E" w:rsidRDefault="00431E2E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学制种类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 w:rsidR="00431E2E" w:rsidTr="00A62E05">
        <w:trPr>
          <w:trHeight w:val="720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431E2E" w:rsidRDefault="00431E2E">
            <w:pPr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位</w:t>
            </w: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业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 w:rsidR="00431E2E" w:rsidTr="00A62E05">
        <w:trPr>
          <w:trHeight w:val="720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431E2E" w:rsidRDefault="00431E2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第一学历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毕业时间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 w:rsidR="00431E2E" w:rsidTr="00A62E05">
        <w:trPr>
          <w:trHeight w:val="720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431E2E" w:rsidRDefault="00431E2E">
            <w:pPr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历</w:t>
            </w: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431E2E" w:rsidRDefault="00431E2E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学制种类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 w:rsidR="00431E2E" w:rsidTr="00A62E05">
        <w:trPr>
          <w:trHeight w:val="720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431E2E" w:rsidRDefault="00431E2E">
            <w:pPr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位</w:t>
            </w: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业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 w:rsidR="00431E2E" w:rsidTr="00A62E05">
        <w:trPr>
          <w:trHeight w:val="72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87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 w:rsidR="00431E2E" w:rsidTr="00A62E05">
        <w:trPr>
          <w:trHeight w:val="720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72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431E2E" w:rsidRDefault="00431E2E">
            <w:pPr>
              <w:jc w:val="right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 w:rsidR="00431E2E" w:rsidTr="00A62E05">
        <w:trPr>
          <w:trHeight w:val="720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872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431E2E" w:rsidRDefault="00431E2E">
            <w:pPr>
              <w:jc w:val="right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 w:rsidR="00431E2E" w:rsidTr="00A62E05">
        <w:trPr>
          <w:trHeight w:val="510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431E2E" w:rsidRDefault="00431E2E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872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431E2E" w:rsidRDefault="00431E2E">
            <w:pPr>
              <w:jc w:val="right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</w:tbl>
    <w:p w:rsidR="00431E2E" w:rsidRPr="00C44DC8" w:rsidRDefault="00431E2E">
      <w:pPr>
        <w:rPr>
          <w:b/>
          <w:sz w:val="24"/>
        </w:rPr>
      </w:pPr>
      <w:r w:rsidRPr="00C44DC8">
        <w:rPr>
          <w:rFonts w:hint="eastAsia"/>
          <w:b/>
          <w:sz w:val="24"/>
        </w:rPr>
        <w:t>附件</w:t>
      </w:r>
      <w:bookmarkStart w:id="0" w:name="_GoBack"/>
      <w:bookmarkEnd w:id="0"/>
      <w:r w:rsidRPr="00C44DC8">
        <w:rPr>
          <w:rFonts w:hint="eastAsia"/>
          <w:b/>
          <w:sz w:val="24"/>
        </w:rPr>
        <w:t>：</w:t>
      </w:r>
      <w:r w:rsidRPr="00C44DC8">
        <w:rPr>
          <w:b/>
          <w:sz w:val="24"/>
        </w:rPr>
        <w:t>2</w:t>
      </w:r>
    </w:p>
    <w:sectPr w:rsidR="00431E2E" w:rsidRPr="00C44DC8" w:rsidSect="00B86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E2E" w:rsidRDefault="00431E2E" w:rsidP="00C1266C">
      <w:r>
        <w:separator/>
      </w:r>
    </w:p>
  </w:endnote>
  <w:endnote w:type="continuationSeparator" w:id="0">
    <w:p w:rsidR="00431E2E" w:rsidRDefault="00431E2E" w:rsidP="00C126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E2E" w:rsidRDefault="00431E2E" w:rsidP="00C1266C">
      <w:r>
        <w:separator/>
      </w:r>
    </w:p>
  </w:footnote>
  <w:footnote w:type="continuationSeparator" w:id="0">
    <w:p w:rsidR="00431E2E" w:rsidRDefault="00431E2E" w:rsidP="00C126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B720DF"/>
    <w:rsid w:val="003969FF"/>
    <w:rsid w:val="003976FF"/>
    <w:rsid w:val="00431E2E"/>
    <w:rsid w:val="00482DFC"/>
    <w:rsid w:val="006A021F"/>
    <w:rsid w:val="00A62E05"/>
    <w:rsid w:val="00B863E7"/>
    <w:rsid w:val="00C1266C"/>
    <w:rsid w:val="00C44DC8"/>
    <w:rsid w:val="00CD3946"/>
    <w:rsid w:val="00D31303"/>
    <w:rsid w:val="00DE3B11"/>
    <w:rsid w:val="5EB7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3E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2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1266C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C12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1266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38</Words>
  <Characters>220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6</cp:revision>
  <dcterms:created xsi:type="dcterms:W3CDTF">2021-02-26T01:57:00Z</dcterms:created>
  <dcterms:modified xsi:type="dcterms:W3CDTF">2021-12-09T10:06:00Z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