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28" w:rsidRDefault="00081E28">
      <w:pPr>
        <w:pStyle w:val="NormalWeb"/>
        <w:spacing w:beforeAutospacing="0" w:afterAutospacing="0"/>
        <w:ind w:right="1200"/>
        <w:rPr>
          <w:rFonts w:ascii="仿宋" w:eastAsia="仿宋"/>
          <w:color w:val="333333"/>
          <w:sz w:val="32"/>
          <w:szCs w:val="32"/>
        </w:rPr>
      </w:pPr>
      <w:r>
        <w:rPr>
          <w:rFonts w:ascii="仿宋" w:eastAsia="仿宋" w:hint="eastAsia"/>
          <w:color w:val="333333"/>
          <w:sz w:val="28"/>
          <w:szCs w:val="28"/>
        </w:rPr>
        <w:t>附件</w:t>
      </w:r>
      <w:r>
        <w:rPr>
          <w:rFonts w:ascii="仿宋" w:eastAsia="仿宋"/>
          <w:color w:val="333333"/>
          <w:sz w:val="28"/>
          <w:szCs w:val="28"/>
        </w:rPr>
        <w:t>2</w:t>
      </w:r>
      <w:r>
        <w:rPr>
          <w:rFonts w:ascii="仿宋" w:eastAsia="仿宋" w:hint="eastAsia"/>
          <w:color w:val="333333"/>
          <w:sz w:val="32"/>
          <w:szCs w:val="32"/>
        </w:rPr>
        <w:t>：</w:t>
      </w:r>
    </w:p>
    <w:tbl>
      <w:tblPr>
        <w:tblpPr w:leftFromText="180" w:rightFromText="180" w:vertAnchor="text" w:horzAnchor="page" w:tblpX="2153" w:tblpY="216"/>
        <w:tblOverlap w:val="never"/>
        <w:tblW w:w="8434" w:type="dxa"/>
        <w:tblLook w:val="00A0"/>
      </w:tblPr>
      <w:tblGrid>
        <w:gridCol w:w="852"/>
        <w:gridCol w:w="1570"/>
        <w:gridCol w:w="852"/>
        <w:gridCol w:w="1560"/>
        <w:gridCol w:w="3600"/>
      </w:tblGrid>
      <w:tr w:rsidR="00081E28">
        <w:trPr>
          <w:trHeight w:val="981"/>
        </w:trPr>
        <w:tc>
          <w:tcPr>
            <w:tcW w:w="84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益阳高级技工学校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年公开招聘岗位、计划与要求一览表</w:t>
            </w:r>
          </w:p>
        </w:tc>
      </w:tr>
      <w:tr w:rsidR="00081E28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招聘职位要求</w:t>
            </w:r>
          </w:p>
        </w:tc>
      </w:tr>
      <w:tr w:rsidR="00081E28">
        <w:trPr>
          <w:trHeight w:val="13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思政专业教师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、大学本科及以上学历，年龄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、所报专业与所学专业一致。</w:t>
            </w:r>
          </w:p>
        </w:tc>
      </w:tr>
      <w:tr w:rsidR="00081E28">
        <w:trPr>
          <w:trHeight w:val="13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数学教师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数学与应用数学专业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、大学本科及以上学历，年龄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、所报专业与所学专业一致。</w:t>
            </w:r>
          </w:p>
        </w:tc>
      </w:tr>
      <w:tr w:rsidR="00081E28">
        <w:trPr>
          <w:trHeight w:val="24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计算机专业教师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计算机科学与技术；电子信息科学与技术；电子与计算机工程；软件工程；网络工程；通信工程；数字媒体技术；物联网工程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、大学本科及以上学历，年龄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、所报专业与所学专业一致。</w:t>
            </w:r>
          </w:p>
        </w:tc>
      </w:tr>
      <w:tr w:rsidR="00081E28">
        <w:trPr>
          <w:trHeight w:val="21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财务专业教师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财务管理；会计学；审计学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、大学本科及以上学历，年龄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、所报专业与所学专业一致。</w:t>
            </w:r>
          </w:p>
        </w:tc>
      </w:tr>
      <w:tr w:rsidR="00081E28">
        <w:trPr>
          <w:trHeight w:val="21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以后出生）。</w:t>
            </w:r>
          </w:p>
        </w:tc>
      </w:tr>
      <w:tr w:rsidR="00081E28">
        <w:trPr>
          <w:trHeight w:val="17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后勤管理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工程管理；物业管理；工程造价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、大学本科及以上学历，年龄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以后出生）。</w:t>
            </w:r>
          </w:p>
        </w:tc>
      </w:tr>
      <w:tr w:rsidR="00081E28">
        <w:trPr>
          <w:trHeight w:val="27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数控专业教师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机电一体化；机械设计制造及其自动化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、大学本科及以上，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1987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年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月</w:t>
              </w:r>
              <w:r>
                <w:rPr>
                  <w:rFonts w:ascii="宋体" w:cs="宋体"/>
                  <w:color w:val="000000"/>
                  <w:kern w:val="0"/>
                  <w:sz w:val="22"/>
                  <w:szCs w:val="22"/>
                </w:rPr>
                <w:t>1</w:t>
              </w:r>
              <w:r>
                <w:rPr>
                  <w:rFonts w:ascii="宋体" w:cs="宋体" w:hint="eastAsia"/>
                  <w:color w:val="000000"/>
                  <w:kern w:val="0"/>
                  <w:sz w:val="22"/>
                  <w:szCs w:val="22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以后出生）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；取得技师证且从事专业工作三年以上的年龄可放宽到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DB22B8">
                <w:rPr>
                  <w:rFonts w:ascii="宋体" w:cs="宋体"/>
                  <w:color w:val="000000"/>
                  <w:kern w:val="0"/>
                  <w:sz w:val="24"/>
                  <w:szCs w:val="24"/>
                </w:rPr>
                <w:t>1982</w:t>
              </w:r>
              <w:r w:rsidRPr="00DB22B8">
                <w:rPr>
                  <w:rFonts w:ascii="宋体" w:cs="宋体" w:hint="eastAsia"/>
                  <w:color w:val="000000"/>
                  <w:kern w:val="0"/>
                  <w:sz w:val="24"/>
                  <w:szCs w:val="24"/>
                </w:rPr>
                <w:t>年</w:t>
              </w:r>
              <w:r w:rsidRPr="00DB22B8">
                <w:rPr>
                  <w:rFonts w:ascii="宋体" w:cs="宋体"/>
                  <w:color w:val="000000"/>
                  <w:kern w:val="0"/>
                  <w:sz w:val="24"/>
                  <w:szCs w:val="24"/>
                </w:rPr>
                <w:t>1</w:t>
              </w:r>
              <w:r w:rsidRPr="00DB22B8">
                <w:rPr>
                  <w:rFonts w:ascii="宋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DB22B8">
                <w:rPr>
                  <w:rFonts w:ascii="宋体" w:cs="宋体"/>
                  <w:color w:val="000000"/>
                  <w:kern w:val="0"/>
                  <w:sz w:val="24"/>
                  <w:szCs w:val="24"/>
                </w:rPr>
                <w:t>1</w:t>
              </w:r>
              <w:r w:rsidRPr="00DB22B8">
                <w:rPr>
                  <w:rFonts w:ascii="宋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以后出生），学历可放宽到大专以上学历。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、所报专业与所学专业或所教学科一致。</w:t>
            </w:r>
          </w:p>
        </w:tc>
      </w:tr>
      <w:tr w:rsidR="00081E28">
        <w:trPr>
          <w:trHeight w:val="27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电气自动化专业教师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电气工程及其自动化；电气工程与智能控制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招聘需具备下列条件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、大学本科及以上，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1987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日以后出生）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；取得技师证且从事专业工作三年以上年龄可放宽到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1982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以后出生），学历可放宽到大专以上学历。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、所报专业与所学专业或所教学科一致。</w:t>
            </w:r>
          </w:p>
        </w:tc>
      </w:tr>
      <w:tr w:rsidR="00081E28">
        <w:trPr>
          <w:trHeight w:val="2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焊接专业教师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材料设计科学与工程；复合材料工程；焊接技术与工程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招聘需具备下列条件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、大学本科及以上，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1987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日以后出生）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；取得技师证且从事专业工作三年以上年龄可放宽到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1982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以后出生），学历可放宽到大专以上学历。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、所报专业与所学专业或所教学科一致。</w:t>
            </w:r>
          </w:p>
        </w:tc>
      </w:tr>
      <w:tr w:rsidR="00081E28">
        <w:trPr>
          <w:trHeight w:val="27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汽修专业教师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车辆工程；汽车维修工程教育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招聘需具备下列条件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、大学本科及以上，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1987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日以后出生）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；取得技师证且从事专业工作三年以上年龄可放宽到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1982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以后出生），学历可放宽到大专以上学历。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、所报专业与所学专业或所教学科一致。</w:t>
            </w:r>
          </w:p>
        </w:tc>
      </w:tr>
      <w:tr w:rsidR="00081E28">
        <w:trPr>
          <w:trHeight w:val="26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舞蹈教师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舞蹈学；舞蹈表演；舞蹈编导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28" w:rsidRDefault="00081E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招聘需具备下列条件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、大学本科及以上学历，年龄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岁以下（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1987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日以后出生）；取得中级以上职称且从事舞蹈教学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年以上，年龄可放宽到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以下（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1982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B22B8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DB22B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以后出生）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、所报专业与所学专业或所教学科一致。</w:t>
            </w:r>
          </w:p>
        </w:tc>
      </w:tr>
    </w:tbl>
    <w:p w:rsidR="00081E28" w:rsidRDefault="00081E28">
      <w:pPr>
        <w:pStyle w:val="NormalWeb"/>
        <w:spacing w:beforeAutospacing="0" w:afterAutospacing="0" w:line="450" w:lineRule="atLeast"/>
        <w:ind w:firstLine="420"/>
        <w:jc w:val="right"/>
        <w:rPr>
          <w:color w:val="333333"/>
        </w:rPr>
      </w:pPr>
    </w:p>
    <w:p w:rsidR="00081E28" w:rsidRDefault="00081E28">
      <w:pPr>
        <w:pStyle w:val="NormalWeb"/>
        <w:spacing w:beforeAutospacing="0" w:afterAutospacing="0" w:line="450" w:lineRule="atLeast"/>
        <w:jc w:val="both"/>
        <w:rPr>
          <w:color w:val="333333"/>
        </w:rPr>
      </w:pPr>
    </w:p>
    <w:p w:rsidR="00081E28" w:rsidRDefault="00081E28">
      <w:pPr>
        <w:pStyle w:val="NormalWeb"/>
        <w:spacing w:beforeAutospacing="0" w:afterAutospacing="0" w:line="450" w:lineRule="atLeast"/>
        <w:jc w:val="both"/>
        <w:rPr>
          <w:color w:val="333333"/>
        </w:rPr>
      </w:pPr>
    </w:p>
    <w:p w:rsidR="00081E28" w:rsidRDefault="00081E28">
      <w:bookmarkStart w:id="0" w:name="_GoBack"/>
      <w:bookmarkEnd w:id="0"/>
    </w:p>
    <w:sectPr w:rsidR="00081E28" w:rsidSect="001D6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28" w:rsidRDefault="00081E28">
      <w:r>
        <w:separator/>
      </w:r>
    </w:p>
  </w:endnote>
  <w:endnote w:type="continuationSeparator" w:id="0">
    <w:p w:rsidR="00081E28" w:rsidRDefault="0008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28" w:rsidRDefault="00081E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28" w:rsidRDefault="00081E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28" w:rsidRDefault="00081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28" w:rsidRDefault="00081E28">
      <w:r>
        <w:separator/>
      </w:r>
    </w:p>
  </w:footnote>
  <w:footnote w:type="continuationSeparator" w:id="0">
    <w:p w:rsidR="00081E28" w:rsidRDefault="00081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28" w:rsidRDefault="00081E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28" w:rsidRDefault="00081E28" w:rsidP="0064060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28" w:rsidRDefault="00081E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F400C7A"/>
    <w:rsid w:val="00081E28"/>
    <w:rsid w:val="001D6B43"/>
    <w:rsid w:val="00640602"/>
    <w:rsid w:val="0099055F"/>
    <w:rsid w:val="009A0EF1"/>
    <w:rsid w:val="00DB22B8"/>
    <w:rsid w:val="1F40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4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D6B43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4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7F34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64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7F34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185</Words>
  <Characters>1058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李令娥</dc:creator>
  <cp:keywords/>
  <dc:description/>
  <cp:lastModifiedBy>china</cp:lastModifiedBy>
  <cp:revision>2</cp:revision>
  <dcterms:created xsi:type="dcterms:W3CDTF">2021-12-29T03:35:00Z</dcterms:created>
  <dcterms:modified xsi:type="dcterms:W3CDTF">2021-12-29T06:09:00Z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65BCA3215B9E4D739AB69782574CF57F</vt:lpwstr>
  </property>
</Properties>
</file>