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4A" w:rsidRDefault="00840C4A" w:rsidP="00840C4A">
      <w:pPr>
        <w:adjustRightInd w:val="0"/>
        <w:spacing w:line="40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Style w:val="a4"/>
          <w:rFonts w:hint="eastAsia"/>
          <w:color w:val="2B2B2B"/>
          <w:sz w:val="29"/>
          <w:szCs w:val="29"/>
        </w:rPr>
        <w:t>附件</w:t>
      </w:r>
      <w:r>
        <w:rPr>
          <w:rStyle w:val="a4"/>
          <w:rFonts w:hint="eastAsia"/>
          <w:color w:val="2B2B2B"/>
          <w:sz w:val="29"/>
          <w:szCs w:val="29"/>
        </w:rPr>
        <w:t>:</w:t>
      </w:r>
      <w:r w:rsidRPr="00840C4A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840C4A" w:rsidRDefault="00840C4A" w:rsidP="00840C4A">
      <w:pPr>
        <w:adjustRightInd w:val="0"/>
        <w:spacing w:line="400" w:lineRule="exact"/>
        <w:ind w:firstLineChars="150" w:firstLine="542"/>
        <w:jc w:val="left"/>
        <w:rPr>
          <w:rFonts w:ascii="宋体" w:hAnsi="宋体" w:cs="宋体"/>
          <w:bCs/>
          <w:color w:val="000000"/>
          <w:kern w:val="0"/>
          <w:sz w:val="36"/>
          <w:szCs w:val="36"/>
        </w:rPr>
      </w:pPr>
      <w:r w:rsidRPr="00840C4A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中共慈溪市委统战部招聘编外工作人员报名表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876"/>
        <w:gridCol w:w="482"/>
        <w:gridCol w:w="373"/>
        <w:gridCol w:w="156"/>
        <w:gridCol w:w="402"/>
        <w:gridCol w:w="469"/>
        <w:gridCol w:w="434"/>
        <w:gridCol w:w="177"/>
        <w:gridCol w:w="507"/>
        <w:gridCol w:w="599"/>
        <w:gridCol w:w="1056"/>
        <w:gridCol w:w="1587"/>
      </w:tblGrid>
      <w:tr w:rsidR="00840C4A" w:rsidTr="00840C4A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011" w:type="dxa"/>
            <w:gridSpan w:val="3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18" w:type="dxa"/>
            <w:gridSpan w:val="3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056" w:type="dxa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840C4A" w:rsidRDefault="00840C4A" w:rsidP="004471C9">
            <w:pPr>
              <w:jc w:val="center"/>
              <w:rPr>
                <w:sz w:val="24"/>
              </w:rPr>
            </w:pPr>
          </w:p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840C4A" w:rsidTr="00840C4A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011" w:type="dxa"/>
            <w:gridSpan w:val="3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18" w:type="dxa"/>
            <w:gridSpan w:val="3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056" w:type="dxa"/>
            <w:tcBorders>
              <w:bottom w:val="nil"/>
            </w:tcBorders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</w:tr>
      <w:tr w:rsidR="00840C4A" w:rsidTr="00840C4A">
        <w:trPr>
          <w:trHeight w:hRule="exact" w:val="643"/>
          <w:jc w:val="center"/>
        </w:trPr>
        <w:tc>
          <w:tcPr>
            <w:tcW w:w="1107" w:type="dxa"/>
            <w:gridSpan w:val="3"/>
            <w:vAlign w:val="center"/>
          </w:tcPr>
          <w:p w:rsidR="00840C4A" w:rsidRDefault="00840C4A" w:rsidP="004471C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3420" w:type="dxa"/>
            <w:gridSpan w:val="7"/>
            <w:vAlign w:val="center"/>
          </w:tcPr>
          <w:p w:rsidR="00840C4A" w:rsidRDefault="00840C4A" w:rsidP="004471C9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40C4A" w:rsidRDefault="00840C4A" w:rsidP="004471C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应聘岗位</w:t>
            </w:r>
          </w:p>
        </w:tc>
        <w:tc>
          <w:tcPr>
            <w:tcW w:w="2162" w:type="dxa"/>
            <w:gridSpan w:val="3"/>
            <w:vAlign w:val="center"/>
          </w:tcPr>
          <w:p w:rsidR="00840C4A" w:rsidRDefault="00840C4A" w:rsidP="004471C9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</w:tr>
      <w:tr w:rsidR="00840C4A" w:rsidTr="00840C4A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387" w:type="dxa"/>
            <w:gridSpan w:val="9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</w:tr>
      <w:tr w:rsidR="00840C4A" w:rsidTr="00840C4A">
        <w:trPr>
          <w:trHeight w:hRule="exact" w:val="718"/>
          <w:jc w:val="center"/>
        </w:trPr>
        <w:tc>
          <w:tcPr>
            <w:tcW w:w="3969" w:type="dxa"/>
            <w:gridSpan w:val="8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教育形式（在</w:t>
            </w:r>
            <w:r>
              <w:rPr>
                <w:rFonts w:ascii="宋体" w:hAnsi="宋体" w:cs="宋体" w:hint="eastAsia"/>
                <w:sz w:val="32"/>
                <w:szCs w:val="32"/>
              </w:rPr>
              <w:t>□</w:t>
            </w:r>
            <w:r>
              <w:rPr>
                <w:rFonts w:cs="宋体" w:hint="eastAsia"/>
                <w:sz w:val="24"/>
              </w:rPr>
              <w:t>里打“</w:t>
            </w:r>
            <w:r>
              <w:rPr>
                <w:rFonts w:ascii="宋体" w:hAnsi="宋体" w:cs="宋体" w:hint="eastAsia"/>
                <w:sz w:val="24"/>
              </w:rPr>
              <w:t>√”</w:t>
            </w:r>
            <w:r>
              <w:rPr>
                <w:rFonts w:cs="宋体" w:hint="eastAsia"/>
                <w:sz w:val="24"/>
              </w:rPr>
              <w:t>）</w:t>
            </w:r>
          </w:p>
        </w:tc>
        <w:tc>
          <w:tcPr>
            <w:tcW w:w="5387" w:type="dxa"/>
            <w:gridSpan w:val="9"/>
            <w:vAlign w:val="center"/>
          </w:tcPr>
          <w:p w:rsidR="00840C4A" w:rsidRDefault="00840C4A" w:rsidP="004471C9">
            <w:pPr>
              <w:ind w:firstLineChars="100" w:firstLine="320"/>
              <w:rPr>
                <w:sz w:val="24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□</w:t>
            </w:r>
            <w:r>
              <w:rPr>
                <w:rFonts w:cs="宋体" w:hint="eastAsia"/>
                <w:sz w:val="24"/>
              </w:rPr>
              <w:t>全日制教育</w:t>
            </w:r>
            <w:r>
              <w:rPr>
                <w:sz w:val="24"/>
              </w:rPr>
              <w:t xml:space="preserve">    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sz w:val="32"/>
                <w:szCs w:val="32"/>
              </w:rPr>
              <w:t>□</w:t>
            </w:r>
            <w:r>
              <w:rPr>
                <w:rFonts w:cs="宋体" w:hint="eastAsia"/>
                <w:sz w:val="24"/>
              </w:rPr>
              <w:t>在职教育</w:t>
            </w:r>
            <w:r>
              <w:rPr>
                <w:sz w:val="24"/>
              </w:rPr>
              <w:t xml:space="preserve">    </w:t>
            </w:r>
          </w:p>
        </w:tc>
      </w:tr>
      <w:tr w:rsidR="00840C4A" w:rsidTr="00840C4A">
        <w:trPr>
          <w:trHeight w:hRule="exact" w:val="680"/>
          <w:jc w:val="center"/>
        </w:trPr>
        <w:tc>
          <w:tcPr>
            <w:tcW w:w="1107" w:type="dxa"/>
            <w:gridSpan w:val="3"/>
            <w:vAlign w:val="center"/>
          </w:tcPr>
          <w:p w:rsidR="00840C4A" w:rsidRDefault="00840C4A" w:rsidP="004471C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4323" w:type="dxa"/>
            <w:gridSpan w:val="9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643" w:type="dxa"/>
            <w:gridSpan w:val="2"/>
            <w:vAlign w:val="center"/>
          </w:tcPr>
          <w:p w:rsidR="00840C4A" w:rsidRDefault="00840C4A" w:rsidP="004471C9">
            <w:pPr>
              <w:rPr>
                <w:sz w:val="18"/>
                <w:szCs w:val="18"/>
              </w:rPr>
            </w:pPr>
          </w:p>
        </w:tc>
      </w:tr>
      <w:tr w:rsidR="00840C4A" w:rsidTr="00840C4A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842" w:type="dxa"/>
            <w:gridSpan w:val="4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gridSpan w:val="6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现工作单位及职务</w:t>
            </w:r>
          </w:p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（职称）</w:t>
            </w:r>
          </w:p>
        </w:tc>
        <w:tc>
          <w:tcPr>
            <w:tcW w:w="3242" w:type="dxa"/>
            <w:gridSpan w:val="3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</w:tr>
      <w:tr w:rsidR="00840C4A" w:rsidTr="00840C4A">
        <w:trPr>
          <w:trHeight w:val="2571"/>
          <w:jc w:val="center"/>
        </w:trPr>
        <w:tc>
          <w:tcPr>
            <w:tcW w:w="894" w:type="dxa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8462" w:type="dxa"/>
            <w:gridSpan w:val="16"/>
            <w:vAlign w:val="center"/>
          </w:tcPr>
          <w:p w:rsidR="00840C4A" w:rsidRDefault="00840C4A" w:rsidP="004471C9">
            <w:pPr>
              <w:rPr>
                <w:sz w:val="24"/>
              </w:rPr>
            </w:pPr>
          </w:p>
          <w:p w:rsidR="00840C4A" w:rsidRDefault="00840C4A" w:rsidP="004471C9">
            <w:pPr>
              <w:rPr>
                <w:sz w:val="24"/>
              </w:rPr>
            </w:pPr>
          </w:p>
          <w:p w:rsidR="00840C4A" w:rsidRDefault="00840C4A" w:rsidP="004471C9">
            <w:pPr>
              <w:rPr>
                <w:sz w:val="24"/>
              </w:rPr>
            </w:pPr>
          </w:p>
          <w:p w:rsidR="00840C4A" w:rsidRDefault="00840C4A" w:rsidP="004471C9">
            <w:pPr>
              <w:rPr>
                <w:sz w:val="24"/>
              </w:rPr>
            </w:pPr>
          </w:p>
          <w:p w:rsidR="00840C4A" w:rsidRDefault="00840C4A" w:rsidP="004471C9">
            <w:pPr>
              <w:rPr>
                <w:sz w:val="24"/>
              </w:rPr>
            </w:pPr>
          </w:p>
          <w:p w:rsidR="00840C4A" w:rsidRDefault="00840C4A" w:rsidP="004471C9">
            <w:pPr>
              <w:rPr>
                <w:sz w:val="24"/>
              </w:rPr>
            </w:pPr>
          </w:p>
          <w:p w:rsidR="00840C4A" w:rsidRDefault="00840C4A" w:rsidP="004471C9">
            <w:pPr>
              <w:rPr>
                <w:sz w:val="24"/>
              </w:rPr>
            </w:pPr>
          </w:p>
          <w:p w:rsidR="00840C4A" w:rsidRDefault="00840C4A" w:rsidP="004471C9">
            <w:pPr>
              <w:rPr>
                <w:sz w:val="24"/>
              </w:rPr>
            </w:pPr>
          </w:p>
          <w:p w:rsidR="00840C4A" w:rsidRDefault="00840C4A" w:rsidP="004471C9">
            <w:pPr>
              <w:rPr>
                <w:sz w:val="24"/>
              </w:rPr>
            </w:pPr>
          </w:p>
        </w:tc>
      </w:tr>
      <w:tr w:rsidR="00840C4A" w:rsidTr="00840C4A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840C4A" w:rsidRDefault="00840C4A" w:rsidP="004471C9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840C4A" w:rsidRDefault="00840C4A" w:rsidP="004471C9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840C4A" w:rsidRDefault="00840C4A" w:rsidP="004471C9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840C4A" w:rsidRDefault="00840C4A" w:rsidP="004471C9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840C4A" w:rsidRDefault="00840C4A" w:rsidP="004471C9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840C4A" w:rsidRDefault="00840C4A" w:rsidP="004471C9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系</w:t>
            </w:r>
          </w:p>
        </w:tc>
        <w:tc>
          <w:tcPr>
            <w:tcW w:w="1358" w:type="dxa"/>
            <w:gridSpan w:val="2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名</w:t>
            </w:r>
          </w:p>
        </w:tc>
        <w:tc>
          <w:tcPr>
            <w:tcW w:w="5760" w:type="dxa"/>
            <w:gridSpan w:val="10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位</w:t>
            </w:r>
          </w:p>
        </w:tc>
      </w:tr>
      <w:tr w:rsidR="00840C4A" w:rsidTr="00840C4A">
        <w:trPr>
          <w:trHeight w:hRule="exact" w:val="538"/>
          <w:jc w:val="center"/>
        </w:trPr>
        <w:tc>
          <w:tcPr>
            <w:tcW w:w="894" w:type="dxa"/>
            <w:vMerge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</w:tr>
      <w:tr w:rsidR="00840C4A" w:rsidTr="00840C4A">
        <w:trPr>
          <w:trHeight w:hRule="exact" w:val="560"/>
          <w:jc w:val="center"/>
        </w:trPr>
        <w:tc>
          <w:tcPr>
            <w:tcW w:w="894" w:type="dxa"/>
            <w:vMerge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</w:tr>
      <w:tr w:rsidR="00840C4A" w:rsidTr="00840C4A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</w:tr>
      <w:tr w:rsidR="00840C4A" w:rsidTr="00840C4A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840C4A" w:rsidRDefault="00840C4A" w:rsidP="004471C9">
            <w:pPr>
              <w:jc w:val="center"/>
              <w:rPr>
                <w:sz w:val="24"/>
              </w:rPr>
            </w:pPr>
          </w:p>
        </w:tc>
      </w:tr>
      <w:tr w:rsidR="00840C4A" w:rsidTr="00840C4A">
        <w:trPr>
          <w:trHeight w:val="2052"/>
          <w:jc w:val="center"/>
        </w:trPr>
        <w:tc>
          <w:tcPr>
            <w:tcW w:w="900" w:type="dxa"/>
            <w:gridSpan w:val="2"/>
            <w:vAlign w:val="center"/>
          </w:tcPr>
          <w:p w:rsidR="00840C4A" w:rsidRDefault="00840C4A" w:rsidP="004471C9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840C4A" w:rsidRDefault="00840C4A" w:rsidP="004471C9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840C4A" w:rsidRDefault="00840C4A" w:rsidP="004471C9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840C4A" w:rsidRDefault="00840C4A" w:rsidP="004471C9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840C4A" w:rsidRDefault="00840C4A" w:rsidP="004471C9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840C4A" w:rsidRDefault="00840C4A" w:rsidP="004471C9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5"/>
            <w:vAlign w:val="center"/>
          </w:tcPr>
          <w:p w:rsidR="00840C4A" w:rsidRDefault="00840C4A" w:rsidP="004471C9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840C4A" w:rsidRDefault="00840C4A" w:rsidP="004471C9">
            <w:pPr>
              <w:jc w:val="left"/>
              <w:rPr>
                <w:sz w:val="24"/>
              </w:rPr>
            </w:pPr>
          </w:p>
          <w:p w:rsidR="00840C4A" w:rsidRDefault="00840C4A" w:rsidP="004471C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承诺人签名：</w:t>
            </w:r>
          </w:p>
          <w:p w:rsidR="00840C4A" w:rsidRDefault="00840C4A" w:rsidP="004471C9">
            <w:pPr>
              <w:jc w:val="center"/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840C4A" w:rsidRDefault="00840C4A" w:rsidP="00DC4CF1">
      <w:pPr>
        <w:pStyle w:val="a3"/>
        <w:widowControl/>
        <w:spacing w:beforeAutospacing="0" w:afterAutospacing="0" w:line="420" w:lineRule="atLeast"/>
      </w:pPr>
    </w:p>
    <w:sectPr w:rsidR="00840C4A" w:rsidSect="008B5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EAC" w:rsidRDefault="00837EAC" w:rsidP="00DC4CF1">
      <w:r>
        <w:separator/>
      </w:r>
    </w:p>
  </w:endnote>
  <w:endnote w:type="continuationSeparator" w:id="1">
    <w:p w:rsidR="00837EAC" w:rsidRDefault="00837EAC" w:rsidP="00DC4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EAC" w:rsidRDefault="00837EAC" w:rsidP="00DC4CF1">
      <w:r>
        <w:separator/>
      </w:r>
    </w:p>
  </w:footnote>
  <w:footnote w:type="continuationSeparator" w:id="1">
    <w:p w:rsidR="00837EAC" w:rsidRDefault="00837EAC" w:rsidP="00DC4C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B360E8C"/>
    <w:rsid w:val="000119FB"/>
    <w:rsid w:val="001D7C06"/>
    <w:rsid w:val="00324BEC"/>
    <w:rsid w:val="003634D8"/>
    <w:rsid w:val="003E49AF"/>
    <w:rsid w:val="004B5558"/>
    <w:rsid w:val="004C70A1"/>
    <w:rsid w:val="004F6B42"/>
    <w:rsid w:val="005A1AE3"/>
    <w:rsid w:val="00837EAC"/>
    <w:rsid w:val="00840C4A"/>
    <w:rsid w:val="008533B1"/>
    <w:rsid w:val="008B5182"/>
    <w:rsid w:val="00912A4F"/>
    <w:rsid w:val="00A50673"/>
    <w:rsid w:val="00A75B3B"/>
    <w:rsid w:val="00B952B6"/>
    <w:rsid w:val="00DC4CF1"/>
    <w:rsid w:val="00E97505"/>
    <w:rsid w:val="00F94769"/>
    <w:rsid w:val="07F56E7A"/>
    <w:rsid w:val="0EF45AD0"/>
    <w:rsid w:val="4B360E8C"/>
    <w:rsid w:val="5B0A7F5F"/>
    <w:rsid w:val="5CFD3D9E"/>
    <w:rsid w:val="67854AD0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1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8B518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8B5182"/>
    <w:rPr>
      <w:b/>
    </w:rPr>
  </w:style>
  <w:style w:type="paragraph" w:styleId="a5">
    <w:name w:val="header"/>
    <w:basedOn w:val="a"/>
    <w:link w:val="Char"/>
    <w:rsid w:val="00DC4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C4C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C4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C4C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sl1</cp:lastModifiedBy>
  <cp:revision>2</cp:revision>
  <dcterms:created xsi:type="dcterms:W3CDTF">2022-02-21T07:49:00Z</dcterms:created>
  <dcterms:modified xsi:type="dcterms:W3CDTF">2022-02-21T07:49:00Z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