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方正黑体简体"/>
          <w:bCs/>
          <w:szCs w:val="32"/>
        </w:rPr>
      </w:pPr>
      <w:r>
        <w:rPr>
          <w:rFonts w:ascii="Times New Roman" w:hAnsi="Times New Roman" w:eastAsia="方正黑体简体"/>
          <w:bCs/>
          <w:szCs w:val="32"/>
        </w:rPr>
        <w:t>附件2</w:t>
      </w:r>
    </w:p>
    <w:p>
      <w:pPr>
        <w:pStyle w:val="7"/>
        <w:jc w:val="center"/>
        <w:rPr>
          <w:rFonts w:ascii="Times New Roman" w:hAnsi="Times New Roman" w:eastAsia="方正小标宋简体" w:cs="Times New Roman"/>
          <w:bCs/>
          <w:kern w:val="2"/>
          <w:sz w:val="36"/>
          <w:szCs w:val="36"/>
        </w:rPr>
      </w:pPr>
      <w:r>
        <w:rPr>
          <w:rFonts w:ascii="Times New Roman" w:hAnsi="Times New Roman" w:eastAsia="方正小标宋简体" w:cs="Times New Roman"/>
          <w:bCs/>
          <w:kern w:val="2"/>
          <w:sz w:val="36"/>
          <w:szCs w:val="36"/>
        </w:rPr>
        <w:t>昭通市互联网信息中心2022年公开招聘</w:t>
      </w:r>
    </w:p>
    <w:p>
      <w:pPr>
        <w:pStyle w:val="7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bCs/>
          <w:kern w:val="2"/>
          <w:sz w:val="36"/>
          <w:szCs w:val="36"/>
        </w:rPr>
        <w:t>优秀紧缺专业</w:t>
      </w:r>
      <w:r>
        <w:rPr>
          <w:rFonts w:hint="eastAsia" w:ascii="Times New Roman" w:hAnsi="Times New Roman" w:eastAsia="方正小标宋简体" w:cs="Times New Roman"/>
          <w:bCs/>
          <w:kern w:val="2"/>
          <w:sz w:val="36"/>
          <w:szCs w:val="36"/>
        </w:rPr>
        <w:t>技术</w:t>
      </w:r>
      <w:r>
        <w:rPr>
          <w:rFonts w:ascii="Times New Roman" w:hAnsi="Times New Roman" w:eastAsia="方正小标宋简体" w:cs="Times New Roman"/>
          <w:bCs/>
          <w:kern w:val="2"/>
          <w:sz w:val="36"/>
          <w:szCs w:val="36"/>
        </w:rPr>
        <w:t>人才</w:t>
      </w:r>
      <w:r>
        <w:rPr>
          <w:rFonts w:ascii="Times New Roman" w:hAnsi="Times New Roman" w:eastAsia="方正小标宋简体" w:cs="Times New Roman"/>
          <w:bCs/>
          <w:sz w:val="36"/>
          <w:szCs w:val="36"/>
        </w:rPr>
        <w:t>报名</w:t>
      </w:r>
      <w:r>
        <w:rPr>
          <w:rFonts w:ascii="Times New Roman" w:hAnsi="Times New Roman" w:eastAsia="方正小标宋简体" w:cs="Times New Roman"/>
          <w:sz w:val="36"/>
          <w:szCs w:val="36"/>
        </w:rPr>
        <w:t>登记表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7"/>
        <w:gridCol w:w="1619"/>
        <w:gridCol w:w="1082"/>
        <w:gridCol w:w="721"/>
        <w:gridCol w:w="359"/>
        <w:gridCol w:w="1016"/>
        <w:gridCol w:w="154"/>
        <w:gridCol w:w="1691"/>
        <w:gridCol w:w="18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1357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sz w:val="21"/>
                <w:szCs w:val="21"/>
              </w:rPr>
              <w:t>姓    名</w:t>
            </w: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  <w:tc>
          <w:tcPr>
            <w:tcW w:w="1082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sz w:val="21"/>
                <w:szCs w:val="21"/>
              </w:rPr>
              <w:t>性  别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sz w:val="21"/>
                <w:szCs w:val="21"/>
              </w:rPr>
              <w:t>出生年月</w:t>
            </w:r>
          </w:p>
          <w:p>
            <w:pPr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sz w:val="21"/>
                <w:szCs w:val="21"/>
              </w:rPr>
              <w:t>（   岁）</w:t>
            </w: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  <w:tc>
          <w:tcPr>
            <w:tcW w:w="1823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1357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sz w:val="21"/>
                <w:szCs w:val="21"/>
              </w:rPr>
              <w:t>籍    贯</w:t>
            </w: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  <w:tc>
          <w:tcPr>
            <w:tcW w:w="1082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sz w:val="21"/>
                <w:szCs w:val="21"/>
              </w:rPr>
              <w:t>民  族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sz w:val="21"/>
                <w:szCs w:val="21"/>
              </w:rPr>
              <w:t>政治面貌</w:t>
            </w: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  <w:tc>
          <w:tcPr>
            <w:tcW w:w="182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1357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sz w:val="21"/>
                <w:szCs w:val="21"/>
              </w:rPr>
              <w:t>学    历</w:t>
            </w: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  <w:tc>
          <w:tcPr>
            <w:tcW w:w="1082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sz w:val="21"/>
                <w:szCs w:val="21"/>
              </w:rPr>
              <w:t>学  位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sz w:val="21"/>
                <w:szCs w:val="21"/>
              </w:rPr>
              <w:t>身体状况</w:t>
            </w: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  <w:tc>
          <w:tcPr>
            <w:tcW w:w="182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exact"/>
        </w:trPr>
        <w:tc>
          <w:tcPr>
            <w:tcW w:w="1357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sz w:val="21"/>
                <w:szCs w:val="21"/>
              </w:rPr>
              <w:t>毕业院校</w:t>
            </w:r>
          </w:p>
        </w:tc>
        <w:tc>
          <w:tcPr>
            <w:tcW w:w="342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  <w:tc>
          <w:tcPr>
            <w:tcW w:w="137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sz w:val="21"/>
                <w:szCs w:val="21"/>
              </w:rPr>
              <w:t>所学专业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  <w:tc>
          <w:tcPr>
            <w:tcW w:w="182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1357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sz w:val="21"/>
                <w:szCs w:val="21"/>
              </w:rPr>
              <w:t>毕业证编号</w:t>
            </w:r>
          </w:p>
        </w:tc>
        <w:tc>
          <w:tcPr>
            <w:tcW w:w="342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  <w:tc>
          <w:tcPr>
            <w:tcW w:w="137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sz w:val="21"/>
                <w:szCs w:val="21"/>
              </w:rPr>
              <w:t>毕业时间</w:t>
            </w:r>
          </w:p>
        </w:tc>
        <w:tc>
          <w:tcPr>
            <w:tcW w:w="366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1357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sz w:val="21"/>
                <w:szCs w:val="21"/>
              </w:rPr>
              <w:t>身份证号码</w:t>
            </w:r>
          </w:p>
        </w:tc>
        <w:tc>
          <w:tcPr>
            <w:tcW w:w="342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  <w:tc>
          <w:tcPr>
            <w:tcW w:w="137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sz w:val="21"/>
                <w:szCs w:val="21"/>
              </w:rPr>
              <w:t>联系电话</w:t>
            </w:r>
          </w:p>
        </w:tc>
        <w:tc>
          <w:tcPr>
            <w:tcW w:w="366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</w:trPr>
        <w:tc>
          <w:tcPr>
            <w:tcW w:w="1357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sz w:val="21"/>
                <w:szCs w:val="21"/>
              </w:rPr>
              <w:t>报考岗位</w:t>
            </w:r>
          </w:p>
        </w:tc>
        <w:tc>
          <w:tcPr>
            <w:tcW w:w="342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  <w:tc>
          <w:tcPr>
            <w:tcW w:w="137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sz w:val="21"/>
                <w:szCs w:val="21"/>
              </w:rPr>
              <w:t>岗位代码</w:t>
            </w:r>
          </w:p>
        </w:tc>
        <w:tc>
          <w:tcPr>
            <w:tcW w:w="366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</w:trPr>
        <w:tc>
          <w:tcPr>
            <w:tcW w:w="1357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sz w:val="21"/>
                <w:szCs w:val="21"/>
              </w:rPr>
              <w:t>通讯地址</w:t>
            </w:r>
          </w:p>
        </w:tc>
        <w:tc>
          <w:tcPr>
            <w:tcW w:w="342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  <w:tc>
          <w:tcPr>
            <w:tcW w:w="137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sz w:val="21"/>
                <w:szCs w:val="21"/>
              </w:rPr>
              <w:t>邮政编码</w:t>
            </w:r>
          </w:p>
        </w:tc>
        <w:tc>
          <w:tcPr>
            <w:tcW w:w="366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exact"/>
        </w:trPr>
        <w:tc>
          <w:tcPr>
            <w:tcW w:w="1357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sz w:val="21"/>
                <w:szCs w:val="21"/>
              </w:rPr>
              <w:t>学习及工作简历</w:t>
            </w:r>
          </w:p>
        </w:tc>
        <w:tc>
          <w:tcPr>
            <w:tcW w:w="8465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exact"/>
        </w:trPr>
        <w:tc>
          <w:tcPr>
            <w:tcW w:w="135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sz w:val="21"/>
                <w:szCs w:val="21"/>
              </w:rPr>
              <w:t>家庭主要</w:t>
            </w:r>
          </w:p>
          <w:p>
            <w:pPr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sz w:val="21"/>
                <w:szCs w:val="21"/>
              </w:rPr>
              <w:t>成员</w:t>
            </w:r>
          </w:p>
          <w:p>
            <w:pPr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  <w:tc>
          <w:tcPr>
            <w:tcW w:w="8465" w:type="dxa"/>
            <w:gridSpan w:val="8"/>
            <w:tcBorders>
              <w:bottom w:val="single" w:color="auto" w:sz="4" w:space="0"/>
            </w:tcBorders>
          </w:tcPr>
          <w:p>
            <w:pPr>
              <w:jc w:val="right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exact"/>
        </w:trPr>
        <w:tc>
          <w:tcPr>
            <w:tcW w:w="135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sz w:val="21"/>
                <w:szCs w:val="21"/>
              </w:rPr>
              <w:t>本人承诺</w:t>
            </w:r>
          </w:p>
        </w:tc>
        <w:tc>
          <w:tcPr>
            <w:tcW w:w="8465" w:type="dxa"/>
            <w:gridSpan w:val="8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sz w:val="21"/>
                <w:szCs w:val="21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sz w:val="21"/>
                <w:szCs w:val="21"/>
              </w:rPr>
              <w:t xml:space="preserve">                                                 报名人（签名）：</w:t>
            </w:r>
          </w:p>
          <w:p>
            <w:pPr>
              <w:jc w:val="right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sz w:val="21"/>
                <w:szCs w:val="21"/>
              </w:rPr>
              <w:t>202</w:t>
            </w:r>
            <w:r>
              <w:rPr>
                <w:rFonts w:hint="eastAsia" w:ascii="Times New Roman" w:hAnsi="Times New Roman" w:eastAsia="方正仿宋简体"/>
                <w:sz w:val="21"/>
                <w:szCs w:val="21"/>
              </w:rPr>
              <w:t>2</w:t>
            </w:r>
            <w:r>
              <w:rPr>
                <w:rFonts w:ascii="Times New Roman" w:hAnsi="Times New Roman" w:eastAsia="方正仿宋简体"/>
                <w:sz w:val="21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6" w:hRule="exact"/>
        </w:trPr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sz w:val="21"/>
                <w:szCs w:val="21"/>
              </w:rPr>
              <w:t>资格审查</w:t>
            </w:r>
          </w:p>
          <w:p>
            <w:pPr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sz w:val="21"/>
                <w:szCs w:val="21"/>
              </w:rPr>
              <w:t>意    见</w:t>
            </w:r>
          </w:p>
        </w:tc>
        <w:tc>
          <w:tcPr>
            <w:tcW w:w="84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sz w:val="21"/>
                <w:szCs w:val="21"/>
              </w:rPr>
              <w:t>1.身份证     有效□      无效□</w:t>
            </w:r>
          </w:p>
          <w:p>
            <w:pPr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sz w:val="21"/>
                <w:szCs w:val="21"/>
              </w:rPr>
              <w:t>2.毕业证、学位证、就业报到证、大中专毕业生就业推荐表    有效□      无效□</w:t>
            </w:r>
          </w:p>
          <w:p>
            <w:pPr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sz w:val="21"/>
                <w:szCs w:val="21"/>
              </w:rPr>
              <w:t>3.照片                   合格□      不合格□</w:t>
            </w:r>
          </w:p>
          <w:p>
            <w:pPr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b/>
                <w:sz w:val="21"/>
                <w:szCs w:val="21"/>
              </w:rPr>
              <w:t xml:space="preserve">审核意见：                      </w:t>
            </w:r>
          </w:p>
          <w:p>
            <w:pPr>
              <w:ind w:firstLine="3465" w:firstLineChars="1650"/>
              <w:rPr>
                <w:rFonts w:ascii="Times New Roman" w:hAnsi="Times New Roman" w:eastAsia="方正仿宋简体"/>
                <w:sz w:val="21"/>
                <w:szCs w:val="21"/>
              </w:rPr>
            </w:pPr>
          </w:p>
          <w:p>
            <w:pPr>
              <w:ind w:firstLine="3465" w:firstLineChars="1650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sz w:val="21"/>
                <w:szCs w:val="21"/>
              </w:rPr>
              <w:t>审查人（签名）：</w:t>
            </w:r>
          </w:p>
          <w:p>
            <w:pPr>
              <w:rPr>
                <w:rFonts w:ascii="Times New Roman" w:hAnsi="Times New Roman" w:eastAsia="方正仿宋简体"/>
              </w:rPr>
            </w:pPr>
            <w:r>
              <w:rPr>
                <w:rFonts w:ascii="Times New Roman" w:hAnsi="Times New Roman" w:eastAsia="方正仿宋简体"/>
                <w:sz w:val="21"/>
                <w:szCs w:val="21"/>
              </w:rPr>
              <w:t xml:space="preserve">                                           202</w:t>
            </w:r>
            <w:r>
              <w:rPr>
                <w:rFonts w:hint="eastAsia" w:ascii="Times New Roman" w:hAnsi="Times New Roman" w:eastAsia="方正仿宋简体"/>
                <w:sz w:val="21"/>
                <w:szCs w:val="21"/>
              </w:rPr>
              <w:t>2</w:t>
            </w:r>
            <w:r>
              <w:rPr>
                <w:rFonts w:ascii="Times New Roman" w:hAnsi="Times New Roman" w:eastAsia="方正仿宋简体"/>
                <w:sz w:val="21"/>
                <w:szCs w:val="21"/>
              </w:rPr>
              <w:t>年    月    日</w:t>
            </w:r>
          </w:p>
        </w:tc>
      </w:tr>
    </w:tbl>
    <w:p>
      <w:pPr>
        <w:tabs>
          <w:tab w:val="left" w:pos="1252"/>
        </w:tabs>
        <w:ind w:firstLine="480" w:firstLineChars="200"/>
        <w:jc w:val="left"/>
        <w:rPr>
          <w:rFonts w:hint="eastAsia" w:ascii="Times New Roman" w:hAnsi="Times New Roman" w:eastAsia="方正仿宋简体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仿宋简体"/>
          <w:sz w:val="24"/>
          <w:szCs w:val="24"/>
        </w:rPr>
        <w:t>填表说明：个人简历从高中填起；身份证、毕业证、就业报到证、单位同意报考证明等证件的复印件（扫描件）依次附本表</w:t>
      </w:r>
      <w:r>
        <w:rPr>
          <w:rFonts w:hint="eastAsia" w:ascii="Times New Roman" w:hAnsi="Times New Roman" w:eastAsia="方正仿宋简体"/>
          <w:sz w:val="24"/>
          <w:szCs w:val="24"/>
          <w:lang w:val="en-US" w:eastAsia="zh-CN"/>
        </w:rPr>
        <w:t>后。</w:t>
      </w:r>
      <w:bookmarkStart w:id="0" w:name="_GoBack"/>
      <w:bookmarkEnd w:id="0"/>
    </w:p>
    <w:sectPr>
      <w:footerReference r:id="rId3" w:type="default"/>
      <w:pgSz w:w="11906" w:h="16838"/>
      <w:pgMar w:top="1134" w:right="1021" w:bottom="1134" w:left="1021" w:header="851" w:footer="1418" w:gutter="0"/>
      <w:cols w:space="720" w:num="1"/>
      <w:docGrid w:type="lines" w:linePitch="579" w:charSpace="-8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9"/>
  <w:mirrorMargins w:val="1"/>
  <w:bordersDoNotSurroundHeader w:val="1"/>
  <w:bordersDoNotSurroundFooter w:val="1"/>
  <w:attachedTemplate r:id="rId1"/>
  <w:documentProtection w:enforcement="0"/>
  <w:defaultTabStop w:val="425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E0C"/>
    <w:rsid w:val="00011FA3"/>
    <w:rsid w:val="000133EF"/>
    <w:rsid w:val="00013473"/>
    <w:rsid w:val="00016F3A"/>
    <w:rsid w:val="000374B2"/>
    <w:rsid w:val="000504A7"/>
    <w:rsid w:val="00050C9F"/>
    <w:rsid w:val="00070AF3"/>
    <w:rsid w:val="00074066"/>
    <w:rsid w:val="00076579"/>
    <w:rsid w:val="0007710D"/>
    <w:rsid w:val="00083F65"/>
    <w:rsid w:val="0008536B"/>
    <w:rsid w:val="000C489F"/>
    <w:rsid w:val="000D12C4"/>
    <w:rsid w:val="000D67B5"/>
    <w:rsid w:val="000E031C"/>
    <w:rsid w:val="000F602C"/>
    <w:rsid w:val="0010735D"/>
    <w:rsid w:val="00122907"/>
    <w:rsid w:val="001268FC"/>
    <w:rsid w:val="00131A54"/>
    <w:rsid w:val="00150297"/>
    <w:rsid w:val="001529D0"/>
    <w:rsid w:val="00154407"/>
    <w:rsid w:val="00173572"/>
    <w:rsid w:val="0018420D"/>
    <w:rsid w:val="001914C0"/>
    <w:rsid w:val="001930D1"/>
    <w:rsid w:val="001932BF"/>
    <w:rsid w:val="001A3023"/>
    <w:rsid w:val="001A5DC3"/>
    <w:rsid w:val="001B296F"/>
    <w:rsid w:val="001B5F62"/>
    <w:rsid w:val="001C1B7B"/>
    <w:rsid w:val="001C39B6"/>
    <w:rsid w:val="001E2E98"/>
    <w:rsid w:val="001F02BF"/>
    <w:rsid w:val="002047A3"/>
    <w:rsid w:val="0020740E"/>
    <w:rsid w:val="00207AD7"/>
    <w:rsid w:val="00214085"/>
    <w:rsid w:val="00216BEC"/>
    <w:rsid w:val="0022065A"/>
    <w:rsid w:val="00224B27"/>
    <w:rsid w:val="00231713"/>
    <w:rsid w:val="00235349"/>
    <w:rsid w:val="002451BC"/>
    <w:rsid w:val="00250F38"/>
    <w:rsid w:val="002511C6"/>
    <w:rsid w:val="002532E0"/>
    <w:rsid w:val="00264019"/>
    <w:rsid w:val="002804EF"/>
    <w:rsid w:val="002A2A28"/>
    <w:rsid w:val="002A4889"/>
    <w:rsid w:val="002A591F"/>
    <w:rsid w:val="002B0F44"/>
    <w:rsid w:val="002B1B12"/>
    <w:rsid w:val="002B22E8"/>
    <w:rsid w:val="002B685C"/>
    <w:rsid w:val="002C532C"/>
    <w:rsid w:val="002D2670"/>
    <w:rsid w:val="002D4633"/>
    <w:rsid w:val="002D63E3"/>
    <w:rsid w:val="002E3543"/>
    <w:rsid w:val="00300597"/>
    <w:rsid w:val="00304019"/>
    <w:rsid w:val="00316A5A"/>
    <w:rsid w:val="00332094"/>
    <w:rsid w:val="00335350"/>
    <w:rsid w:val="003574E9"/>
    <w:rsid w:val="0035755C"/>
    <w:rsid w:val="00366546"/>
    <w:rsid w:val="0036737B"/>
    <w:rsid w:val="003754FC"/>
    <w:rsid w:val="003814DD"/>
    <w:rsid w:val="00383C1B"/>
    <w:rsid w:val="0039458E"/>
    <w:rsid w:val="00395E5E"/>
    <w:rsid w:val="003A65FB"/>
    <w:rsid w:val="003B1FD9"/>
    <w:rsid w:val="003B6944"/>
    <w:rsid w:val="003C2A1F"/>
    <w:rsid w:val="003C5FF6"/>
    <w:rsid w:val="003D2609"/>
    <w:rsid w:val="003D57A8"/>
    <w:rsid w:val="003F2FBA"/>
    <w:rsid w:val="003F6982"/>
    <w:rsid w:val="003F7B5B"/>
    <w:rsid w:val="004033F8"/>
    <w:rsid w:val="0041156E"/>
    <w:rsid w:val="004144D2"/>
    <w:rsid w:val="00432E0F"/>
    <w:rsid w:val="00436642"/>
    <w:rsid w:val="00444A82"/>
    <w:rsid w:val="00447FB2"/>
    <w:rsid w:val="004558E5"/>
    <w:rsid w:val="00463925"/>
    <w:rsid w:val="00466A42"/>
    <w:rsid w:val="00467F72"/>
    <w:rsid w:val="00473E5E"/>
    <w:rsid w:val="00481C80"/>
    <w:rsid w:val="00484876"/>
    <w:rsid w:val="004A39DF"/>
    <w:rsid w:val="004B0673"/>
    <w:rsid w:val="004B21C8"/>
    <w:rsid w:val="004B66B4"/>
    <w:rsid w:val="004B6EAC"/>
    <w:rsid w:val="004C6E9C"/>
    <w:rsid w:val="004D0E9A"/>
    <w:rsid w:val="004D22C6"/>
    <w:rsid w:val="00504A5C"/>
    <w:rsid w:val="00505E9C"/>
    <w:rsid w:val="00505F99"/>
    <w:rsid w:val="00506973"/>
    <w:rsid w:val="00507A38"/>
    <w:rsid w:val="00516988"/>
    <w:rsid w:val="005205FF"/>
    <w:rsid w:val="00521C24"/>
    <w:rsid w:val="0052524F"/>
    <w:rsid w:val="00530CD3"/>
    <w:rsid w:val="00532505"/>
    <w:rsid w:val="00532DBD"/>
    <w:rsid w:val="00532FBD"/>
    <w:rsid w:val="00550EBF"/>
    <w:rsid w:val="005526D1"/>
    <w:rsid w:val="00555272"/>
    <w:rsid w:val="005565FC"/>
    <w:rsid w:val="00561AFD"/>
    <w:rsid w:val="00565BBB"/>
    <w:rsid w:val="00566D01"/>
    <w:rsid w:val="00581425"/>
    <w:rsid w:val="00585A80"/>
    <w:rsid w:val="00586C84"/>
    <w:rsid w:val="005B3608"/>
    <w:rsid w:val="005C769D"/>
    <w:rsid w:val="005D48CA"/>
    <w:rsid w:val="006012E7"/>
    <w:rsid w:val="00622007"/>
    <w:rsid w:val="00626C50"/>
    <w:rsid w:val="00631B3E"/>
    <w:rsid w:val="00644F31"/>
    <w:rsid w:val="00647BA8"/>
    <w:rsid w:val="00662890"/>
    <w:rsid w:val="00663528"/>
    <w:rsid w:val="00680EBC"/>
    <w:rsid w:val="00684541"/>
    <w:rsid w:val="0069513A"/>
    <w:rsid w:val="00695864"/>
    <w:rsid w:val="006A746C"/>
    <w:rsid w:val="006B2383"/>
    <w:rsid w:val="006B6DE3"/>
    <w:rsid w:val="006C2692"/>
    <w:rsid w:val="006C7EFC"/>
    <w:rsid w:val="006D3564"/>
    <w:rsid w:val="006E3C14"/>
    <w:rsid w:val="006E4723"/>
    <w:rsid w:val="006F56F8"/>
    <w:rsid w:val="006F770E"/>
    <w:rsid w:val="006F779C"/>
    <w:rsid w:val="00705EF1"/>
    <w:rsid w:val="007255E4"/>
    <w:rsid w:val="007277F3"/>
    <w:rsid w:val="00732C82"/>
    <w:rsid w:val="0073676E"/>
    <w:rsid w:val="0073777A"/>
    <w:rsid w:val="00740648"/>
    <w:rsid w:val="00745978"/>
    <w:rsid w:val="007630B8"/>
    <w:rsid w:val="00783514"/>
    <w:rsid w:val="00786F5F"/>
    <w:rsid w:val="007B2447"/>
    <w:rsid w:val="007B7253"/>
    <w:rsid w:val="007C37D5"/>
    <w:rsid w:val="007E056A"/>
    <w:rsid w:val="008165A9"/>
    <w:rsid w:val="008167CB"/>
    <w:rsid w:val="008238E8"/>
    <w:rsid w:val="0082434F"/>
    <w:rsid w:val="008243B9"/>
    <w:rsid w:val="00840DDA"/>
    <w:rsid w:val="0084534C"/>
    <w:rsid w:val="00845FBB"/>
    <w:rsid w:val="00846177"/>
    <w:rsid w:val="008461E4"/>
    <w:rsid w:val="00857953"/>
    <w:rsid w:val="008650CF"/>
    <w:rsid w:val="008744B1"/>
    <w:rsid w:val="008A04F7"/>
    <w:rsid w:val="008A052A"/>
    <w:rsid w:val="008A7DFB"/>
    <w:rsid w:val="008B33B1"/>
    <w:rsid w:val="008D0499"/>
    <w:rsid w:val="008D7517"/>
    <w:rsid w:val="008E56B4"/>
    <w:rsid w:val="008E609C"/>
    <w:rsid w:val="00900FE3"/>
    <w:rsid w:val="009065A7"/>
    <w:rsid w:val="009153F3"/>
    <w:rsid w:val="009173BE"/>
    <w:rsid w:val="00920C24"/>
    <w:rsid w:val="009431BD"/>
    <w:rsid w:val="0094346D"/>
    <w:rsid w:val="0094497C"/>
    <w:rsid w:val="009538ED"/>
    <w:rsid w:val="009553C5"/>
    <w:rsid w:val="00973DF2"/>
    <w:rsid w:val="00973E3E"/>
    <w:rsid w:val="00993DF5"/>
    <w:rsid w:val="009A2971"/>
    <w:rsid w:val="009A2EB9"/>
    <w:rsid w:val="009A3738"/>
    <w:rsid w:val="009A4215"/>
    <w:rsid w:val="009A5F74"/>
    <w:rsid w:val="009A607F"/>
    <w:rsid w:val="009A73DD"/>
    <w:rsid w:val="009B238C"/>
    <w:rsid w:val="009B7CA7"/>
    <w:rsid w:val="009C1BED"/>
    <w:rsid w:val="009E1099"/>
    <w:rsid w:val="009E6337"/>
    <w:rsid w:val="009E6DEA"/>
    <w:rsid w:val="009F3E66"/>
    <w:rsid w:val="009F3FC2"/>
    <w:rsid w:val="009F4930"/>
    <w:rsid w:val="009F5838"/>
    <w:rsid w:val="009F63C2"/>
    <w:rsid w:val="00A06ACD"/>
    <w:rsid w:val="00A076F2"/>
    <w:rsid w:val="00A14320"/>
    <w:rsid w:val="00A1581D"/>
    <w:rsid w:val="00A25D9F"/>
    <w:rsid w:val="00A34A0B"/>
    <w:rsid w:val="00A53599"/>
    <w:rsid w:val="00A62CF0"/>
    <w:rsid w:val="00A65E25"/>
    <w:rsid w:val="00A672E1"/>
    <w:rsid w:val="00A71FFC"/>
    <w:rsid w:val="00A778C3"/>
    <w:rsid w:val="00A90DF1"/>
    <w:rsid w:val="00A94EC3"/>
    <w:rsid w:val="00A96D38"/>
    <w:rsid w:val="00AA5A0A"/>
    <w:rsid w:val="00AB1DCE"/>
    <w:rsid w:val="00AB65F3"/>
    <w:rsid w:val="00AB66EB"/>
    <w:rsid w:val="00AB6B6C"/>
    <w:rsid w:val="00AC0D34"/>
    <w:rsid w:val="00AD0016"/>
    <w:rsid w:val="00AD4383"/>
    <w:rsid w:val="00AE5538"/>
    <w:rsid w:val="00AF1011"/>
    <w:rsid w:val="00AF4EFA"/>
    <w:rsid w:val="00B01918"/>
    <w:rsid w:val="00B03439"/>
    <w:rsid w:val="00B11EF4"/>
    <w:rsid w:val="00B20E6E"/>
    <w:rsid w:val="00B218B6"/>
    <w:rsid w:val="00B409A8"/>
    <w:rsid w:val="00B51B62"/>
    <w:rsid w:val="00B51DFB"/>
    <w:rsid w:val="00B55ADF"/>
    <w:rsid w:val="00B6270C"/>
    <w:rsid w:val="00B82B31"/>
    <w:rsid w:val="00B90490"/>
    <w:rsid w:val="00B96BDB"/>
    <w:rsid w:val="00B96E77"/>
    <w:rsid w:val="00B97648"/>
    <w:rsid w:val="00BB49BE"/>
    <w:rsid w:val="00BB776D"/>
    <w:rsid w:val="00BC1F15"/>
    <w:rsid w:val="00BE024A"/>
    <w:rsid w:val="00BE5132"/>
    <w:rsid w:val="00BF1F4F"/>
    <w:rsid w:val="00BF6622"/>
    <w:rsid w:val="00C02078"/>
    <w:rsid w:val="00C2682E"/>
    <w:rsid w:val="00C525A7"/>
    <w:rsid w:val="00C6033D"/>
    <w:rsid w:val="00C6689D"/>
    <w:rsid w:val="00C724FD"/>
    <w:rsid w:val="00C9058F"/>
    <w:rsid w:val="00CA0AC8"/>
    <w:rsid w:val="00CA1E56"/>
    <w:rsid w:val="00CB29BD"/>
    <w:rsid w:val="00CC4ABB"/>
    <w:rsid w:val="00CC69D6"/>
    <w:rsid w:val="00CD1973"/>
    <w:rsid w:val="00CD61AC"/>
    <w:rsid w:val="00CE3F41"/>
    <w:rsid w:val="00CE67F0"/>
    <w:rsid w:val="00CF0DCD"/>
    <w:rsid w:val="00CF724B"/>
    <w:rsid w:val="00CF747D"/>
    <w:rsid w:val="00D05F5F"/>
    <w:rsid w:val="00D16F64"/>
    <w:rsid w:val="00D201FC"/>
    <w:rsid w:val="00D20EB4"/>
    <w:rsid w:val="00D26BB9"/>
    <w:rsid w:val="00D373D2"/>
    <w:rsid w:val="00D47C67"/>
    <w:rsid w:val="00D50218"/>
    <w:rsid w:val="00D71EFA"/>
    <w:rsid w:val="00D81B55"/>
    <w:rsid w:val="00D94E1E"/>
    <w:rsid w:val="00D978F5"/>
    <w:rsid w:val="00D97FDF"/>
    <w:rsid w:val="00DA3AC5"/>
    <w:rsid w:val="00DA708C"/>
    <w:rsid w:val="00DB183C"/>
    <w:rsid w:val="00DC1140"/>
    <w:rsid w:val="00DC557C"/>
    <w:rsid w:val="00DD07C1"/>
    <w:rsid w:val="00DD2F3F"/>
    <w:rsid w:val="00DD3C3D"/>
    <w:rsid w:val="00DF3330"/>
    <w:rsid w:val="00E02C90"/>
    <w:rsid w:val="00E11ECC"/>
    <w:rsid w:val="00E15707"/>
    <w:rsid w:val="00E17B46"/>
    <w:rsid w:val="00E27B5B"/>
    <w:rsid w:val="00E32344"/>
    <w:rsid w:val="00E4264E"/>
    <w:rsid w:val="00E5610C"/>
    <w:rsid w:val="00E838B7"/>
    <w:rsid w:val="00E875A1"/>
    <w:rsid w:val="00E875EE"/>
    <w:rsid w:val="00EA49C3"/>
    <w:rsid w:val="00EA4C03"/>
    <w:rsid w:val="00EA4C1D"/>
    <w:rsid w:val="00EA5B7D"/>
    <w:rsid w:val="00EB2F0B"/>
    <w:rsid w:val="00EC029E"/>
    <w:rsid w:val="00EC0CCD"/>
    <w:rsid w:val="00EC754B"/>
    <w:rsid w:val="00ED7F59"/>
    <w:rsid w:val="00EE14F9"/>
    <w:rsid w:val="00EE4EE3"/>
    <w:rsid w:val="00EF231E"/>
    <w:rsid w:val="00EF7A32"/>
    <w:rsid w:val="00F176C5"/>
    <w:rsid w:val="00F34E78"/>
    <w:rsid w:val="00F5249E"/>
    <w:rsid w:val="00F54389"/>
    <w:rsid w:val="00F547D2"/>
    <w:rsid w:val="00F610D3"/>
    <w:rsid w:val="00F619EC"/>
    <w:rsid w:val="00F64676"/>
    <w:rsid w:val="00F7120D"/>
    <w:rsid w:val="00F718FC"/>
    <w:rsid w:val="00F76225"/>
    <w:rsid w:val="00F87E0C"/>
    <w:rsid w:val="00F94DD8"/>
    <w:rsid w:val="00FB3265"/>
    <w:rsid w:val="00FC1DB7"/>
    <w:rsid w:val="00FC5250"/>
    <w:rsid w:val="00FD3606"/>
    <w:rsid w:val="00FE1406"/>
    <w:rsid w:val="00FE3942"/>
    <w:rsid w:val="00FF1CFF"/>
    <w:rsid w:val="00FF5C1D"/>
    <w:rsid w:val="00FF7AB1"/>
    <w:rsid w:val="014333FC"/>
    <w:rsid w:val="099D69C8"/>
    <w:rsid w:val="0A047E81"/>
    <w:rsid w:val="0C096460"/>
    <w:rsid w:val="1D9F10B9"/>
    <w:rsid w:val="1FF34C14"/>
    <w:rsid w:val="287864B3"/>
    <w:rsid w:val="4D97724B"/>
    <w:rsid w:val="66230136"/>
    <w:rsid w:val="7382652D"/>
    <w:rsid w:val="7EC25A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line="360" w:lineRule="auto"/>
      <w:jc w:val="left"/>
      <w:outlineLvl w:val="0"/>
    </w:pPr>
    <w:rPr>
      <w:rFonts w:ascii="宋体" w:hAnsi="宋体" w:cs="宋体"/>
      <w:kern w:val="36"/>
      <w:sz w:val="36"/>
      <w:szCs w:val="36"/>
    </w:rPr>
  </w:style>
  <w:style w:type="paragraph" w:styleId="3">
    <w:name w:val="heading 2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line="0" w:lineRule="atLeast"/>
    </w:pPr>
    <w:rPr>
      <w:rFonts w:ascii="Times New Roman" w:hAnsi="Times New Roman" w:eastAsia="小标宋"/>
      <w:kern w:val="2"/>
      <w:sz w:val="44"/>
      <w:szCs w:val="20"/>
    </w:rPr>
  </w:style>
  <w:style w:type="paragraph" w:styleId="5">
    <w:name w:val="footer"/>
    <w:basedOn w:val="1"/>
    <w:link w:val="13"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2"/>
      <w:sz w:val="18"/>
      <w:szCs w:val="20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2"/>
      <w:sz w:val="18"/>
      <w:szCs w:val="20"/>
    </w:rPr>
  </w:style>
  <w:style w:type="paragraph" w:styleId="7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page number"/>
    <w:basedOn w:val="9"/>
    <w:uiPriority w:val="0"/>
  </w:style>
  <w:style w:type="character" w:customStyle="1" w:styleId="12">
    <w:name w:val="标题 2 Char"/>
    <w:basedOn w:val="9"/>
    <w:link w:val="3"/>
    <w:uiPriority w:val="9"/>
    <w:rPr>
      <w:rFonts w:ascii="宋体" w:hAnsi="宋体" w:cs="宋体"/>
      <w:b/>
      <w:bCs/>
      <w:sz w:val="36"/>
      <w:szCs w:val="36"/>
    </w:rPr>
  </w:style>
  <w:style w:type="character" w:customStyle="1" w:styleId="13">
    <w:name w:val="页脚 Char"/>
    <w:basedOn w:val="9"/>
    <w:link w:val="5"/>
    <w:uiPriority w:val="99"/>
    <w:rPr>
      <w:rFonts w:eastAsia="仿宋_GB2312"/>
      <w:kern w:val="2"/>
      <w:sz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eastAsia="宋体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1508;&#31181;&#20844;&#25991;&#33539;&#26412;\&#20844;&#25991;&#27169;&#22359;&#12288;&#34892;&#25919;&#25991;&#20214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公文模块　行政文件</Template>
  <Company>China</Company>
  <Pages>2</Pages>
  <Words>144</Words>
  <Characters>822</Characters>
  <Lines>6</Lines>
  <Paragraphs>1</Paragraphs>
  <TotalTime>2</TotalTime>
  <ScaleCrop>false</ScaleCrop>
  <LinksUpToDate>false</LinksUpToDate>
  <CharactersWithSpaces>965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2022-01-27T07:02:00Z</dcterms:created>
  <dc:creator>User</dc:creator>
  <cp:lastModifiedBy>勤劳的小蜜蜂</cp:lastModifiedBy>
  <cp:lastPrinted>2020-05-11T06:56:00Z</cp:lastPrinted>
  <dcterms:modified xsi:type="dcterms:W3CDTF">2022-02-14T03:13:23Z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