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540" w:lineRule="exact"/>
        <w:jc w:val="center"/>
        <w:rPr>
          <w:rFonts w:hint="eastAsia" w:eastAsia="黑体"/>
          <w:w w:val="95"/>
          <w:sz w:val="44"/>
        </w:rPr>
      </w:pPr>
      <w:r>
        <w:rPr>
          <w:rFonts w:hint="eastAsia" w:eastAsia="黑体"/>
          <w:w w:val="95"/>
          <w:sz w:val="44"/>
        </w:rPr>
        <w:t>平江县</w:t>
      </w:r>
      <w:r>
        <w:rPr>
          <w:rFonts w:hint="eastAsia" w:eastAsia="黑体"/>
          <w:w w:val="95"/>
          <w:sz w:val="44"/>
          <w:lang w:eastAsia="zh-CN"/>
        </w:rPr>
        <w:t>中医医院</w:t>
      </w:r>
      <w:r>
        <w:rPr>
          <w:rFonts w:hint="eastAsia" w:eastAsia="黑体"/>
          <w:w w:val="95"/>
          <w:sz w:val="44"/>
        </w:rPr>
        <w:t>公开招聘</w:t>
      </w:r>
      <w:r>
        <w:rPr>
          <w:rFonts w:hint="eastAsia" w:eastAsia="黑体"/>
          <w:w w:val="95"/>
          <w:sz w:val="44"/>
          <w:lang w:eastAsia="zh-CN"/>
        </w:rPr>
        <w:t>护理</w:t>
      </w:r>
      <w:r>
        <w:rPr>
          <w:rFonts w:hint="eastAsia" w:eastAsia="黑体"/>
          <w:w w:val="95"/>
          <w:sz w:val="44"/>
        </w:rPr>
        <w:t>人员报名表</w:t>
      </w:r>
      <w:bookmarkStart w:id="0" w:name="_GoBack"/>
      <w:bookmarkEnd w:id="0"/>
    </w:p>
    <w:tbl>
      <w:tblPr>
        <w:tblStyle w:val="11"/>
        <w:tblpPr w:leftFromText="180" w:rightFromText="180" w:vertAnchor="text" w:horzAnchor="page" w:tblpX="1364" w:tblpY="225"/>
        <w:tblOverlap w:val="never"/>
        <w:tblW w:w="961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97"/>
        <w:gridCol w:w="716"/>
        <w:gridCol w:w="6"/>
        <w:gridCol w:w="176"/>
        <w:gridCol w:w="1614"/>
        <w:gridCol w:w="9"/>
        <w:gridCol w:w="1084"/>
        <w:gridCol w:w="17"/>
        <w:gridCol w:w="636"/>
        <w:gridCol w:w="88"/>
        <w:gridCol w:w="104"/>
        <w:gridCol w:w="1308"/>
        <w:gridCol w:w="1065"/>
        <w:gridCol w:w="233"/>
        <w:gridCol w:w="6"/>
        <w:gridCol w:w="175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9615" w:type="dxa"/>
            <w:gridSpan w:val="16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应聘单位：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应聘岗位：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0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6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联系电话①</w:t>
            </w:r>
          </w:p>
        </w:tc>
        <w:tc>
          <w:tcPr>
            <w:tcW w:w="33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联系电话②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31" w:hRule="atLeast"/>
        </w:trPr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02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5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用人单位资格审查意见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经审查，符合报名资格条件。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审查人签名（章）：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11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平江县中医医院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981" w:firstLineChars="822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370" w:firstLineChars="26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     月    日</w:t>
            </w:r>
          </w:p>
        </w:tc>
      </w:tr>
    </w:tbl>
    <w:p>
      <w:pPr>
        <w:pStyle w:val="2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说明1、考生必须如实，工整填写上述内容，如填报虚假信息者，取消考试或聘用资</w:t>
      </w:r>
      <w:r>
        <w:rPr>
          <w:rFonts w:hint="eastAsia"/>
        </w:rPr>
        <w:t>格。2、经审查符合笔试资格条件后，此表由招聘单位留存，并由考生现场登记确认。3、考生需准备1寸彩色登记照片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张，照片背面请写上自己的姓名。4、如有其他学术成果或课题及需要说明的情况可另附。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2098" w:right="1474" w:bottom="1588" w:left="1985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E83"/>
    <w:rsid w:val="00000C03"/>
    <w:rsid w:val="00001DE2"/>
    <w:rsid w:val="000027BA"/>
    <w:rsid w:val="00007B75"/>
    <w:rsid w:val="0001060F"/>
    <w:rsid w:val="00010C27"/>
    <w:rsid w:val="00021BB0"/>
    <w:rsid w:val="00032921"/>
    <w:rsid w:val="0003423F"/>
    <w:rsid w:val="0003439B"/>
    <w:rsid w:val="00035901"/>
    <w:rsid w:val="00041616"/>
    <w:rsid w:val="00047CE7"/>
    <w:rsid w:val="000631A4"/>
    <w:rsid w:val="00063257"/>
    <w:rsid w:val="0006728A"/>
    <w:rsid w:val="00071EFC"/>
    <w:rsid w:val="0007574E"/>
    <w:rsid w:val="000811F4"/>
    <w:rsid w:val="000C028E"/>
    <w:rsid w:val="000C6B1B"/>
    <w:rsid w:val="000D39DB"/>
    <w:rsid w:val="000D61AA"/>
    <w:rsid w:val="000E5796"/>
    <w:rsid w:val="000F45FD"/>
    <w:rsid w:val="001132D7"/>
    <w:rsid w:val="0011456F"/>
    <w:rsid w:val="001209EB"/>
    <w:rsid w:val="00123CFB"/>
    <w:rsid w:val="001402B4"/>
    <w:rsid w:val="00145259"/>
    <w:rsid w:val="0015735F"/>
    <w:rsid w:val="00161D4D"/>
    <w:rsid w:val="00162D40"/>
    <w:rsid w:val="001714B4"/>
    <w:rsid w:val="001765D2"/>
    <w:rsid w:val="00186748"/>
    <w:rsid w:val="00187BA9"/>
    <w:rsid w:val="00190B61"/>
    <w:rsid w:val="00190D22"/>
    <w:rsid w:val="00191BE8"/>
    <w:rsid w:val="001930F5"/>
    <w:rsid w:val="001952C8"/>
    <w:rsid w:val="0019576C"/>
    <w:rsid w:val="001A1C94"/>
    <w:rsid w:val="001A2987"/>
    <w:rsid w:val="001A6E49"/>
    <w:rsid w:val="001B1A18"/>
    <w:rsid w:val="001C264C"/>
    <w:rsid w:val="001E2D23"/>
    <w:rsid w:val="001F1700"/>
    <w:rsid w:val="00210E1E"/>
    <w:rsid w:val="002135E1"/>
    <w:rsid w:val="00216E81"/>
    <w:rsid w:val="00220FF9"/>
    <w:rsid w:val="002328FE"/>
    <w:rsid w:val="00233291"/>
    <w:rsid w:val="002350E4"/>
    <w:rsid w:val="002376B1"/>
    <w:rsid w:val="00242DE3"/>
    <w:rsid w:val="00243ED1"/>
    <w:rsid w:val="00245C1A"/>
    <w:rsid w:val="00255BB4"/>
    <w:rsid w:val="00272A65"/>
    <w:rsid w:val="002845E3"/>
    <w:rsid w:val="0029664A"/>
    <w:rsid w:val="002B4CAF"/>
    <w:rsid w:val="002C0EC6"/>
    <w:rsid w:val="002D075B"/>
    <w:rsid w:val="002D2FC8"/>
    <w:rsid w:val="002D36AE"/>
    <w:rsid w:val="002D45F6"/>
    <w:rsid w:val="002E015F"/>
    <w:rsid w:val="002E0EC5"/>
    <w:rsid w:val="002E4D8C"/>
    <w:rsid w:val="002E5F21"/>
    <w:rsid w:val="002E6D4F"/>
    <w:rsid w:val="002F03A0"/>
    <w:rsid w:val="002F265B"/>
    <w:rsid w:val="002F6D8B"/>
    <w:rsid w:val="00310CFB"/>
    <w:rsid w:val="00313E83"/>
    <w:rsid w:val="00314831"/>
    <w:rsid w:val="00314AD8"/>
    <w:rsid w:val="00316670"/>
    <w:rsid w:val="003171A1"/>
    <w:rsid w:val="003219CB"/>
    <w:rsid w:val="00324C00"/>
    <w:rsid w:val="003311E5"/>
    <w:rsid w:val="00336FF2"/>
    <w:rsid w:val="00344F8D"/>
    <w:rsid w:val="00380C50"/>
    <w:rsid w:val="00384972"/>
    <w:rsid w:val="0038653B"/>
    <w:rsid w:val="00386B5F"/>
    <w:rsid w:val="003B35C6"/>
    <w:rsid w:val="003C5827"/>
    <w:rsid w:val="003D06A5"/>
    <w:rsid w:val="003D1EE3"/>
    <w:rsid w:val="003D20B0"/>
    <w:rsid w:val="003D5347"/>
    <w:rsid w:val="003D7564"/>
    <w:rsid w:val="003E146E"/>
    <w:rsid w:val="003E53C5"/>
    <w:rsid w:val="003F5B00"/>
    <w:rsid w:val="003F789D"/>
    <w:rsid w:val="00400B37"/>
    <w:rsid w:val="0041326F"/>
    <w:rsid w:val="004157A3"/>
    <w:rsid w:val="00423BAC"/>
    <w:rsid w:val="00430FBD"/>
    <w:rsid w:val="00436ED9"/>
    <w:rsid w:val="00437343"/>
    <w:rsid w:val="004519F5"/>
    <w:rsid w:val="0045753C"/>
    <w:rsid w:val="00481E14"/>
    <w:rsid w:val="0048575D"/>
    <w:rsid w:val="00485A32"/>
    <w:rsid w:val="004A2D79"/>
    <w:rsid w:val="004C4136"/>
    <w:rsid w:val="004C7A44"/>
    <w:rsid w:val="004E2496"/>
    <w:rsid w:val="004E3981"/>
    <w:rsid w:val="004F0B84"/>
    <w:rsid w:val="004F16D2"/>
    <w:rsid w:val="00510A9C"/>
    <w:rsid w:val="00512FB2"/>
    <w:rsid w:val="00525698"/>
    <w:rsid w:val="00526CD9"/>
    <w:rsid w:val="0054132E"/>
    <w:rsid w:val="00545900"/>
    <w:rsid w:val="00565841"/>
    <w:rsid w:val="005705AA"/>
    <w:rsid w:val="0058551D"/>
    <w:rsid w:val="0059381B"/>
    <w:rsid w:val="005A2462"/>
    <w:rsid w:val="005A66D4"/>
    <w:rsid w:val="005A7D63"/>
    <w:rsid w:val="005B1711"/>
    <w:rsid w:val="005C4BED"/>
    <w:rsid w:val="005F6484"/>
    <w:rsid w:val="006012B7"/>
    <w:rsid w:val="00601F40"/>
    <w:rsid w:val="006037AD"/>
    <w:rsid w:val="0060402C"/>
    <w:rsid w:val="00616788"/>
    <w:rsid w:val="00616C46"/>
    <w:rsid w:val="00625D42"/>
    <w:rsid w:val="00627451"/>
    <w:rsid w:val="006323E1"/>
    <w:rsid w:val="0064112C"/>
    <w:rsid w:val="006472C8"/>
    <w:rsid w:val="00650BE6"/>
    <w:rsid w:val="00650CC1"/>
    <w:rsid w:val="00653D19"/>
    <w:rsid w:val="00654C90"/>
    <w:rsid w:val="00656C7F"/>
    <w:rsid w:val="00657015"/>
    <w:rsid w:val="00677763"/>
    <w:rsid w:val="00681B36"/>
    <w:rsid w:val="006825CD"/>
    <w:rsid w:val="00683645"/>
    <w:rsid w:val="00687196"/>
    <w:rsid w:val="006973CD"/>
    <w:rsid w:val="00697A65"/>
    <w:rsid w:val="006A6B44"/>
    <w:rsid w:val="006B2D4D"/>
    <w:rsid w:val="006C5AEE"/>
    <w:rsid w:val="006C5C70"/>
    <w:rsid w:val="006D27AF"/>
    <w:rsid w:val="006D4CA1"/>
    <w:rsid w:val="006D61B6"/>
    <w:rsid w:val="006E235C"/>
    <w:rsid w:val="006E2AC6"/>
    <w:rsid w:val="006F2E7A"/>
    <w:rsid w:val="006F5C54"/>
    <w:rsid w:val="006F6739"/>
    <w:rsid w:val="00703273"/>
    <w:rsid w:val="00711E6A"/>
    <w:rsid w:val="00730093"/>
    <w:rsid w:val="0073297E"/>
    <w:rsid w:val="00732FAB"/>
    <w:rsid w:val="0074502F"/>
    <w:rsid w:val="00750D7F"/>
    <w:rsid w:val="007519D0"/>
    <w:rsid w:val="007576D2"/>
    <w:rsid w:val="007666BF"/>
    <w:rsid w:val="00767851"/>
    <w:rsid w:val="007830F3"/>
    <w:rsid w:val="007868DD"/>
    <w:rsid w:val="007A0950"/>
    <w:rsid w:val="007A61FA"/>
    <w:rsid w:val="007B2865"/>
    <w:rsid w:val="007B4C52"/>
    <w:rsid w:val="007C2CAF"/>
    <w:rsid w:val="007C62C9"/>
    <w:rsid w:val="007D1226"/>
    <w:rsid w:val="007D6953"/>
    <w:rsid w:val="007E22BF"/>
    <w:rsid w:val="007E5EF9"/>
    <w:rsid w:val="007F226C"/>
    <w:rsid w:val="00801EA7"/>
    <w:rsid w:val="00803394"/>
    <w:rsid w:val="00821669"/>
    <w:rsid w:val="00824400"/>
    <w:rsid w:val="008358D9"/>
    <w:rsid w:val="00835D88"/>
    <w:rsid w:val="008475B4"/>
    <w:rsid w:val="008578E8"/>
    <w:rsid w:val="00862792"/>
    <w:rsid w:val="008640CD"/>
    <w:rsid w:val="00875A84"/>
    <w:rsid w:val="008846A2"/>
    <w:rsid w:val="00891631"/>
    <w:rsid w:val="008A4B1C"/>
    <w:rsid w:val="008C2DEC"/>
    <w:rsid w:val="008F2DBA"/>
    <w:rsid w:val="008F7464"/>
    <w:rsid w:val="009007D3"/>
    <w:rsid w:val="00901F37"/>
    <w:rsid w:val="00904427"/>
    <w:rsid w:val="009051DB"/>
    <w:rsid w:val="00911E17"/>
    <w:rsid w:val="00914B35"/>
    <w:rsid w:val="009164BD"/>
    <w:rsid w:val="00920E73"/>
    <w:rsid w:val="009215D7"/>
    <w:rsid w:val="00926A66"/>
    <w:rsid w:val="009348DC"/>
    <w:rsid w:val="0093561D"/>
    <w:rsid w:val="00950854"/>
    <w:rsid w:val="009548C1"/>
    <w:rsid w:val="00966CB2"/>
    <w:rsid w:val="0097693A"/>
    <w:rsid w:val="00996E30"/>
    <w:rsid w:val="009A0BD1"/>
    <w:rsid w:val="009A1CF4"/>
    <w:rsid w:val="009A77C6"/>
    <w:rsid w:val="009B0368"/>
    <w:rsid w:val="009C453F"/>
    <w:rsid w:val="009C5BBD"/>
    <w:rsid w:val="009D443C"/>
    <w:rsid w:val="009D6E58"/>
    <w:rsid w:val="009E7DE5"/>
    <w:rsid w:val="009F0B95"/>
    <w:rsid w:val="009F144B"/>
    <w:rsid w:val="009F1521"/>
    <w:rsid w:val="009F5B48"/>
    <w:rsid w:val="00A02CD0"/>
    <w:rsid w:val="00A246BA"/>
    <w:rsid w:val="00A26862"/>
    <w:rsid w:val="00A41476"/>
    <w:rsid w:val="00A41617"/>
    <w:rsid w:val="00A505F4"/>
    <w:rsid w:val="00A53C01"/>
    <w:rsid w:val="00A76BE5"/>
    <w:rsid w:val="00A81AB7"/>
    <w:rsid w:val="00AA461C"/>
    <w:rsid w:val="00AB2232"/>
    <w:rsid w:val="00AB43D8"/>
    <w:rsid w:val="00AB61C9"/>
    <w:rsid w:val="00AB771F"/>
    <w:rsid w:val="00AC71BB"/>
    <w:rsid w:val="00AD6D12"/>
    <w:rsid w:val="00AE434C"/>
    <w:rsid w:val="00AE6219"/>
    <w:rsid w:val="00AE6BB4"/>
    <w:rsid w:val="00B0070D"/>
    <w:rsid w:val="00B0137A"/>
    <w:rsid w:val="00B215ED"/>
    <w:rsid w:val="00B325D8"/>
    <w:rsid w:val="00B33A2D"/>
    <w:rsid w:val="00B36BD6"/>
    <w:rsid w:val="00B44DFC"/>
    <w:rsid w:val="00B4615E"/>
    <w:rsid w:val="00B76470"/>
    <w:rsid w:val="00B81665"/>
    <w:rsid w:val="00BA23EA"/>
    <w:rsid w:val="00BA37F4"/>
    <w:rsid w:val="00BB01C2"/>
    <w:rsid w:val="00BB3699"/>
    <w:rsid w:val="00BB4373"/>
    <w:rsid w:val="00BB75B6"/>
    <w:rsid w:val="00BB75DD"/>
    <w:rsid w:val="00BC37E2"/>
    <w:rsid w:val="00BD2E0D"/>
    <w:rsid w:val="00BE65AA"/>
    <w:rsid w:val="00BF0621"/>
    <w:rsid w:val="00BF28E2"/>
    <w:rsid w:val="00BF3F8C"/>
    <w:rsid w:val="00BF49DF"/>
    <w:rsid w:val="00BF50AD"/>
    <w:rsid w:val="00C129EE"/>
    <w:rsid w:val="00C12D5A"/>
    <w:rsid w:val="00C238D5"/>
    <w:rsid w:val="00C26C32"/>
    <w:rsid w:val="00C330A8"/>
    <w:rsid w:val="00C33561"/>
    <w:rsid w:val="00C33F49"/>
    <w:rsid w:val="00C5337F"/>
    <w:rsid w:val="00C55039"/>
    <w:rsid w:val="00C57394"/>
    <w:rsid w:val="00C6310B"/>
    <w:rsid w:val="00C85404"/>
    <w:rsid w:val="00C958B4"/>
    <w:rsid w:val="00CA3C19"/>
    <w:rsid w:val="00CA7D65"/>
    <w:rsid w:val="00CC21C9"/>
    <w:rsid w:val="00CC231E"/>
    <w:rsid w:val="00CC6DB0"/>
    <w:rsid w:val="00CD2E8C"/>
    <w:rsid w:val="00CD43AA"/>
    <w:rsid w:val="00CE2ABE"/>
    <w:rsid w:val="00CE3225"/>
    <w:rsid w:val="00CF344F"/>
    <w:rsid w:val="00CF49EE"/>
    <w:rsid w:val="00CF5D74"/>
    <w:rsid w:val="00CF7B38"/>
    <w:rsid w:val="00D0475D"/>
    <w:rsid w:val="00D1080A"/>
    <w:rsid w:val="00D25328"/>
    <w:rsid w:val="00D30EA9"/>
    <w:rsid w:val="00D3576C"/>
    <w:rsid w:val="00D41E47"/>
    <w:rsid w:val="00D47E6F"/>
    <w:rsid w:val="00D50028"/>
    <w:rsid w:val="00D7646B"/>
    <w:rsid w:val="00D952E3"/>
    <w:rsid w:val="00D971A9"/>
    <w:rsid w:val="00D9743A"/>
    <w:rsid w:val="00DA092D"/>
    <w:rsid w:val="00DA1A01"/>
    <w:rsid w:val="00DA683C"/>
    <w:rsid w:val="00DB170B"/>
    <w:rsid w:val="00DB5EE3"/>
    <w:rsid w:val="00DC7E6F"/>
    <w:rsid w:val="00DD0E23"/>
    <w:rsid w:val="00DD5C2E"/>
    <w:rsid w:val="00E04BFB"/>
    <w:rsid w:val="00E06024"/>
    <w:rsid w:val="00E107F6"/>
    <w:rsid w:val="00E20B35"/>
    <w:rsid w:val="00E267A0"/>
    <w:rsid w:val="00E36320"/>
    <w:rsid w:val="00E36615"/>
    <w:rsid w:val="00E41856"/>
    <w:rsid w:val="00E4277C"/>
    <w:rsid w:val="00E45FA2"/>
    <w:rsid w:val="00E51AB7"/>
    <w:rsid w:val="00E52239"/>
    <w:rsid w:val="00E5431E"/>
    <w:rsid w:val="00E566FD"/>
    <w:rsid w:val="00E618D5"/>
    <w:rsid w:val="00E64B0A"/>
    <w:rsid w:val="00E67810"/>
    <w:rsid w:val="00E67EF9"/>
    <w:rsid w:val="00E83800"/>
    <w:rsid w:val="00E83BF4"/>
    <w:rsid w:val="00EA2086"/>
    <w:rsid w:val="00EA6A0E"/>
    <w:rsid w:val="00EB2049"/>
    <w:rsid w:val="00EB31D5"/>
    <w:rsid w:val="00EB4DF8"/>
    <w:rsid w:val="00EB6E70"/>
    <w:rsid w:val="00EC3F90"/>
    <w:rsid w:val="00EC767A"/>
    <w:rsid w:val="00ED6366"/>
    <w:rsid w:val="00ED7605"/>
    <w:rsid w:val="00EE1058"/>
    <w:rsid w:val="00EF1962"/>
    <w:rsid w:val="00EF20AF"/>
    <w:rsid w:val="00F04CA2"/>
    <w:rsid w:val="00F136AE"/>
    <w:rsid w:val="00F20AC0"/>
    <w:rsid w:val="00F27521"/>
    <w:rsid w:val="00F27A96"/>
    <w:rsid w:val="00F516A7"/>
    <w:rsid w:val="00F53EFD"/>
    <w:rsid w:val="00F56378"/>
    <w:rsid w:val="00F6442A"/>
    <w:rsid w:val="00F75609"/>
    <w:rsid w:val="00F877F2"/>
    <w:rsid w:val="00F9258B"/>
    <w:rsid w:val="00F96956"/>
    <w:rsid w:val="00FA19C2"/>
    <w:rsid w:val="00FA6AED"/>
    <w:rsid w:val="00FB0185"/>
    <w:rsid w:val="00FB0469"/>
    <w:rsid w:val="00FB1B7E"/>
    <w:rsid w:val="00FC14A1"/>
    <w:rsid w:val="00FD05E2"/>
    <w:rsid w:val="00FF5D19"/>
    <w:rsid w:val="00FF6725"/>
    <w:rsid w:val="01315F0A"/>
    <w:rsid w:val="01BE52FC"/>
    <w:rsid w:val="05120263"/>
    <w:rsid w:val="085B3A1C"/>
    <w:rsid w:val="0BA020A3"/>
    <w:rsid w:val="0F140080"/>
    <w:rsid w:val="11441B3D"/>
    <w:rsid w:val="117E6CCF"/>
    <w:rsid w:val="12236C76"/>
    <w:rsid w:val="14D211FB"/>
    <w:rsid w:val="152612E9"/>
    <w:rsid w:val="1B752F02"/>
    <w:rsid w:val="1BF3237C"/>
    <w:rsid w:val="1C745574"/>
    <w:rsid w:val="1C847DDE"/>
    <w:rsid w:val="1C8D671F"/>
    <w:rsid w:val="1CE91D86"/>
    <w:rsid w:val="20EB78F3"/>
    <w:rsid w:val="24066BDB"/>
    <w:rsid w:val="2BA50D04"/>
    <w:rsid w:val="2C1B6305"/>
    <w:rsid w:val="2DDB4CBB"/>
    <w:rsid w:val="2E5A687A"/>
    <w:rsid w:val="30F6590F"/>
    <w:rsid w:val="318805B4"/>
    <w:rsid w:val="32D320C7"/>
    <w:rsid w:val="338C420F"/>
    <w:rsid w:val="34BC0990"/>
    <w:rsid w:val="354956A8"/>
    <w:rsid w:val="35FD75C1"/>
    <w:rsid w:val="3792381B"/>
    <w:rsid w:val="3973489F"/>
    <w:rsid w:val="3A910DFE"/>
    <w:rsid w:val="3B3A586A"/>
    <w:rsid w:val="3BBB1367"/>
    <w:rsid w:val="3F615635"/>
    <w:rsid w:val="40CC2017"/>
    <w:rsid w:val="430443A5"/>
    <w:rsid w:val="430E2871"/>
    <w:rsid w:val="45B24290"/>
    <w:rsid w:val="48193DA9"/>
    <w:rsid w:val="4A463724"/>
    <w:rsid w:val="4A99417E"/>
    <w:rsid w:val="4D415EE1"/>
    <w:rsid w:val="4D6E76F7"/>
    <w:rsid w:val="5B5474FF"/>
    <w:rsid w:val="5E9E1D73"/>
    <w:rsid w:val="610B430D"/>
    <w:rsid w:val="61BC4918"/>
    <w:rsid w:val="61F3071F"/>
    <w:rsid w:val="62166E4B"/>
    <w:rsid w:val="62591286"/>
    <w:rsid w:val="63771384"/>
    <w:rsid w:val="65140D8F"/>
    <w:rsid w:val="659772FF"/>
    <w:rsid w:val="672E34E1"/>
    <w:rsid w:val="6DEC7D26"/>
    <w:rsid w:val="6E84655E"/>
    <w:rsid w:val="70A83CF6"/>
    <w:rsid w:val="70AE2FF1"/>
    <w:rsid w:val="70C554E1"/>
    <w:rsid w:val="72377269"/>
    <w:rsid w:val="729E0058"/>
    <w:rsid w:val="742605D1"/>
    <w:rsid w:val="78F972FF"/>
    <w:rsid w:val="7A45425C"/>
    <w:rsid w:val="7AE21F73"/>
    <w:rsid w:val="7D352969"/>
    <w:rsid w:val="7F9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sz w:val="24"/>
      <w:szCs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Emphasis"/>
    <w:basedOn w:val="8"/>
    <w:qFormat/>
    <w:locked/>
    <w:uiPriority w:val="99"/>
    <w:rPr>
      <w:rFonts w:cs="Times New Roman"/>
      <w:i/>
      <w:iCs/>
    </w:rPr>
  </w:style>
  <w:style w:type="character" w:customStyle="1" w:styleId="12">
    <w:name w:val="Balloon Text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Date Char"/>
    <w:basedOn w:val="8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2336</Words>
  <Characters>2442</Characters>
  <Lines>0</Lines>
  <Paragraphs>0</Paragraphs>
  <TotalTime>10</TotalTime>
  <ScaleCrop>false</ScaleCrop>
  <LinksUpToDate>false</LinksUpToDate>
  <CharactersWithSpaces>2537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2020-04-15T07:05:00Z</dcterms:created>
  <dc:creator>冷波平</dc:creator>
  <cp:lastModifiedBy>Administrator</cp:lastModifiedBy>
  <cp:lastPrinted>2022-03-22T08:24:00Z</cp:lastPrinted>
  <dcterms:modified xsi:type="dcterms:W3CDTF">2022-03-23T01:29:46Z</dcterms:modified>
  <dc:title>平妇幼[2016]13号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B7B5157CCCC04B0C9C4FC77695D94693</vt:lpwstr>
  </property>
</Properties>
</file>