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92CB4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Oscar</cp:lastModifiedBy>
  <cp:lastPrinted>2022-03-09T09:52:53Z</cp:lastPrinted>
  <dcterms:modified xsi:type="dcterms:W3CDTF">2022-03-09T09:52:56Z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