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ascii="黑体" w:eastAsia="黑体"/>
          <w:color w:val="000000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同意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同志报考泸州市古蔺县教育和体育局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下属事业单位</w:t>
      </w: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公开考核招聘教师考试。</w:t>
      </w: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工作单位意见（盖章）：             主管部门意见（盖章）：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 xml:space="preserve">        年   月   日                     年   月   日 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spacing w:line="596" w:lineRule="exact"/>
        <w:rPr>
          <w:rFonts w:hint="default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组织人社部门（盖章）：</w:t>
      </w:r>
    </w:p>
    <w:p>
      <w:pPr>
        <w:spacing w:line="596" w:lineRule="exact"/>
        <w:rPr>
          <w:rFonts w:hint="default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 xml:space="preserve">年 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E0"/>
    <w:rsid w:val="005B2BD2"/>
    <w:rsid w:val="009D0523"/>
    <w:rsid w:val="00D351E0"/>
    <w:rsid w:val="00D454FF"/>
    <w:rsid w:val="00F056F4"/>
    <w:rsid w:val="078D5943"/>
    <w:rsid w:val="438F60C7"/>
    <w:rsid w:val="52C02142"/>
    <w:rsid w:val="5B3851FC"/>
    <w:rsid w:val="605167BC"/>
    <w:rsid w:val="627163BD"/>
    <w:rsid w:val="636847DA"/>
    <w:rsid w:val="66A7697F"/>
    <w:rsid w:val="710251A2"/>
    <w:rsid w:val="7E4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</Words>
  <Characters>285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雪鹰</cp:lastModifiedBy>
  <cp:lastPrinted>2021-07-15T02:08:00Z</cp:lastPrinted>
  <dcterms:modified xsi:type="dcterms:W3CDTF">2022-03-22T12:30:10Z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22B4016C7E9A4F7994A9E74BCCAE8261</vt:lpwstr>
  </property>
</Properties>
</file>