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4"/>
          <w:szCs w:val="34"/>
        </w:rPr>
      </w:pPr>
      <w:r>
        <w:rPr>
          <w:rFonts w:hint="eastAsia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考生健康承诺书（笔试阶段）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929"/>
        <w:gridCol w:w="2073"/>
        <w:gridCol w:w="51"/>
        <w:gridCol w:w="1720"/>
        <w:gridCol w:w="2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考生姓名</w:t>
            </w:r>
          </w:p>
        </w:tc>
        <w:tc>
          <w:tcPr>
            <w:tcW w:w="207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28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准考证号</w:t>
            </w:r>
          </w:p>
        </w:tc>
        <w:tc>
          <w:tcPr>
            <w:tcW w:w="613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紧急联系人姓名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28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天内是否有境外旅居史、与境外回国人员直接或间接接触史？是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天内是否进出疫情中高风险地区？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天内是否有子女、亲属从境外回国或近期是否有回国计划？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天内是否接触疑似、确诊新型冠状病毒肺炎患者史？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天内本人是否有发热（体温</w:t>
            </w:r>
            <w:r>
              <w:rPr>
                <w:rFonts w:eastAsia="仿宋_GB2312"/>
                <w:sz w:val="28"/>
                <w:szCs w:val="28"/>
              </w:rPr>
              <w:t>≥37.3</w:t>
            </w:r>
            <w:r>
              <w:rPr>
                <w:rFonts w:hint="eastAsia" w:ascii="宋体" w:hAnsi="宋体" w:cs="宋体"/>
                <w:sz w:val="28"/>
                <w:szCs w:val="28"/>
              </w:rPr>
              <w:t>℃</w:t>
            </w:r>
            <w:r>
              <w:rPr>
                <w:rFonts w:hint="eastAsia" w:eastAsia="仿宋_GB2312"/>
                <w:sz w:val="28"/>
                <w:szCs w:val="28"/>
              </w:rPr>
              <w:t>）、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咳嗽、乏力、腹泻等症状？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05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  <w:r>
              <w:rPr>
                <w:rFonts w:hint="eastAsia" w:eastAsia="仿宋_GB2312"/>
                <w:sz w:val="28"/>
                <w:szCs w:val="28"/>
              </w:rPr>
              <w:t>天内同住家庭成员是否有发热（体温</w:t>
            </w:r>
            <w:r>
              <w:rPr>
                <w:rFonts w:eastAsia="仿宋_GB2312"/>
                <w:sz w:val="28"/>
                <w:szCs w:val="28"/>
              </w:rPr>
              <w:t>≥37.3</w:t>
            </w:r>
            <w:r>
              <w:rPr>
                <w:rFonts w:hint="eastAsia" w:ascii="宋体" w:hAnsi="宋体" w:cs="宋体"/>
                <w:sz w:val="28"/>
                <w:szCs w:val="28"/>
              </w:rPr>
              <w:t>℃</w:t>
            </w:r>
            <w:r>
              <w:rPr>
                <w:rFonts w:hint="eastAsia" w:eastAsia="仿宋_GB2312"/>
                <w:sz w:val="28"/>
                <w:szCs w:val="28"/>
              </w:rPr>
              <w:t>）情况？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  <w:r>
              <w:rPr>
                <w:rFonts w:hint="eastAsia" w:eastAsia="仿宋_GB2312"/>
                <w:sz w:val="28"/>
                <w:szCs w:val="28"/>
              </w:rPr>
              <w:t>，否</w:t>
            </w:r>
            <w:r>
              <w:rPr>
                <w:rFonts w:eastAsia="仿宋_GB2312"/>
                <w:sz w:val="28"/>
                <w:szCs w:val="28"/>
              </w:rPr>
              <w:sym w:font="Wingdings 2" w:char="F0A3"/>
            </w:r>
          </w:p>
        </w:tc>
      </w:tr>
    </w:tbl>
    <w:p>
      <w:pPr>
        <w:spacing w:line="480" w:lineRule="exact"/>
        <w:ind w:firstLine="562" w:firstLineChars="200"/>
        <w:rPr>
          <w:rFonts w:eastAsia="仿宋_GB2312"/>
          <w:b/>
          <w:bCs/>
          <w:sz w:val="28"/>
          <w:szCs w:val="28"/>
        </w:rPr>
      </w:pPr>
    </w:p>
    <w:p>
      <w:pPr>
        <w:spacing w:line="48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本人承诺以上提供的信息真实准确。如有不实，本人愿承担由此引起的一切后果及法律责任。</w:t>
      </w: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考生（本人）签名：</w:t>
      </w:r>
      <w:r>
        <w:rPr>
          <w:rFonts w:eastAsia="仿宋_GB2312"/>
          <w:sz w:val="28"/>
          <w:szCs w:val="28"/>
        </w:rPr>
        <w:t xml:space="preserve">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start="3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528"/>
    <w:rsid w:val="00013735"/>
    <w:rsid w:val="00067376"/>
    <w:rsid w:val="000B01FA"/>
    <w:rsid w:val="000C3044"/>
    <w:rsid w:val="000E1D53"/>
    <w:rsid w:val="0018308C"/>
    <w:rsid w:val="0022095B"/>
    <w:rsid w:val="002C2550"/>
    <w:rsid w:val="002E063D"/>
    <w:rsid w:val="002E1B57"/>
    <w:rsid w:val="003673AD"/>
    <w:rsid w:val="00433459"/>
    <w:rsid w:val="004921C7"/>
    <w:rsid w:val="004E7971"/>
    <w:rsid w:val="00513528"/>
    <w:rsid w:val="005F37B1"/>
    <w:rsid w:val="005F43F7"/>
    <w:rsid w:val="00696902"/>
    <w:rsid w:val="00697AFA"/>
    <w:rsid w:val="00783B33"/>
    <w:rsid w:val="007A6620"/>
    <w:rsid w:val="007A7EE2"/>
    <w:rsid w:val="00814F71"/>
    <w:rsid w:val="008155F7"/>
    <w:rsid w:val="008A61BA"/>
    <w:rsid w:val="00995A2C"/>
    <w:rsid w:val="009F18E3"/>
    <w:rsid w:val="00A47F79"/>
    <w:rsid w:val="00A86054"/>
    <w:rsid w:val="00AD2050"/>
    <w:rsid w:val="00B548E6"/>
    <w:rsid w:val="00B62D81"/>
    <w:rsid w:val="00B66E41"/>
    <w:rsid w:val="00C97277"/>
    <w:rsid w:val="00CB1237"/>
    <w:rsid w:val="00CD68C4"/>
    <w:rsid w:val="00CE7BFC"/>
    <w:rsid w:val="00D667FE"/>
    <w:rsid w:val="00D76DDD"/>
    <w:rsid w:val="00DB16ED"/>
    <w:rsid w:val="00DD646F"/>
    <w:rsid w:val="00E149C4"/>
    <w:rsid w:val="00E8686C"/>
    <w:rsid w:val="00F049EA"/>
    <w:rsid w:val="00F129F8"/>
    <w:rsid w:val="00F60919"/>
    <w:rsid w:val="04FF2133"/>
    <w:rsid w:val="08473D00"/>
    <w:rsid w:val="09DD1B31"/>
    <w:rsid w:val="0C4E07F3"/>
    <w:rsid w:val="11615CC3"/>
    <w:rsid w:val="13984F7E"/>
    <w:rsid w:val="16985373"/>
    <w:rsid w:val="2B312D2A"/>
    <w:rsid w:val="2CFB539A"/>
    <w:rsid w:val="30676893"/>
    <w:rsid w:val="3A14496E"/>
    <w:rsid w:val="41357D88"/>
    <w:rsid w:val="4B227AE0"/>
    <w:rsid w:val="4CF31FDD"/>
    <w:rsid w:val="51E36068"/>
    <w:rsid w:val="65895EE5"/>
    <w:rsid w:val="6B6F3664"/>
    <w:rsid w:val="6B891D9F"/>
    <w:rsid w:val="71B232CC"/>
    <w:rsid w:val="75A7751C"/>
    <w:rsid w:val="7CE8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180</Words>
  <Characters>181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ASUS-PC</dc:creator>
  <cp:lastModifiedBy>NTKO</cp:lastModifiedBy>
  <cp:lastPrinted>2022-03-02T08:43:21Z</cp:lastPrinted>
  <dcterms:modified xsi:type="dcterms:W3CDTF">2022-03-02T08:43:44Z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B1529F86CC5A4637A6C94D8290F7FDAC</vt:lpwstr>
  </property>
</Properties>
</file>