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4D" w:rsidRPr="00381940" w:rsidRDefault="00E85D4D">
      <w:pPr>
        <w:rPr>
          <w:color w:val="000000"/>
          <w:szCs w:val="32"/>
        </w:rPr>
      </w:pPr>
      <w:r w:rsidRPr="00381940">
        <w:rPr>
          <w:rFonts w:hint="eastAsia"/>
          <w:color w:val="000000"/>
          <w:szCs w:val="32"/>
        </w:rPr>
        <w:t>附件</w:t>
      </w:r>
      <w:r w:rsidRPr="00381940">
        <w:rPr>
          <w:color w:val="000000"/>
          <w:szCs w:val="32"/>
        </w:rPr>
        <w:t>3</w:t>
      </w:r>
    </w:p>
    <w:p w:rsidR="00E85D4D" w:rsidRPr="00381940" w:rsidRDefault="00E85D4D" w:rsidP="00581312">
      <w:pPr>
        <w:ind w:firstLineChars="49" w:firstLine="157"/>
        <w:jc w:val="center"/>
        <w:rPr>
          <w:rFonts w:eastAsia="新宋体"/>
          <w:b/>
          <w:color w:val="000000"/>
          <w:szCs w:val="32"/>
        </w:rPr>
      </w:pPr>
      <w:r w:rsidRPr="00381940">
        <w:rPr>
          <w:rFonts w:eastAsia="新宋体" w:hAnsi="新宋体" w:hint="eastAsia"/>
          <w:b/>
          <w:color w:val="000000"/>
          <w:szCs w:val="32"/>
        </w:rPr>
        <w:t>瓯海区教育系统</w:t>
      </w:r>
      <w:r w:rsidRPr="00381940">
        <w:rPr>
          <w:rFonts w:eastAsia="新宋体"/>
          <w:b/>
          <w:color w:val="000000"/>
          <w:szCs w:val="32"/>
        </w:rPr>
        <w:t>2022</w:t>
      </w:r>
      <w:r w:rsidRPr="00381940">
        <w:rPr>
          <w:rFonts w:eastAsia="新宋体" w:hAnsi="新宋体" w:hint="eastAsia"/>
          <w:b/>
          <w:color w:val="000000"/>
          <w:szCs w:val="32"/>
        </w:rPr>
        <w:t>年公开招聘所属公办幼儿园教师、财务人员资格复审所需材料清单（复印在</w:t>
      </w:r>
      <w:r w:rsidRPr="00381940">
        <w:rPr>
          <w:rFonts w:eastAsia="新宋体"/>
          <w:b/>
          <w:color w:val="000000"/>
          <w:szCs w:val="32"/>
        </w:rPr>
        <w:t>A4</w:t>
      </w:r>
      <w:r w:rsidRPr="00381940">
        <w:rPr>
          <w:rFonts w:eastAsia="新宋体" w:hAnsi="新宋体" w:hint="eastAsia"/>
          <w:b/>
          <w:color w:val="000000"/>
          <w:szCs w:val="32"/>
        </w:rPr>
        <w:t>纸上，不要裁剪）</w:t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3"/>
        <w:gridCol w:w="8715"/>
      </w:tblGrid>
      <w:tr w:rsidR="00E85D4D" w:rsidRPr="00381940">
        <w:trPr>
          <w:trHeight w:val="959"/>
        </w:trPr>
        <w:tc>
          <w:tcPr>
            <w:tcW w:w="603" w:type="dxa"/>
            <w:vAlign w:val="center"/>
          </w:tcPr>
          <w:p w:rsidR="00E85D4D" w:rsidRPr="00381940" w:rsidRDefault="00E85D4D">
            <w:pPr>
              <w:jc w:val="center"/>
              <w:rPr>
                <w:color w:val="000000"/>
                <w:sz w:val="24"/>
              </w:rPr>
            </w:pPr>
            <w:r w:rsidRPr="00381940">
              <w:rPr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 w:rsidR="00E85D4D" w:rsidRPr="00381940" w:rsidRDefault="00E85D4D">
            <w:pPr>
              <w:rPr>
                <w:color w:val="000000"/>
                <w:sz w:val="24"/>
              </w:rPr>
            </w:pPr>
            <w:r w:rsidRPr="00381940">
              <w:rPr>
                <w:rFonts w:hAnsi="仿宋_GB2312" w:hint="eastAsia"/>
                <w:color w:val="000000"/>
                <w:sz w:val="24"/>
              </w:rPr>
              <w:t>瓯海区教育系统</w:t>
            </w:r>
            <w:r w:rsidRPr="00381940">
              <w:rPr>
                <w:color w:val="000000"/>
                <w:sz w:val="24"/>
              </w:rPr>
              <w:t>2022</w:t>
            </w:r>
            <w:r w:rsidRPr="00381940">
              <w:rPr>
                <w:rFonts w:hAnsi="仿宋_GB2312" w:hint="eastAsia"/>
                <w:color w:val="000000"/>
                <w:sz w:val="24"/>
              </w:rPr>
              <w:t>年公开招聘所属公办幼儿园教师、财务人员报名表</w:t>
            </w:r>
            <w:r w:rsidRPr="00381940">
              <w:rPr>
                <w:color w:val="000000"/>
                <w:sz w:val="24"/>
              </w:rPr>
              <w:t>(</w:t>
            </w:r>
            <w:r w:rsidRPr="00381940">
              <w:rPr>
                <w:rFonts w:hAnsi="仿宋_GB2312" w:hint="eastAsia"/>
                <w:color w:val="000000"/>
                <w:sz w:val="24"/>
              </w:rPr>
              <w:t>由网络报名系统上自行下载打印，使用</w:t>
            </w:r>
            <w:r w:rsidRPr="00381940">
              <w:rPr>
                <w:color w:val="000000"/>
                <w:sz w:val="24"/>
              </w:rPr>
              <w:t>A4</w:t>
            </w:r>
            <w:r w:rsidRPr="00381940">
              <w:rPr>
                <w:rFonts w:hAnsi="仿宋_GB2312" w:hint="eastAsia"/>
                <w:color w:val="000000"/>
                <w:sz w:val="24"/>
              </w:rPr>
              <w:t>纸</w:t>
            </w:r>
            <w:r w:rsidRPr="00381940">
              <w:rPr>
                <w:color w:val="000000"/>
                <w:sz w:val="24"/>
              </w:rPr>
              <w:t>)</w:t>
            </w:r>
          </w:p>
        </w:tc>
      </w:tr>
      <w:tr w:rsidR="00E85D4D" w:rsidRPr="00381940">
        <w:trPr>
          <w:trHeight w:val="891"/>
        </w:trPr>
        <w:tc>
          <w:tcPr>
            <w:tcW w:w="603" w:type="dxa"/>
            <w:vAlign w:val="center"/>
          </w:tcPr>
          <w:p w:rsidR="00E85D4D" w:rsidRPr="00381940" w:rsidRDefault="00E85D4D">
            <w:pPr>
              <w:jc w:val="center"/>
              <w:rPr>
                <w:color w:val="000000"/>
                <w:sz w:val="24"/>
              </w:rPr>
            </w:pPr>
            <w:r w:rsidRPr="00381940">
              <w:rPr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 w:rsidR="00E85D4D" w:rsidRPr="00381940" w:rsidRDefault="00E85D4D">
            <w:pPr>
              <w:rPr>
                <w:color w:val="000000"/>
                <w:sz w:val="24"/>
              </w:rPr>
            </w:pPr>
            <w:r w:rsidRPr="00381940">
              <w:rPr>
                <w:rFonts w:hAnsi="仿宋_GB2312" w:hint="eastAsia"/>
                <w:color w:val="000000"/>
                <w:sz w:val="24"/>
              </w:rPr>
              <w:t>本人有效期内第二代身份证原件及复印件</w:t>
            </w:r>
          </w:p>
        </w:tc>
      </w:tr>
      <w:tr w:rsidR="00E85D4D" w:rsidRPr="00381940">
        <w:trPr>
          <w:trHeight w:val="1495"/>
        </w:trPr>
        <w:tc>
          <w:tcPr>
            <w:tcW w:w="603" w:type="dxa"/>
            <w:vAlign w:val="center"/>
          </w:tcPr>
          <w:p w:rsidR="00E85D4D" w:rsidRPr="00381940" w:rsidRDefault="00E85D4D">
            <w:pPr>
              <w:jc w:val="center"/>
              <w:rPr>
                <w:color w:val="000000"/>
                <w:sz w:val="24"/>
              </w:rPr>
            </w:pPr>
            <w:r w:rsidRPr="00381940">
              <w:rPr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 w:rsidR="00E85D4D" w:rsidRPr="00381940" w:rsidRDefault="00E85D4D">
            <w:pPr>
              <w:rPr>
                <w:color w:val="000000"/>
                <w:sz w:val="24"/>
              </w:rPr>
            </w:pPr>
            <w:r w:rsidRPr="00381940">
              <w:rPr>
                <w:rFonts w:hAnsi="仿宋_GB2312" w:hint="eastAsia"/>
                <w:color w:val="000000"/>
                <w:sz w:val="24"/>
              </w:rPr>
              <w:t>本人户口簿原件及复印件（复印户口簿首页与印有本人户口信息的页面）</w:t>
            </w:r>
          </w:p>
          <w:p w:rsidR="00E85D4D" w:rsidRPr="00381940" w:rsidRDefault="00E85D4D">
            <w:pPr>
              <w:rPr>
                <w:color w:val="000000"/>
                <w:sz w:val="24"/>
              </w:rPr>
            </w:pPr>
            <w:r w:rsidRPr="00381940">
              <w:rPr>
                <w:rFonts w:hAnsi="仿宋_GB2312" w:hint="eastAsia"/>
                <w:color w:val="000000"/>
                <w:sz w:val="24"/>
              </w:rPr>
              <w:t>注：以生源地户籍报名的，应提供生源地户口簿（户口簿首页与印有本人户口迁出信息的页面）原件及复印件</w:t>
            </w:r>
            <w:r w:rsidRPr="00381940">
              <w:rPr>
                <w:color w:val="000000"/>
                <w:sz w:val="24"/>
              </w:rPr>
              <w:t xml:space="preserve"> </w:t>
            </w:r>
          </w:p>
        </w:tc>
      </w:tr>
      <w:tr w:rsidR="00E85D4D" w:rsidRPr="00381940" w:rsidTr="00284D66">
        <w:trPr>
          <w:trHeight w:val="2393"/>
        </w:trPr>
        <w:tc>
          <w:tcPr>
            <w:tcW w:w="603" w:type="dxa"/>
            <w:vAlign w:val="center"/>
          </w:tcPr>
          <w:p w:rsidR="00E85D4D" w:rsidRPr="00381940" w:rsidRDefault="00E85D4D">
            <w:pPr>
              <w:jc w:val="center"/>
              <w:rPr>
                <w:color w:val="000000"/>
                <w:sz w:val="24"/>
              </w:rPr>
            </w:pPr>
            <w:r w:rsidRPr="00381940">
              <w:rPr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 w:rsidR="00E85D4D" w:rsidRPr="00381940" w:rsidRDefault="00E85D4D">
            <w:pPr>
              <w:rPr>
                <w:color w:val="000000"/>
                <w:sz w:val="24"/>
              </w:rPr>
            </w:pPr>
            <w:r w:rsidRPr="00381940">
              <w:rPr>
                <w:rFonts w:hAnsi="仿宋_GB2312" w:hint="eastAsia"/>
                <w:sz w:val="24"/>
              </w:rPr>
              <w:t>毕</w:t>
            </w:r>
            <w:r w:rsidRPr="00381940">
              <w:rPr>
                <w:rFonts w:hAnsi="仿宋_GB2312" w:hint="eastAsia"/>
                <w:color w:val="000000"/>
                <w:sz w:val="24"/>
              </w:rPr>
              <w:t>业证书、学位证书原件及复印件</w:t>
            </w:r>
          </w:p>
          <w:p w:rsidR="00E85D4D" w:rsidRPr="00381940" w:rsidRDefault="00E85D4D">
            <w:pPr>
              <w:rPr>
                <w:color w:val="000000"/>
                <w:sz w:val="24"/>
              </w:rPr>
            </w:pPr>
            <w:r w:rsidRPr="00381940">
              <w:rPr>
                <w:rFonts w:hAnsi="仿宋_GB2312" w:hint="eastAsia"/>
                <w:color w:val="000000"/>
                <w:sz w:val="24"/>
              </w:rPr>
              <w:t>注：</w:t>
            </w:r>
            <w:r w:rsidRPr="00381940">
              <w:rPr>
                <w:color w:val="000000"/>
                <w:sz w:val="24"/>
              </w:rPr>
              <w:fldChar w:fldCharType="begin"/>
            </w:r>
            <w:r w:rsidRPr="00381940">
              <w:rPr>
                <w:color w:val="000000"/>
                <w:sz w:val="24"/>
              </w:rPr>
              <w:instrText xml:space="preserve"> = 1 \* GB3 </w:instrText>
            </w:r>
            <w:r w:rsidRPr="00381940">
              <w:rPr>
                <w:color w:val="000000"/>
                <w:sz w:val="24"/>
              </w:rPr>
              <w:fldChar w:fldCharType="separate"/>
            </w:r>
            <w:r w:rsidRPr="00381940">
              <w:rPr>
                <w:rFonts w:hAnsi="仿宋_GB2312" w:hint="eastAsia"/>
                <w:color w:val="000000"/>
                <w:sz w:val="24"/>
              </w:rPr>
              <w:t>①</w:t>
            </w:r>
            <w:r w:rsidRPr="00381940">
              <w:rPr>
                <w:color w:val="000000"/>
                <w:sz w:val="24"/>
              </w:rPr>
              <w:fldChar w:fldCharType="end"/>
            </w:r>
            <w:r w:rsidRPr="00381940">
              <w:rPr>
                <w:color w:val="000000"/>
                <w:sz w:val="24"/>
              </w:rPr>
              <w:t>2022</w:t>
            </w:r>
            <w:r w:rsidRPr="00381940">
              <w:rPr>
                <w:rFonts w:hAnsi="仿宋_GB2312" w:hint="eastAsia"/>
                <w:color w:val="000000"/>
                <w:sz w:val="24"/>
              </w:rPr>
              <w:t>年普通高校应届毕业生尚未取得毕业证书、学位证书的，可提交中国高等教育学生信息网（</w:t>
            </w:r>
            <w:r w:rsidRPr="00381940">
              <w:rPr>
                <w:color w:val="000000"/>
                <w:sz w:val="24"/>
              </w:rPr>
              <w:t>www.chsi.com.cn</w:t>
            </w:r>
            <w:r w:rsidRPr="00381940">
              <w:rPr>
                <w:rFonts w:hAnsi="仿宋_GB2312" w:hint="eastAsia"/>
                <w:color w:val="000000"/>
                <w:sz w:val="24"/>
              </w:rPr>
              <w:t>）上查询到的本人《教育部学籍在线验证报告》原件及复印件。</w:t>
            </w:r>
          </w:p>
          <w:p w:rsidR="00E85D4D" w:rsidRPr="00381940" w:rsidRDefault="00E85D4D">
            <w:pPr>
              <w:rPr>
                <w:color w:val="000000"/>
                <w:sz w:val="24"/>
              </w:rPr>
            </w:pPr>
            <w:r w:rsidRPr="00381940">
              <w:rPr>
                <w:rFonts w:hAnsi="仿宋_GB2312" w:hint="eastAsia"/>
                <w:color w:val="000000"/>
                <w:sz w:val="24"/>
              </w:rPr>
              <w:t>②留学人员须提供教育部留学服务中心出具的国（境）外学历学位认证书原件及复印件或电子认证书（打印稿）。</w:t>
            </w:r>
          </w:p>
        </w:tc>
      </w:tr>
      <w:tr w:rsidR="00E85D4D" w:rsidRPr="00381940" w:rsidTr="00284D66">
        <w:trPr>
          <w:trHeight w:val="1932"/>
        </w:trPr>
        <w:tc>
          <w:tcPr>
            <w:tcW w:w="603" w:type="dxa"/>
            <w:vAlign w:val="center"/>
          </w:tcPr>
          <w:p w:rsidR="00E85D4D" w:rsidRPr="00381940" w:rsidRDefault="00E85D4D">
            <w:pPr>
              <w:jc w:val="center"/>
              <w:rPr>
                <w:color w:val="000000"/>
                <w:sz w:val="24"/>
              </w:rPr>
            </w:pPr>
            <w:r w:rsidRPr="00381940">
              <w:rPr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 w:rsidR="00E85D4D" w:rsidRPr="00381940" w:rsidRDefault="00E85D4D">
            <w:pPr>
              <w:rPr>
                <w:color w:val="000000"/>
                <w:sz w:val="24"/>
              </w:rPr>
            </w:pPr>
            <w:r w:rsidRPr="00381940">
              <w:rPr>
                <w:rFonts w:hAnsi="仿宋_GB2312" w:hint="eastAsia"/>
                <w:color w:val="000000"/>
                <w:sz w:val="24"/>
              </w:rPr>
              <w:t>教师资格证书原件、复印件（财务人员不需提供）</w:t>
            </w:r>
          </w:p>
          <w:p w:rsidR="00E85D4D" w:rsidRPr="00381940" w:rsidRDefault="00E85D4D">
            <w:pPr>
              <w:rPr>
                <w:color w:val="000000"/>
                <w:sz w:val="24"/>
              </w:rPr>
            </w:pPr>
            <w:r w:rsidRPr="00381940">
              <w:rPr>
                <w:rFonts w:hAnsi="仿宋_GB2312" w:hint="eastAsia"/>
                <w:color w:val="000000"/>
                <w:sz w:val="24"/>
              </w:rPr>
              <w:t>注：暂未取得教师资格证书的人员，可提交有效期内的学前教育教师资格考试合格证明。</w:t>
            </w:r>
          </w:p>
          <w:p w:rsidR="00E85D4D" w:rsidRPr="00381940" w:rsidRDefault="00E85D4D">
            <w:pPr>
              <w:rPr>
                <w:color w:val="000000"/>
                <w:sz w:val="24"/>
              </w:rPr>
            </w:pPr>
            <w:r>
              <w:rPr>
                <w:rFonts w:hAnsi="仿宋_GB2312" w:hint="eastAsia"/>
                <w:color w:val="000000"/>
                <w:sz w:val="24"/>
              </w:rPr>
              <w:t>未取得教师资格证书的硕士</w:t>
            </w:r>
            <w:r w:rsidRPr="00381940">
              <w:rPr>
                <w:rFonts w:hAnsi="仿宋_GB2312" w:hint="eastAsia"/>
                <w:color w:val="000000"/>
                <w:sz w:val="24"/>
              </w:rPr>
              <w:t>研究生及以上学历的人员，本项材料可以不用提供。</w:t>
            </w:r>
          </w:p>
        </w:tc>
      </w:tr>
      <w:tr w:rsidR="00E85D4D" w:rsidRPr="00381940">
        <w:trPr>
          <w:trHeight w:val="1040"/>
        </w:trPr>
        <w:tc>
          <w:tcPr>
            <w:tcW w:w="603" w:type="dxa"/>
            <w:vAlign w:val="center"/>
          </w:tcPr>
          <w:p w:rsidR="00E85D4D" w:rsidRPr="00381940" w:rsidRDefault="00E85D4D">
            <w:pPr>
              <w:jc w:val="center"/>
              <w:rPr>
                <w:color w:val="000000"/>
                <w:sz w:val="24"/>
              </w:rPr>
            </w:pPr>
            <w:r w:rsidRPr="00381940">
              <w:rPr>
                <w:color w:val="000000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 w:rsidR="00E85D4D" w:rsidRPr="00381940" w:rsidRDefault="00E85D4D">
            <w:pPr>
              <w:rPr>
                <w:color w:val="000000"/>
                <w:sz w:val="24"/>
              </w:rPr>
            </w:pPr>
            <w:r w:rsidRPr="00381940">
              <w:rPr>
                <w:rFonts w:hAnsi="仿宋_GB2312" w:hint="eastAsia"/>
                <w:color w:val="000000"/>
                <w:sz w:val="24"/>
              </w:rPr>
              <w:t>网络报名同底彩色一寸照片</w:t>
            </w:r>
            <w:r w:rsidRPr="00381940">
              <w:rPr>
                <w:color w:val="000000"/>
                <w:sz w:val="24"/>
              </w:rPr>
              <w:t>1</w:t>
            </w:r>
            <w:r w:rsidRPr="00381940">
              <w:rPr>
                <w:rFonts w:hAnsi="仿宋_GB2312" w:hint="eastAsia"/>
                <w:color w:val="000000"/>
                <w:sz w:val="24"/>
              </w:rPr>
              <w:t>张</w:t>
            </w:r>
          </w:p>
        </w:tc>
      </w:tr>
      <w:tr w:rsidR="00E85D4D" w:rsidRPr="00381940" w:rsidTr="00284D66">
        <w:trPr>
          <w:trHeight w:val="1247"/>
        </w:trPr>
        <w:tc>
          <w:tcPr>
            <w:tcW w:w="603" w:type="dxa"/>
            <w:vAlign w:val="center"/>
          </w:tcPr>
          <w:p w:rsidR="00E85D4D" w:rsidRPr="00381940" w:rsidRDefault="00E85D4D">
            <w:pPr>
              <w:jc w:val="center"/>
              <w:rPr>
                <w:color w:val="000000"/>
                <w:sz w:val="24"/>
              </w:rPr>
            </w:pPr>
            <w:r w:rsidRPr="00381940">
              <w:rPr>
                <w:color w:val="000000"/>
                <w:sz w:val="24"/>
              </w:rPr>
              <w:t>7</w:t>
            </w:r>
          </w:p>
        </w:tc>
        <w:tc>
          <w:tcPr>
            <w:tcW w:w="8715" w:type="dxa"/>
            <w:vAlign w:val="center"/>
          </w:tcPr>
          <w:p w:rsidR="00E85D4D" w:rsidRPr="00381940" w:rsidRDefault="00E85D4D">
            <w:pPr>
              <w:pStyle w:val="NormalWeb"/>
              <w:widowControl/>
              <w:spacing w:beforeAutospacing="0" w:afterAutospacing="0" w:line="420" w:lineRule="atLeast"/>
              <w:rPr>
                <w:kern w:val="18"/>
              </w:rPr>
            </w:pPr>
            <w:r w:rsidRPr="00381940">
              <w:rPr>
                <w:rFonts w:hAnsi="仿宋_GB2312" w:hint="eastAsia"/>
                <w:kern w:val="18"/>
              </w:rPr>
              <w:t>机关、事业单位在编人员须提供所在单位、教育局、人社部门同意报考书面意见</w:t>
            </w:r>
          </w:p>
          <w:p w:rsidR="00E85D4D" w:rsidRPr="00381940" w:rsidRDefault="00E85D4D">
            <w:pPr>
              <w:pStyle w:val="NormalWeb"/>
              <w:widowControl/>
              <w:spacing w:beforeAutospacing="0" w:afterAutospacing="0" w:line="420" w:lineRule="atLeast"/>
              <w:rPr>
                <w:kern w:val="18"/>
              </w:rPr>
            </w:pPr>
            <w:r w:rsidRPr="00381940">
              <w:rPr>
                <w:rFonts w:hAnsi="仿宋_GB2312" w:hint="eastAsia"/>
                <w:color w:val="000000"/>
              </w:rPr>
              <w:t>定向生、委培生须提供有关单位同意报考的证明（原件）。</w:t>
            </w:r>
          </w:p>
        </w:tc>
      </w:tr>
      <w:tr w:rsidR="00E85D4D" w:rsidRPr="00381940">
        <w:trPr>
          <w:trHeight w:val="1040"/>
        </w:trPr>
        <w:tc>
          <w:tcPr>
            <w:tcW w:w="603" w:type="dxa"/>
            <w:vAlign w:val="center"/>
          </w:tcPr>
          <w:p w:rsidR="00E85D4D" w:rsidRPr="00381940" w:rsidRDefault="00E85D4D">
            <w:pPr>
              <w:jc w:val="center"/>
              <w:rPr>
                <w:color w:val="000000"/>
                <w:sz w:val="24"/>
                <w:highlight w:val="yellow"/>
              </w:rPr>
            </w:pPr>
            <w:r w:rsidRPr="00381940">
              <w:rPr>
                <w:color w:val="000000"/>
                <w:sz w:val="24"/>
              </w:rPr>
              <w:t>8</w:t>
            </w:r>
          </w:p>
        </w:tc>
        <w:tc>
          <w:tcPr>
            <w:tcW w:w="8715" w:type="dxa"/>
            <w:vAlign w:val="center"/>
          </w:tcPr>
          <w:p w:rsidR="00E85D4D" w:rsidRPr="00381940" w:rsidRDefault="00E85D4D">
            <w:pPr>
              <w:rPr>
                <w:color w:val="000000"/>
                <w:sz w:val="24"/>
                <w:highlight w:val="yellow"/>
              </w:rPr>
            </w:pPr>
            <w:r w:rsidRPr="00381940">
              <w:rPr>
                <w:rFonts w:hAnsi="仿宋_GB2312" w:hint="eastAsia"/>
                <w:color w:val="000000"/>
                <w:sz w:val="24"/>
              </w:rPr>
              <w:t>报考岗位要求提供的其他材料（原件及复印件）。</w:t>
            </w:r>
          </w:p>
        </w:tc>
      </w:tr>
    </w:tbl>
    <w:p w:rsidR="00E85D4D" w:rsidRPr="00381940" w:rsidRDefault="00E85D4D"/>
    <w:sectPr w:rsidR="00E85D4D" w:rsidRPr="00381940" w:rsidSect="00381940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D4D" w:rsidRDefault="00E85D4D" w:rsidP="00BC4FE0">
      <w:r>
        <w:separator/>
      </w:r>
    </w:p>
  </w:endnote>
  <w:endnote w:type="continuationSeparator" w:id="0">
    <w:p w:rsidR="00E85D4D" w:rsidRDefault="00E85D4D" w:rsidP="00BC4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D4D" w:rsidRDefault="00E85D4D" w:rsidP="00BC4FE0">
      <w:r>
        <w:separator/>
      </w:r>
    </w:p>
  </w:footnote>
  <w:footnote w:type="continuationSeparator" w:id="0">
    <w:p w:rsidR="00E85D4D" w:rsidRDefault="00E85D4D" w:rsidP="00BC4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c2ZGZiNzZiNDVlOGViOWVmM2JhOTY0NGJkNjUyYzgifQ=="/>
  </w:docVars>
  <w:rsids>
    <w:rsidRoot w:val="00B22D3C"/>
    <w:rsid w:val="0000272D"/>
    <w:rsid w:val="000135C1"/>
    <w:rsid w:val="00015BD7"/>
    <w:rsid w:val="00025078"/>
    <w:rsid w:val="0005276A"/>
    <w:rsid w:val="000627D9"/>
    <w:rsid w:val="00075AEF"/>
    <w:rsid w:val="00075D98"/>
    <w:rsid w:val="00083418"/>
    <w:rsid w:val="00092B57"/>
    <w:rsid w:val="000E7C57"/>
    <w:rsid w:val="000F4139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29B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4D66"/>
    <w:rsid w:val="002871E1"/>
    <w:rsid w:val="002A6DD3"/>
    <w:rsid w:val="002D440C"/>
    <w:rsid w:val="003045C9"/>
    <w:rsid w:val="003161C2"/>
    <w:rsid w:val="003534D7"/>
    <w:rsid w:val="003544A0"/>
    <w:rsid w:val="003614D8"/>
    <w:rsid w:val="003618DA"/>
    <w:rsid w:val="00370E7E"/>
    <w:rsid w:val="0037394B"/>
    <w:rsid w:val="00381940"/>
    <w:rsid w:val="00383A5B"/>
    <w:rsid w:val="0038680C"/>
    <w:rsid w:val="003A2DBD"/>
    <w:rsid w:val="003F7D69"/>
    <w:rsid w:val="004329C8"/>
    <w:rsid w:val="00443E0C"/>
    <w:rsid w:val="00466693"/>
    <w:rsid w:val="00487D19"/>
    <w:rsid w:val="004B23D8"/>
    <w:rsid w:val="004C21AF"/>
    <w:rsid w:val="004E0DD9"/>
    <w:rsid w:val="005040D5"/>
    <w:rsid w:val="0051662F"/>
    <w:rsid w:val="00524433"/>
    <w:rsid w:val="0056580F"/>
    <w:rsid w:val="00581312"/>
    <w:rsid w:val="005874DB"/>
    <w:rsid w:val="00594BB7"/>
    <w:rsid w:val="0059665A"/>
    <w:rsid w:val="005966EB"/>
    <w:rsid w:val="005C1513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21263"/>
    <w:rsid w:val="0082597C"/>
    <w:rsid w:val="008324ED"/>
    <w:rsid w:val="0084018E"/>
    <w:rsid w:val="00882C5C"/>
    <w:rsid w:val="00883FAE"/>
    <w:rsid w:val="00893D29"/>
    <w:rsid w:val="008C06F4"/>
    <w:rsid w:val="008C6B82"/>
    <w:rsid w:val="00900EF7"/>
    <w:rsid w:val="0091613E"/>
    <w:rsid w:val="0092204E"/>
    <w:rsid w:val="009462BC"/>
    <w:rsid w:val="00947A55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41174"/>
    <w:rsid w:val="00A804EA"/>
    <w:rsid w:val="00A86E87"/>
    <w:rsid w:val="00AE745E"/>
    <w:rsid w:val="00B15685"/>
    <w:rsid w:val="00B22D3C"/>
    <w:rsid w:val="00B2453A"/>
    <w:rsid w:val="00B4081F"/>
    <w:rsid w:val="00B50291"/>
    <w:rsid w:val="00B66633"/>
    <w:rsid w:val="00B8085C"/>
    <w:rsid w:val="00B82522"/>
    <w:rsid w:val="00B836C9"/>
    <w:rsid w:val="00B95C93"/>
    <w:rsid w:val="00BA4E54"/>
    <w:rsid w:val="00BC4FE0"/>
    <w:rsid w:val="00BD091F"/>
    <w:rsid w:val="00BD5B2D"/>
    <w:rsid w:val="00BE044B"/>
    <w:rsid w:val="00BE360D"/>
    <w:rsid w:val="00BE4C06"/>
    <w:rsid w:val="00BF5DD3"/>
    <w:rsid w:val="00C279BC"/>
    <w:rsid w:val="00C467CB"/>
    <w:rsid w:val="00C64A92"/>
    <w:rsid w:val="00C67B5A"/>
    <w:rsid w:val="00C9796B"/>
    <w:rsid w:val="00CA34AD"/>
    <w:rsid w:val="00CA5B08"/>
    <w:rsid w:val="00CF0703"/>
    <w:rsid w:val="00D10AA6"/>
    <w:rsid w:val="00D400C6"/>
    <w:rsid w:val="00D4605C"/>
    <w:rsid w:val="00D52DFD"/>
    <w:rsid w:val="00D55369"/>
    <w:rsid w:val="00D84010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25B05"/>
    <w:rsid w:val="00E3761F"/>
    <w:rsid w:val="00E37AFE"/>
    <w:rsid w:val="00E55D43"/>
    <w:rsid w:val="00E72A3E"/>
    <w:rsid w:val="00E85D4D"/>
    <w:rsid w:val="00E93669"/>
    <w:rsid w:val="00EA7A41"/>
    <w:rsid w:val="00EB1E30"/>
    <w:rsid w:val="00EB52A7"/>
    <w:rsid w:val="00EC281E"/>
    <w:rsid w:val="00EC652D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  <w:rsid w:val="02874D2D"/>
    <w:rsid w:val="08F805A7"/>
    <w:rsid w:val="0A441452"/>
    <w:rsid w:val="0A566DAE"/>
    <w:rsid w:val="0AEC7967"/>
    <w:rsid w:val="0BAD5C21"/>
    <w:rsid w:val="18CF5528"/>
    <w:rsid w:val="1BA46566"/>
    <w:rsid w:val="1C3A6599"/>
    <w:rsid w:val="1DBE40F3"/>
    <w:rsid w:val="1F5C05F3"/>
    <w:rsid w:val="20CC33B3"/>
    <w:rsid w:val="23AB4340"/>
    <w:rsid w:val="27EC2BD2"/>
    <w:rsid w:val="2ACE4D06"/>
    <w:rsid w:val="2D1C4D7A"/>
    <w:rsid w:val="31954BF3"/>
    <w:rsid w:val="35286B09"/>
    <w:rsid w:val="35B558A1"/>
    <w:rsid w:val="369C79AA"/>
    <w:rsid w:val="3837515E"/>
    <w:rsid w:val="415E0C56"/>
    <w:rsid w:val="460167B3"/>
    <w:rsid w:val="47B32F91"/>
    <w:rsid w:val="4A424152"/>
    <w:rsid w:val="4DBC6B63"/>
    <w:rsid w:val="54DC3098"/>
    <w:rsid w:val="65CE7590"/>
    <w:rsid w:val="66D233CF"/>
    <w:rsid w:val="6B860F44"/>
    <w:rsid w:val="6FB262CF"/>
    <w:rsid w:val="6FD324DA"/>
    <w:rsid w:val="72C234A1"/>
    <w:rsid w:val="769C02BD"/>
    <w:rsid w:val="76D2313A"/>
    <w:rsid w:val="78FF0A34"/>
    <w:rsid w:val="7A410469"/>
    <w:rsid w:val="7DB93554"/>
    <w:rsid w:val="7FA5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F7"/>
    <w:pPr>
      <w:widowControl w:val="0"/>
      <w:jc w:val="both"/>
    </w:pPr>
    <w:rPr>
      <w:rFonts w:eastAsia="仿宋_GB2312"/>
      <w:kern w:val="18"/>
      <w:position w:val="-10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00EF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2"/>
      <w:positio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0EF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00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positio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0EF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00EF7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91</Words>
  <Characters>524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郑曼谦</dc:creator>
  <cp:keywords/>
  <dc:description/>
  <cp:lastModifiedBy>马凤</cp:lastModifiedBy>
  <cp:revision>14</cp:revision>
  <cp:lastPrinted>2022-06-08T02:08:00Z</cp:lastPrinted>
  <dcterms:created xsi:type="dcterms:W3CDTF">2020-05-25T03:07:00Z</dcterms:created>
  <dcterms:modified xsi:type="dcterms:W3CDTF">2022-06-14T07:59:00Z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E3FE9A185F884E0A9729AB4A6044F11E</vt:lpwstr>
  </property>
</Properties>
</file>