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7A" w:rsidRDefault="0027307A">
      <w:pPr>
        <w:tabs>
          <w:tab w:val="left" w:pos="7740"/>
        </w:tabs>
        <w:spacing w:line="54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 w:rsidR="0027307A" w:rsidRPr="008811C4" w:rsidRDefault="0027307A">
      <w:pPr>
        <w:tabs>
          <w:tab w:val="left" w:pos="7740"/>
        </w:tabs>
        <w:spacing w:line="540" w:lineRule="exact"/>
        <w:jc w:val="center"/>
        <w:rPr>
          <w:rFonts w:ascii="方正小标宋_GBK" w:eastAsia="方正小标宋_GBK" w:hAnsi="宋体"/>
          <w:sz w:val="40"/>
          <w:szCs w:val="40"/>
        </w:rPr>
      </w:pPr>
      <w:r w:rsidRPr="008811C4">
        <w:rPr>
          <w:rFonts w:ascii="方正小标宋_GBK" w:eastAsia="方正小标宋_GBK" w:hAnsi="仿宋" w:cs="方正小标宋_GBK"/>
          <w:sz w:val="40"/>
          <w:szCs w:val="40"/>
        </w:rPr>
        <w:t>2022</w:t>
      </w:r>
      <w:r w:rsidRPr="008811C4">
        <w:rPr>
          <w:rFonts w:ascii="方正小标宋_GBK" w:eastAsia="方正小标宋_GBK" w:hAnsi="仿宋" w:cs="方正小标宋_GBK" w:hint="eastAsia"/>
          <w:sz w:val="40"/>
          <w:szCs w:val="40"/>
        </w:rPr>
        <w:t>年哈尔滨市双城区公开选调教师报名登记表</w:t>
      </w:r>
    </w:p>
    <w:p w:rsidR="0027307A" w:rsidRPr="008811C4" w:rsidRDefault="0027307A" w:rsidP="00933729">
      <w:pPr>
        <w:tabs>
          <w:tab w:val="left" w:pos="7740"/>
        </w:tabs>
        <w:spacing w:line="540" w:lineRule="exact"/>
        <w:ind w:firstLineChars="150" w:firstLine="31680"/>
        <w:rPr>
          <w:rFonts w:ascii="方正小标宋简体" w:eastAsia="方正小标宋简体" w:hAnsi="宋体"/>
          <w:sz w:val="28"/>
          <w:szCs w:val="28"/>
        </w:rPr>
      </w:pPr>
      <w:r w:rsidRPr="008811C4">
        <w:rPr>
          <w:rFonts w:ascii="方正小标宋简体" w:eastAsia="方正小标宋简体" w:hAnsi="宋体" w:cs="方正小标宋简体" w:hint="eastAsia"/>
          <w:sz w:val="28"/>
          <w:szCs w:val="28"/>
        </w:rPr>
        <w:t>报考单位：</w:t>
      </w:r>
      <w:r w:rsidRPr="008811C4">
        <w:rPr>
          <w:rFonts w:ascii="方正小标宋简体" w:eastAsia="方正小标宋简体" w:hAnsi="宋体" w:cs="方正小标宋简体"/>
          <w:sz w:val="28"/>
          <w:szCs w:val="28"/>
        </w:rPr>
        <w:t xml:space="preserve">                             </w:t>
      </w:r>
      <w:r w:rsidRPr="008811C4">
        <w:rPr>
          <w:rFonts w:ascii="方正小标宋简体" w:eastAsia="方正小标宋简体" w:hAnsi="宋体" w:cs="方正小标宋简体" w:hint="eastAsia"/>
          <w:sz w:val="28"/>
          <w:szCs w:val="28"/>
        </w:rPr>
        <w:t>报考岗位：</w:t>
      </w:r>
      <w:r w:rsidRPr="008811C4">
        <w:rPr>
          <w:rFonts w:ascii="方正小标宋简体" w:eastAsia="方正小标宋简体" w:hAnsi="宋体" w:cs="方正小标宋简体"/>
          <w:sz w:val="28"/>
          <w:szCs w:val="28"/>
        </w:rPr>
        <w:t xml:space="preserve">                        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8"/>
        <w:gridCol w:w="554"/>
        <w:gridCol w:w="1260"/>
        <w:gridCol w:w="1260"/>
        <w:gridCol w:w="900"/>
        <w:gridCol w:w="1440"/>
        <w:gridCol w:w="842"/>
        <w:gridCol w:w="1823"/>
      </w:tblGrid>
      <w:tr w:rsidR="0027307A" w:rsidRPr="00AD1DB2">
        <w:trPr>
          <w:trHeight w:hRule="exact" w:val="532"/>
          <w:jc w:val="center"/>
        </w:trPr>
        <w:tc>
          <w:tcPr>
            <w:tcW w:w="1768" w:type="dxa"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814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民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842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贴照片处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（电子照片）</w:t>
            </w:r>
          </w:p>
        </w:tc>
      </w:tr>
      <w:tr w:rsidR="0027307A" w:rsidRPr="00AD1DB2">
        <w:trPr>
          <w:trHeight w:hRule="exact" w:val="532"/>
          <w:jc w:val="center"/>
        </w:trPr>
        <w:tc>
          <w:tcPr>
            <w:tcW w:w="1768" w:type="dxa"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14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842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532"/>
          <w:jc w:val="center"/>
        </w:trPr>
        <w:tc>
          <w:tcPr>
            <w:tcW w:w="1768" w:type="dxa"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814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职称等级</w:t>
            </w:r>
          </w:p>
        </w:tc>
        <w:tc>
          <w:tcPr>
            <w:tcW w:w="842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532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 w:rsidP="001C776F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全日制学历、学位</w:t>
            </w:r>
          </w:p>
        </w:tc>
        <w:tc>
          <w:tcPr>
            <w:tcW w:w="126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2282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532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 w:rsidP="001C776F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在职教</w:t>
            </w:r>
            <w:r>
              <w:rPr>
                <w:rFonts w:ascii="宋体" w:hAnsi="宋体" w:cs="宋体" w:hint="eastAsia"/>
                <w:sz w:val="24"/>
                <w:szCs w:val="24"/>
              </w:rPr>
              <w:t>育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学历、学位</w:t>
            </w:r>
          </w:p>
        </w:tc>
        <w:tc>
          <w:tcPr>
            <w:tcW w:w="1260" w:type="dxa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2282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532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骨干级别</w:t>
            </w:r>
          </w:p>
        </w:tc>
        <w:tc>
          <w:tcPr>
            <w:tcW w:w="2520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7307A" w:rsidRPr="00AD1DB2" w:rsidRDefault="0027307A" w:rsidP="003925C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665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532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 w:rsidP="003925CF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任教学科</w:t>
            </w:r>
          </w:p>
        </w:tc>
        <w:tc>
          <w:tcPr>
            <w:tcW w:w="2520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7307A" w:rsidRPr="00AD1DB2" w:rsidRDefault="0027307A" w:rsidP="003925C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2665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583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 w:rsidP="00AD1DB2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教师资格种类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学科</w:t>
            </w:r>
          </w:p>
        </w:tc>
        <w:tc>
          <w:tcPr>
            <w:tcW w:w="2665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532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2020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度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考核结果</w:t>
            </w:r>
          </w:p>
        </w:tc>
        <w:tc>
          <w:tcPr>
            <w:tcW w:w="2520" w:type="dxa"/>
            <w:gridSpan w:val="2"/>
            <w:vAlign w:val="center"/>
          </w:tcPr>
          <w:p w:rsidR="0027307A" w:rsidRPr="00AD1DB2" w:rsidRDefault="0027307A" w:rsidP="0027307A">
            <w:pPr>
              <w:spacing w:line="360" w:lineRule="auto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体重</w:t>
            </w:r>
            <w:bookmarkStart w:id="0" w:name="_GoBack"/>
            <w:bookmarkEnd w:id="0"/>
          </w:p>
        </w:tc>
        <w:tc>
          <w:tcPr>
            <w:tcW w:w="2340" w:type="dxa"/>
            <w:gridSpan w:val="2"/>
            <w:vAlign w:val="center"/>
          </w:tcPr>
          <w:p w:rsidR="0027307A" w:rsidRPr="00AD1DB2" w:rsidRDefault="0027307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AD1DB2">
              <w:rPr>
                <w:rFonts w:ascii="宋体" w:hAnsi="宋体" w:cs="宋体"/>
                <w:sz w:val="24"/>
                <w:szCs w:val="24"/>
              </w:rPr>
              <w:t xml:space="preserve"> 2021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度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考核结果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665" w:type="dxa"/>
            <w:gridSpan w:val="2"/>
            <w:vAlign w:val="center"/>
          </w:tcPr>
          <w:p w:rsidR="0027307A" w:rsidRPr="00AD1DB2" w:rsidRDefault="0027307A" w:rsidP="001C776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hRule="exact" w:val="1818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教育经历（从初中开始填起）</w:t>
            </w:r>
          </w:p>
        </w:tc>
        <w:tc>
          <w:tcPr>
            <w:tcW w:w="7525" w:type="dxa"/>
            <w:gridSpan w:val="6"/>
            <w:vAlign w:val="center"/>
          </w:tcPr>
          <w:p w:rsidR="0027307A" w:rsidRPr="00AD1DB2" w:rsidRDefault="0027307A" w:rsidP="001C776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val="2179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7525" w:type="dxa"/>
            <w:gridSpan w:val="6"/>
            <w:vAlign w:val="center"/>
          </w:tcPr>
          <w:p w:rsidR="0027307A" w:rsidRPr="00AD1DB2" w:rsidRDefault="0027307A" w:rsidP="001C776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val="2104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获奖情况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（包含科研）</w:t>
            </w:r>
          </w:p>
        </w:tc>
        <w:tc>
          <w:tcPr>
            <w:tcW w:w="7525" w:type="dxa"/>
            <w:gridSpan w:val="6"/>
            <w:vAlign w:val="center"/>
          </w:tcPr>
          <w:p w:rsidR="0027307A" w:rsidRPr="00AD1DB2" w:rsidRDefault="0027307A" w:rsidP="001C776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27307A" w:rsidRPr="00AD1DB2">
        <w:trPr>
          <w:trHeight w:val="2122"/>
          <w:jc w:val="center"/>
        </w:trPr>
        <w:tc>
          <w:tcPr>
            <w:tcW w:w="2322" w:type="dxa"/>
            <w:gridSpan w:val="2"/>
            <w:vAlign w:val="center"/>
          </w:tcPr>
          <w:p w:rsidR="0027307A" w:rsidRPr="00AD1DB2" w:rsidRDefault="0027307A">
            <w:pPr>
              <w:jc w:val="center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 w:hint="eastAsia"/>
                <w:sz w:val="24"/>
                <w:szCs w:val="24"/>
              </w:rPr>
              <w:t>承诺书</w:t>
            </w:r>
          </w:p>
        </w:tc>
        <w:tc>
          <w:tcPr>
            <w:tcW w:w="7525" w:type="dxa"/>
            <w:gridSpan w:val="6"/>
            <w:vAlign w:val="center"/>
          </w:tcPr>
          <w:p w:rsidR="0027307A" w:rsidRPr="00E10A12" w:rsidRDefault="0027307A" w:rsidP="00DA4439">
            <w:pPr>
              <w:spacing w:line="460" w:lineRule="exact"/>
              <w:ind w:firstLine="405"/>
              <w:jc w:val="left"/>
              <w:rPr>
                <w:rFonts w:ascii="宋体"/>
                <w:sz w:val="24"/>
                <w:szCs w:val="24"/>
              </w:rPr>
            </w:pPr>
            <w:r w:rsidRPr="00E10A12">
              <w:rPr>
                <w:rFonts w:ascii="宋体" w:hAnsi="宋体" w:cs="宋体" w:hint="eastAsia"/>
                <w:sz w:val="24"/>
                <w:szCs w:val="24"/>
              </w:rPr>
              <w:t>本人自愿参加双城区选调在编在职优秀教师，承诺以上信息真实，如有不符，后果自负。</w:t>
            </w:r>
          </w:p>
          <w:p w:rsidR="0027307A" w:rsidRPr="00AD1DB2" w:rsidRDefault="0027307A" w:rsidP="00DA4439">
            <w:pPr>
              <w:spacing w:line="460" w:lineRule="exact"/>
              <w:ind w:firstLine="405"/>
              <w:jc w:val="left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/>
              </w:rPr>
              <w:t xml:space="preserve">               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本人签字：</w:t>
            </w:r>
          </w:p>
          <w:p w:rsidR="0027307A" w:rsidRPr="00AD1DB2" w:rsidRDefault="0027307A" w:rsidP="0027307A">
            <w:pPr>
              <w:spacing w:line="460" w:lineRule="exact"/>
              <w:ind w:firstLineChars="1617" w:firstLine="31680"/>
              <w:jc w:val="left"/>
              <w:rPr>
                <w:rFonts w:ascii="宋体"/>
                <w:sz w:val="24"/>
                <w:szCs w:val="24"/>
              </w:rPr>
            </w:pPr>
            <w:r w:rsidRPr="00AD1DB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AD1DB2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AD1DB2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7307A" w:rsidRPr="00AD1DB2" w:rsidRDefault="0027307A">
      <w:pPr>
        <w:rPr>
          <w:rFonts w:ascii="宋体"/>
        </w:rPr>
      </w:pPr>
    </w:p>
    <w:sectPr w:rsidR="0027307A" w:rsidRPr="00AD1DB2" w:rsidSect="002479A5">
      <w:pgSz w:w="11906" w:h="16838"/>
      <w:pgMar w:top="816" w:right="1191" w:bottom="760" w:left="119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0FD2D1E"/>
    <w:rsid w:val="00013758"/>
    <w:rsid w:val="001074F2"/>
    <w:rsid w:val="00170893"/>
    <w:rsid w:val="001729F9"/>
    <w:rsid w:val="001C776F"/>
    <w:rsid w:val="001D2321"/>
    <w:rsid w:val="002479A5"/>
    <w:rsid w:val="0027307A"/>
    <w:rsid w:val="003925CF"/>
    <w:rsid w:val="004343F1"/>
    <w:rsid w:val="00496BEE"/>
    <w:rsid w:val="00512246"/>
    <w:rsid w:val="00626809"/>
    <w:rsid w:val="00664458"/>
    <w:rsid w:val="006B2657"/>
    <w:rsid w:val="00721695"/>
    <w:rsid w:val="007378EF"/>
    <w:rsid w:val="008811C4"/>
    <w:rsid w:val="009151C8"/>
    <w:rsid w:val="00933729"/>
    <w:rsid w:val="00AD1DB2"/>
    <w:rsid w:val="00AF0399"/>
    <w:rsid w:val="00CA438B"/>
    <w:rsid w:val="00CC2E58"/>
    <w:rsid w:val="00CD1DB5"/>
    <w:rsid w:val="00DA4439"/>
    <w:rsid w:val="00E10A12"/>
    <w:rsid w:val="00E31A6E"/>
    <w:rsid w:val="00E76527"/>
    <w:rsid w:val="00F27BDB"/>
    <w:rsid w:val="00FB6DD0"/>
    <w:rsid w:val="24AF1BC9"/>
    <w:rsid w:val="289E5FD0"/>
    <w:rsid w:val="44084FE1"/>
    <w:rsid w:val="6130513F"/>
    <w:rsid w:val="6FDC4895"/>
    <w:rsid w:val="70FD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A5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64</Words>
  <Characters>368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朱鸿</dc:creator>
  <cp:keywords/>
  <dc:description/>
  <cp:lastModifiedBy>Sky</cp:lastModifiedBy>
  <cp:revision>8</cp:revision>
  <cp:lastPrinted>2022-03-25T01:03:00Z</cp:lastPrinted>
  <dcterms:created xsi:type="dcterms:W3CDTF">2019-10-12T08:54:00Z</dcterms:created>
  <dcterms:modified xsi:type="dcterms:W3CDTF">2022-03-25T01:03:00Z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B59F76E728B14E48B3B3543EC48CB01C</vt:lpwstr>
  </property>
</Properties>
</file>