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"/>
        </w:rPr>
        <w:t>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43</Words>
  <Characters>250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2019-04-16T10:01:00Z</cp:lastPrinted>
  <dcterms:modified xsi:type="dcterms:W3CDTF">2022-06-21T09:34:31Z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</Properties>
</file>