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高等职业教育专业目录（</w:t>
      </w:r>
      <w:r>
        <w:rPr>
          <w:rFonts w:ascii="方正小标宋_GBK" w:hAnsi="方正小标宋简体" w:eastAsia="方正小标宋_GBK" w:cs="方正小标宋简体"/>
          <w:sz w:val="44"/>
          <w:szCs w:val="44"/>
        </w:rPr>
        <w:t>2021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4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4101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4407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4607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4903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5007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5104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5209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5308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5402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5504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5602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5703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5806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5807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5901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  <w:t>5904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2407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2607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2903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3007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3104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3209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3308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3402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3504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3602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3703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3804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3805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3806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3807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3901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3903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35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jAxNDUyOWU4ODRiYmI1ZWZjNDBlOTE5YmZmMjUifQ=="/>
  </w:docVars>
  <w:rsids>
    <w:rsidRoot w:val="629D061C"/>
    <w:rsid w:val="002346BC"/>
    <w:rsid w:val="007F5302"/>
    <w:rsid w:val="007F6CD3"/>
    <w:rsid w:val="0085731D"/>
    <w:rsid w:val="009744C6"/>
    <w:rsid w:val="00C53AAE"/>
    <w:rsid w:val="00CC75D2"/>
    <w:rsid w:val="00CE486F"/>
    <w:rsid w:val="00E93004"/>
    <w:rsid w:val="00EA5F99"/>
    <w:rsid w:val="00EA6603"/>
    <w:rsid w:val="00FC6003"/>
    <w:rsid w:val="028F1055"/>
    <w:rsid w:val="02F72DA1"/>
    <w:rsid w:val="066C16EF"/>
    <w:rsid w:val="08482356"/>
    <w:rsid w:val="0DCC6E63"/>
    <w:rsid w:val="14661ABB"/>
    <w:rsid w:val="15C93E26"/>
    <w:rsid w:val="165029BB"/>
    <w:rsid w:val="16F36E2D"/>
    <w:rsid w:val="1D793CE3"/>
    <w:rsid w:val="239815A2"/>
    <w:rsid w:val="25985053"/>
    <w:rsid w:val="27100227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234041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9834907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36</Pages>
  <Words>10162</Words>
  <Characters>17532</Characters>
  <Lines>0</Lines>
  <Paragraphs>0</Paragraphs>
  <TotalTime>5</TotalTime>
  <ScaleCrop>false</ScaleCrop>
  <LinksUpToDate>false</LinksUpToDate>
  <CharactersWithSpaces>17532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2022-06-21T08:55:44Z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70EE1167F8EE4F92BDED0AFFFA6F0A56</vt:lpwstr>
  </property>
</Properties>
</file>