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F16" w:rsidRDefault="00BE6F16">
      <w:pPr>
        <w:spacing w:line="360" w:lineRule="auto"/>
        <w:rPr>
          <w:rFonts w:ascii="方正黑体_GBK" w:eastAsia="方正黑体_GBK"/>
          <w:sz w:val="30"/>
          <w:szCs w:val="30"/>
        </w:rPr>
      </w:pPr>
      <w:r>
        <w:rPr>
          <w:rFonts w:ascii="方正黑体_GBK" w:eastAsia="方正黑体_GBK" w:hint="eastAsia"/>
          <w:sz w:val="30"/>
          <w:szCs w:val="30"/>
        </w:rPr>
        <w:t>附件</w:t>
      </w:r>
      <w:bookmarkStart w:id="0" w:name="_GoBack"/>
      <w:bookmarkEnd w:id="0"/>
      <w:r>
        <w:rPr>
          <w:rFonts w:ascii="方正黑体_GBK" w:eastAsia="方正黑体_GBK"/>
          <w:sz w:val="30"/>
          <w:szCs w:val="30"/>
        </w:rPr>
        <w:t>5</w:t>
      </w:r>
    </w:p>
    <w:p w:rsidR="00BE6F16" w:rsidRDefault="00BE6F16"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全国技工院校专业目录（</w:t>
      </w:r>
      <w:r>
        <w:rPr>
          <w:rFonts w:ascii="方正小标宋_GBK" w:eastAsia="方正小标宋_GBK"/>
          <w:sz w:val="36"/>
          <w:szCs w:val="36"/>
        </w:rPr>
        <w:t>2018</w:t>
      </w:r>
      <w:r>
        <w:rPr>
          <w:rFonts w:ascii="方正小标宋_GBK" w:eastAsia="方正小标宋_GBK" w:hint="eastAsia"/>
          <w:sz w:val="36"/>
          <w:szCs w:val="36"/>
        </w:rPr>
        <w:t>年修订）</w:t>
      </w:r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2"/>
        <w:gridCol w:w="1841"/>
        <w:gridCol w:w="4253"/>
      </w:tblGrid>
      <w:tr w:rsidR="00BE6F16">
        <w:trPr>
          <w:trHeight w:val="567"/>
          <w:tblHeader/>
        </w:trPr>
        <w:tc>
          <w:tcPr>
            <w:tcW w:w="109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机床切削加工（车工）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机床切削加工（铣工）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机床切削加工（磨工）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铸造成型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锻造成型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数控加工（数控车工）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数控加工（数控铣工）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数控机床装配与维修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数控编程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工量具制造与维修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机械设备维修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煤矿机械维修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化工机械维修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机械装配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机械设备装配与自动控制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模具制造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模具设计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焊接加工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冷作钣金加工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制冷设备运用与维修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数控电加工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机电设备安装与维修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机电产品检测技术应用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金属热处理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汽车制造与装配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多轴数控加工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计算机辅助设计与制造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打印技术应用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金属材料分析与检测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新能源汽车制造与装配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飞机制造与装配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产品检测与质量控制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变配电设备运行与维护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电机电器装配与维修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煤矿电气设备维修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化工仪表及自动化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工业机器人应用与维护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电子技术应用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音像电子设备应用与维修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通信终端设备制造与维修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办公设备维修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光伏应用技术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工业网络技术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电线电缆制造技术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电梯工程技术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光电技术应用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工业互联网与大数据应用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计算机网络应用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计算机程序设计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计算机应用与维修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计算机信息管理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计算机游戏制作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计算机动画制作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计算机广告制作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多媒体制作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通信网络应用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通信运营服务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网络安防系统安装与维护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计算机速录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网络与信息安全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汽车驾驶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交通客运服务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汽车电器维修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汽车钣金与涂装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汽车装饰与美容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工程机械运用与维修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公路施工与养护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桥梁施工与养护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公路工程测量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筑路机械操作与维修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高速公路收费与监控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现代物流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船舶驾驶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船舶轮机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船舶建造与维修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港口与航道施工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水运业务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港口机械操作与维护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邮轮乘务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铁道运输管理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电力机车运用与检修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内燃机车运用与检修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铁路工程测量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铁路施工与养护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电气化铁道供电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铁道信号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铁路客运服务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城市轨道交通运输与管理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航空服务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飞机维修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新能源汽车检测与维修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汽车技术服务与营销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汽车保险理赔与评估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起重装卸机械操作与维修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无人机应用技术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烹饪（中式烹调）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烹饪（西式烹调）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烹饪（中西式面点）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饭店（酒店）服务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导游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商务礼仪服务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美容美发与造型（美发）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美容美发与造型（美容）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美容美发与造型（化妆）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休闲体育服务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家政服务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公共营养保健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保健按摩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会展服务与管理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茶艺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邮政业务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旅游服务与管理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健康服务与管理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休闲服务与管理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快递运营管理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形象设计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美容保健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康复保健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商务文秘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商务外语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房地产经营与管理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网络营销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连锁经营与管理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现代农艺技术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果蔬花卉生产技术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畜禽生产与疫病防治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水产养殖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野生动物保护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农产品保鲜与加工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棉花加工与检验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现代林业技术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园林技术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木材加工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林产品加工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森林资源保护与管理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森林采运工程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农业机械使用与维护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农村能源开发与利用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农业与农村用水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航海捕捞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中草药种植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农村电气技术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农村经济综合管理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农资连锁经营与管理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农产品营销与储运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茶叶生产与加工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生态农业技术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宠物医疗与护理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矿物开采与处理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煤矿技术（采煤）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矿山测量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矿井通风与安全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矿山机械操作与维修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矿山机电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钻探工程技术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石油钻井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石油天然气开采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石油天然气储运与营销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地质勘查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地图制图与地理信息系统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水利水电工程施工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水文与水资源勘测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供用电技术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火电厂集控运行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石油炼制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化工工艺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化工分析与检验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精细化工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生物化工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高分子材料加工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煤化工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磷化工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火炸药制造与应用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花炮生产与管理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钢材轧制与表面处理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钢铁冶炼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有色金属冶炼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建筑设备安装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建筑施工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建筑测量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工程监理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建筑工程管理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市政工程施工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土建工程检测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燃气热力运行与维护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消防工程技术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硅酸盐材料制品生产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城市燃气输配与应用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给排水施工与运行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城市水务技术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建筑设计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建筑模型设计与制作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石材工艺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印刷（图文信息处理）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印刷（印刷技术）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印刷（包装应用技术）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纺织技术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针织工艺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染整技术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化纤生产技术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服装制作与营销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服装养护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服装设计与制作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皮革加工与设计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鞋制品设计与制作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制浆造纸工艺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食品加工与检验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粮食工程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陶瓷工艺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陶瓷美术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食品营养与卫生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食品质量与安全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制糖技术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玩具设计与制造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家具设计与制作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灯饰工艺与造型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化妆品制造与营销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药物制剂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化学制药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药物分析与检验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药品营销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口腔义齿制造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眼视光技术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美术设计与制作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工艺美术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珠宝首饰设计与制作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珠宝首饰鉴定与营销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室内设计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美术绘画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民族音乐与舞蹈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服装模特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演艺设备安装与调试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播音与主持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数字出版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摄影摄像技术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文物修复与保护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影视表演与制作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 w:val="restar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幼儿教育</w:t>
            </w:r>
          </w:p>
        </w:tc>
      </w:tr>
      <w:tr w:rsidR="00BE6F16">
        <w:trPr>
          <w:trHeight w:val="567"/>
          <w:tblHeader/>
        </w:trPr>
        <w:tc>
          <w:tcPr>
            <w:tcW w:w="1091" w:type="pct"/>
            <w:vMerge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noWrap/>
            <w:vAlign w:val="center"/>
          </w:tcPr>
          <w:p w:rsidR="00BE6F16" w:rsidRDefault="00BE6F16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环境保护与检测</w:t>
            </w:r>
          </w:p>
        </w:tc>
      </w:tr>
    </w:tbl>
    <w:p w:rsidR="00BE6F16" w:rsidRDefault="00BE6F16">
      <w:pPr>
        <w:spacing w:line="360" w:lineRule="auto"/>
      </w:pPr>
    </w:p>
    <w:sectPr w:rsidR="00BE6F16" w:rsidSect="00BE57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F16" w:rsidRDefault="00BE6F16">
      <w:r>
        <w:separator/>
      </w:r>
    </w:p>
  </w:endnote>
  <w:endnote w:type="continuationSeparator" w:id="0">
    <w:p w:rsidR="00BE6F16" w:rsidRDefault="00BE6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粗宋_GBK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F16" w:rsidRDefault="00BE6F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F16" w:rsidRDefault="00BE6F1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F16" w:rsidRDefault="00BE6F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F16" w:rsidRDefault="00BE6F16">
      <w:r>
        <w:separator/>
      </w:r>
    </w:p>
  </w:footnote>
  <w:footnote w:type="continuationSeparator" w:id="0">
    <w:p w:rsidR="00BE6F16" w:rsidRDefault="00BE6F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F16" w:rsidRDefault="00BE6F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F16" w:rsidRDefault="00BE6F16" w:rsidP="000C495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F16" w:rsidRDefault="00BE6F1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WQ5MWE1ZDViMzVmODFkMDM1YWNhZjljYmEyNzE2ZjgifQ=="/>
  </w:docVars>
  <w:rsids>
    <w:rsidRoot w:val="00492BC2"/>
    <w:rsid w:val="00040D36"/>
    <w:rsid w:val="000C4959"/>
    <w:rsid w:val="00225671"/>
    <w:rsid w:val="00371B11"/>
    <w:rsid w:val="003B5C59"/>
    <w:rsid w:val="00492BC2"/>
    <w:rsid w:val="00492FDC"/>
    <w:rsid w:val="005C0971"/>
    <w:rsid w:val="00776F85"/>
    <w:rsid w:val="00952DA5"/>
    <w:rsid w:val="00BD29EB"/>
    <w:rsid w:val="00BE5715"/>
    <w:rsid w:val="00BE6F16"/>
    <w:rsid w:val="00DF76B2"/>
    <w:rsid w:val="6B1D5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715"/>
    <w:pPr>
      <w:widowControl w:val="0"/>
      <w:jc w:val="both"/>
    </w:pPr>
    <w:rPr>
      <w:rFonts w:ascii="Times New Roman" w:hAnsi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715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E5715"/>
    <w:rPr>
      <w:rFonts w:ascii="宋体" w:eastAsia="宋体" w:hAnsi="宋体" w:cs="宋体"/>
      <w:b/>
      <w:bCs/>
      <w:kern w:val="0"/>
      <w:sz w:val="27"/>
      <w:szCs w:val="27"/>
    </w:rPr>
  </w:style>
  <w:style w:type="paragraph" w:styleId="TOC7">
    <w:name w:val="toc 7"/>
    <w:basedOn w:val="Normal"/>
    <w:next w:val="Normal"/>
    <w:uiPriority w:val="99"/>
    <w:rsid w:val="00BE5715"/>
    <w:pPr>
      <w:ind w:leftChars="1200" w:left="2520"/>
    </w:pPr>
    <w:rPr>
      <w:rFonts w:ascii="Calibri" w:hAnsi="Calibri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BE5715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E5715"/>
    <w:rPr>
      <w:rFonts w:ascii="Times New Roman" w:eastAsia="宋体" w:hAnsi="Times New Roman" w:cs="Times New Roman"/>
      <w:sz w:val="24"/>
      <w:szCs w:val="24"/>
      <w:shd w:val="clear" w:color="auto" w:fill="000080"/>
    </w:rPr>
  </w:style>
  <w:style w:type="paragraph" w:styleId="CommentText">
    <w:name w:val="annotation text"/>
    <w:basedOn w:val="Normal"/>
    <w:link w:val="CommentTextChar"/>
    <w:uiPriority w:val="99"/>
    <w:rsid w:val="00BE571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E5715"/>
    <w:rPr>
      <w:rFonts w:ascii="Times New Roman" w:eastAsia="宋体" w:hAnsi="Times New Roman" w:cs="Times New Roman"/>
      <w:sz w:val="24"/>
      <w:szCs w:val="24"/>
    </w:rPr>
  </w:style>
  <w:style w:type="paragraph" w:styleId="TOC5">
    <w:name w:val="toc 5"/>
    <w:basedOn w:val="Normal"/>
    <w:next w:val="Normal"/>
    <w:uiPriority w:val="99"/>
    <w:rsid w:val="00BE5715"/>
    <w:pPr>
      <w:ind w:leftChars="800" w:left="1680"/>
    </w:pPr>
    <w:rPr>
      <w:rFonts w:ascii="Calibri" w:hAnsi="Calibri"/>
      <w:szCs w:val="22"/>
    </w:rPr>
  </w:style>
  <w:style w:type="paragraph" w:styleId="TOC3">
    <w:name w:val="toc 3"/>
    <w:basedOn w:val="Normal"/>
    <w:next w:val="Normal"/>
    <w:uiPriority w:val="99"/>
    <w:rsid w:val="00BE5715"/>
    <w:pPr>
      <w:tabs>
        <w:tab w:val="right" w:leader="dot" w:pos="8302"/>
      </w:tabs>
      <w:ind w:leftChars="400" w:left="831"/>
    </w:pPr>
    <w:rPr>
      <w:color w:val="000000"/>
    </w:rPr>
  </w:style>
  <w:style w:type="paragraph" w:styleId="PlainText">
    <w:name w:val="Plain Text"/>
    <w:basedOn w:val="Normal"/>
    <w:link w:val="PlainTextChar"/>
    <w:uiPriority w:val="99"/>
    <w:rsid w:val="00BE5715"/>
    <w:rPr>
      <w:rFonts w:ascii="宋体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E5715"/>
    <w:rPr>
      <w:rFonts w:ascii="宋体" w:eastAsia="宋体" w:hAnsi="Courier New" w:cs="Times New Roman"/>
      <w:sz w:val="20"/>
      <w:szCs w:val="20"/>
    </w:rPr>
  </w:style>
  <w:style w:type="paragraph" w:styleId="TOC8">
    <w:name w:val="toc 8"/>
    <w:basedOn w:val="Normal"/>
    <w:next w:val="Normal"/>
    <w:uiPriority w:val="99"/>
    <w:rsid w:val="00BE5715"/>
    <w:pPr>
      <w:ind w:leftChars="1400" w:left="2940"/>
    </w:pPr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BE571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5715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E5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E5715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E5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E5715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Normal"/>
    <w:next w:val="Normal"/>
    <w:uiPriority w:val="99"/>
    <w:rsid w:val="00BE5715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TOC4">
    <w:name w:val="toc 4"/>
    <w:basedOn w:val="Normal"/>
    <w:next w:val="Normal"/>
    <w:uiPriority w:val="99"/>
    <w:rsid w:val="00BE5715"/>
    <w:pPr>
      <w:ind w:leftChars="600" w:left="1260"/>
    </w:pPr>
    <w:rPr>
      <w:rFonts w:ascii="Calibri" w:hAnsi="Calibri"/>
      <w:szCs w:val="22"/>
    </w:rPr>
  </w:style>
  <w:style w:type="paragraph" w:styleId="TOC6">
    <w:name w:val="toc 6"/>
    <w:basedOn w:val="Normal"/>
    <w:next w:val="Normal"/>
    <w:uiPriority w:val="99"/>
    <w:rsid w:val="00BE5715"/>
    <w:pPr>
      <w:ind w:leftChars="1000" w:left="2100"/>
    </w:pPr>
    <w:rPr>
      <w:rFonts w:ascii="Calibri" w:hAnsi="Calibri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BE571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E5715"/>
    <w:rPr>
      <w:rFonts w:ascii="宋体" w:eastAsia="宋体" w:hAnsi="宋体" w:cs="Times New Roman"/>
      <w:kern w:val="0"/>
      <w:sz w:val="24"/>
      <w:szCs w:val="24"/>
    </w:rPr>
  </w:style>
  <w:style w:type="paragraph" w:styleId="TOC2">
    <w:name w:val="toc 2"/>
    <w:basedOn w:val="Normal"/>
    <w:next w:val="Normal"/>
    <w:uiPriority w:val="99"/>
    <w:rsid w:val="00BE5715"/>
    <w:pPr>
      <w:tabs>
        <w:tab w:val="right" w:leader="dot" w:pos="8302"/>
      </w:tabs>
      <w:ind w:leftChars="200" w:left="416"/>
    </w:pPr>
    <w:rPr>
      <w:b/>
      <w:szCs w:val="21"/>
    </w:rPr>
  </w:style>
  <w:style w:type="paragraph" w:styleId="TOC9">
    <w:name w:val="toc 9"/>
    <w:basedOn w:val="Normal"/>
    <w:next w:val="Normal"/>
    <w:uiPriority w:val="99"/>
    <w:rsid w:val="00BE5715"/>
    <w:pPr>
      <w:ind w:leftChars="1600" w:left="3360"/>
    </w:pPr>
    <w:rPr>
      <w:rFonts w:ascii="Calibri" w:hAnsi="Calibri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BE57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E5715"/>
    <w:rPr>
      <w:rFonts w:ascii="Arial" w:eastAsia="宋体" w:hAnsi="Arial" w:cs="Arial"/>
      <w:kern w:val="0"/>
      <w:sz w:val="24"/>
      <w:szCs w:val="24"/>
    </w:rPr>
  </w:style>
  <w:style w:type="paragraph" w:styleId="NormalWeb">
    <w:name w:val="Normal (Web)"/>
    <w:basedOn w:val="Normal"/>
    <w:uiPriority w:val="99"/>
    <w:rsid w:val="00BE57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E5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E5715"/>
    <w:rPr>
      <w:b/>
      <w:bCs/>
    </w:rPr>
  </w:style>
  <w:style w:type="character" w:styleId="PageNumber">
    <w:name w:val="page number"/>
    <w:basedOn w:val="DefaultParagraphFont"/>
    <w:uiPriority w:val="99"/>
    <w:rsid w:val="00BE5715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BE5715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BE5715"/>
    <w:rPr>
      <w:rFonts w:cs="Times New Roman"/>
      <w:i/>
    </w:rPr>
  </w:style>
  <w:style w:type="character" w:styleId="Hyperlink">
    <w:name w:val="Hyperlink"/>
    <w:basedOn w:val="DefaultParagraphFont"/>
    <w:uiPriority w:val="99"/>
    <w:rsid w:val="00BE5715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BE5715"/>
    <w:rPr>
      <w:rFonts w:cs="Times New Roman"/>
      <w:sz w:val="21"/>
    </w:rPr>
  </w:style>
  <w:style w:type="paragraph" w:customStyle="1" w:styleId="SFChar">
    <w:name w:val="SF正文 Char"/>
    <w:basedOn w:val="Normal"/>
    <w:uiPriority w:val="99"/>
    <w:rsid w:val="00BE5715"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Normal"/>
    <w:uiPriority w:val="99"/>
    <w:rsid w:val="00BE5715"/>
    <w:pPr>
      <w:widowControl/>
    </w:pPr>
    <w:rPr>
      <w:kern w:val="0"/>
      <w:szCs w:val="21"/>
    </w:rPr>
  </w:style>
  <w:style w:type="paragraph" w:customStyle="1" w:styleId="3">
    <w:name w:val="样式3"/>
    <w:basedOn w:val="Normal"/>
    <w:uiPriority w:val="99"/>
    <w:rsid w:val="00BE5715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Normal"/>
    <w:uiPriority w:val="99"/>
    <w:rsid w:val="00BE571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apple-style-span">
    <w:name w:val="apple-style-span"/>
    <w:basedOn w:val="DefaultParagraphFont"/>
    <w:uiPriority w:val="99"/>
    <w:rsid w:val="00BE5715"/>
    <w:rPr>
      <w:rFonts w:cs="Times New Roman"/>
    </w:rPr>
  </w:style>
  <w:style w:type="character" w:customStyle="1" w:styleId="question-title2">
    <w:name w:val="question-title2"/>
    <w:basedOn w:val="DefaultParagraphFont"/>
    <w:uiPriority w:val="99"/>
    <w:rsid w:val="00BE5715"/>
    <w:rPr>
      <w:rFonts w:cs="Times New Roman"/>
    </w:rPr>
  </w:style>
  <w:style w:type="character" w:customStyle="1" w:styleId="tinymce-fs4">
    <w:name w:val="tinymce-fs4"/>
    <w:basedOn w:val="DefaultParagraphFont"/>
    <w:uiPriority w:val="99"/>
    <w:rsid w:val="00BE5715"/>
    <w:rPr>
      <w:rFonts w:cs="Times New Roman"/>
    </w:rPr>
  </w:style>
  <w:style w:type="paragraph" w:styleId="ListParagraph">
    <w:name w:val="List Paragraph"/>
    <w:basedOn w:val="Normal"/>
    <w:uiPriority w:val="99"/>
    <w:qFormat/>
    <w:rsid w:val="00BE5715"/>
    <w:pPr>
      <w:ind w:firstLineChars="200" w:firstLine="420"/>
    </w:pPr>
  </w:style>
  <w:style w:type="paragraph" w:customStyle="1" w:styleId="a">
    <w:name w:val="[基本段落]"/>
    <w:basedOn w:val="Normal"/>
    <w:uiPriority w:val="99"/>
    <w:rsid w:val="00BE5715"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"/>
    <w:uiPriority w:val="99"/>
    <w:rsid w:val="00BE5715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"/>
    <w:uiPriority w:val="99"/>
    <w:rsid w:val="00BE5715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0">
    <w:name w:val="项目"/>
    <w:uiPriority w:val="99"/>
    <w:rsid w:val="00BE5715"/>
    <w:rPr>
      <w:rFonts w:ascii="方正黑体_GBK" w:eastAsia="方正黑体_GBK"/>
      <w:color w:val="000000"/>
    </w:rPr>
  </w:style>
  <w:style w:type="paragraph" w:customStyle="1" w:styleId="Revision1">
    <w:name w:val="Revision1"/>
    <w:hidden/>
    <w:uiPriority w:val="99"/>
    <w:semiHidden/>
    <w:rsid w:val="00BE5715"/>
    <w:rPr>
      <w:rFonts w:ascii="Times New Roman" w:hAnsi="Times New Roman"/>
      <w:szCs w:val="24"/>
    </w:rPr>
  </w:style>
  <w:style w:type="paragraph" w:customStyle="1" w:styleId="font5">
    <w:name w:val="font5"/>
    <w:basedOn w:val="Normal"/>
    <w:uiPriority w:val="99"/>
    <w:rsid w:val="00BE57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Normal"/>
    <w:uiPriority w:val="99"/>
    <w:rsid w:val="00BE571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Normal"/>
    <w:uiPriority w:val="99"/>
    <w:rsid w:val="00BE571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Normal"/>
    <w:uiPriority w:val="99"/>
    <w:rsid w:val="00BE5715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Normal"/>
    <w:uiPriority w:val="99"/>
    <w:rsid w:val="00BE571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Normal"/>
    <w:uiPriority w:val="99"/>
    <w:rsid w:val="00BE57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Normal"/>
    <w:uiPriority w:val="99"/>
    <w:rsid w:val="00BE57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Normal"/>
    <w:uiPriority w:val="99"/>
    <w:rsid w:val="00BE57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Normal"/>
    <w:uiPriority w:val="99"/>
    <w:rsid w:val="00BE57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Normal"/>
    <w:uiPriority w:val="99"/>
    <w:rsid w:val="00BE57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Normal"/>
    <w:uiPriority w:val="99"/>
    <w:rsid w:val="00BE57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Normal"/>
    <w:uiPriority w:val="99"/>
    <w:rsid w:val="00BE57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Normal"/>
    <w:uiPriority w:val="99"/>
    <w:rsid w:val="00BE57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Normal"/>
    <w:uiPriority w:val="99"/>
    <w:rsid w:val="00BE57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Normal"/>
    <w:uiPriority w:val="99"/>
    <w:rsid w:val="00BE57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Normal"/>
    <w:uiPriority w:val="99"/>
    <w:rsid w:val="00BE57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Normal"/>
    <w:uiPriority w:val="99"/>
    <w:rsid w:val="00BE57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Normal"/>
    <w:uiPriority w:val="99"/>
    <w:rsid w:val="00BE57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12</Pages>
  <Words>629</Words>
  <Characters>3590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yanxx</dc:creator>
  <cp:keywords/>
  <dc:description/>
  <cp:lastModifiedBy>Sky123.Org</cp:lastModifiedBy>
  <cp:revision>8</cp:revision>
  <dcterms:created xsi:type="dcterms:W3CDTF">2018-05-29T07:46:00Z</dcterms:created>
  <dcterms:modified xsi:type="dcterms:W3CDTF">2022-08-11T14:55:00Z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4EA238CA1F3B4B2084957D0A32E391F6</vt:lpwstr>
  </property>
</Properties>
</file>