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中共深圳市光明区委党校公开招聘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专干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125179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07902ED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A8B073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3C6448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475B94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victormai</cp:lastModifiedBy>
  <cp:lastPrinted>2020-01-08T01:19:00Z</cp:lastPrinted>
  <dcterms:modified xsi:type="dcterms:W3CDTF">2022-09-06T06:18:38Z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