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220" w:lineRule="atLeast"/>
        <w:contextualSpacing/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220" w:lineRule="atLeast"/>
        <w:contextualSpacing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报考2022年鱼台县疾病预防控制中心工作人员诚信承诺书</w:t>
      </w:r>
    </w:p>
    <w:p>
      <w:pPr>
        <w:spacing w:line="220" w:lineRule="atLeast"/>
        <w:contextualSpacing/>
        <w:jc w:val="center"/>
        <w:rPr>
          <w:sz w:val="44"/>
          <w:szCs w:val="44"/>
        </w:rPr>
      </w:pPr>
    </w:p>
    <w:p>
      <w:pPr>
        <w:spacing w:line="22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本人已</w:t>
      </w:r>
      <w:r>
        <w:rPr>
          <w:rFonts w:hint="eastAsia"/>
          <w:sz w:val="30"/>
          <w:szCs w:val="30"/>
          <w:lang w:eastAsia="zh-CN"/>
        </w:rPr>
        <w:t>仔细阅读</w:t>
      </w:r>
      <w:r>
        <w:rPr>
          <w:rFonts w:hint="eastAsia"/>
          <w:sz w:val="30"/>
          <w:szCs w:val="30"/>
        </w:rPr>
        <w:t>2022年鱼台县疾病预防控制中心急需紧缺专业人才引进公告</w:t>
      </w:r>
      <w:r>
        <w:rPr>
          <w:rFonts w:hint="eastAsia"/>
          <w:sz w:val="30"/>
          <w:szCs w:val="30"/>
          <w:lang w:eastAsia="zh-CN"/>
        </w:rPr>
        <w:t>、报名须知、招聘</w:t>
      </w:r>
      <w:r>
        <w:rPr>
          <w:rFonts w:hint="eastAsia"/>
          <w:sz w:val="30"/>
          <w:szCs w:val="30"/>
        </w:rPr>
        <w:t>岗位要求以及</w:t>
      </w:r>
      <w:r>
        <w:rPr>
          <w:rFonts w:hint="eastAsia"/>
          <w:sz w:val="30"/>
          <w:szCs w:val="30"/>
          <w:lang w:eastAsia="zh-CN"/>
        </w:rPr>
        <w:t>事业单位</w:t>
      </w:r>
      <w:r>
        <w:rPr>
          <w:rFonts w:hint="eastAsia"/>
          <w:sz w:val="30"/>
          <w:szCs w:val="30"/>
        </w:rPr>
        <w:t>有关政策规定，且已周知</w:t>
      </w:r>
      <w:r>
        <w:rPr>
          <w:rFonts w:hint="eastAsia"/>
          <w:sz w:val="30"/>
          <w:szCs w:val="30"/>
          <w:lang w:eastAsia="zh-CN"/>
        </w:rPr>
        <w:t>报考</w:t>
      </w:r>
      <w:r>
        <w:rPr>
          <w:rFonts w:hint="eastAsia"/>
          <w:sz w:val="30"/>
          <w:szCs w:val="30"/>
        </w:rPr>
        <w:t>纪律和事业单位公开招聘违纪违规行为处理规定，理解</w:t>
      </w:r>
      <w:r>
        <w:rPr>
          <w:rFonts w:hint="eastAsia"/>
          <w:sz w:val="30"/>
          <w:szCs w:val="30"/>
          <w:lang w:eastAsia="zh-CN"/>
        </w:rPr>
        <w:t>且</w:t>
      </w:r>
      <w:r>
        <w:rPr>
          <w:rFonts w:hint="eastAsia"/>
          <w:sz w:val="30"/>
          <w:szCs w:val="30"/>
        </w:rPr>
        <w:t>认可其内容，确定本人符合应聘条件。</w:t>
      </w:r>
    </w:p>
    <w:p>
      <w:pPr>
        <w:spacing w:line="22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本人郑重承诺</w:t>
      </w:r>
      <w:r>
        <w:rPr>
          <w:sz w:val="30"/>
          <w:szCs w:val="30"/>
        </w:rPr>
        <w:t xml:space="preserve">:  </w:t>
      </w:r>
      <w:r>
        <w:rPr>
          <w:rFonts w:hint="eastAsia"/>
          <w:sz w:val="30"/>
          <w:szCs w:val="30"/>
        </w:rPr>
        <w:t>本人所填写和提供的个人信息、证明资料、证件等真实、准确、有效，</w:t>
      </w:r>
      <w:r>
        <w:rPr>
          <w:rFonts w:hint="eastAsia"/>
          <w:sz w:val="30"/>
          <w:szCs w:val="30"/>
          <w:lang w:eastAsia="zh-CN"/>
        </w:rPr>
        <w:t>不存在简章中所列回避情形，并</w:t>
      </w:r>
      <w:r>
        <w:rPr>
          <w:rFonts w:hint="eastAsia"/>
          <w:sz w:val="30"/>
          <w:szCs w:val="30"/>
        </w:rPr>
        <w:t>自觉遵守各项规定及纪律要求，诚实守信报考，认真履行应聘人员义务</w:t>
      </w:r>
      <w:r>
        <w:rPr>
          <w:rFonts w:hint="eastAsia"/>
          <w:sz w:val="30"/>
          <w:szCs w:val="30"/>
          <w:lang w:eastAsia="zh-CN"/>
        </w:rPr>
        <w:t>，不故意浪费招聘资源</w:t>
      </w:r>
      <w:r>
        <w:rPr>
          <w:rFonts w:hint="eastAsia"/>
          <w:sz w:val="30"/>
          <w:szCs w:val="30"/>
        </w:rPr>
        <w:t>。本人在报名、考试、考察、体检、公示，聘用期间保证遵守各项纪律要求，若有违反，愿按相关规定接受处理。本人保证保持在报名至聘用期间联系方式畅通，保守秘密，自觉保护个人隐私，不侵犯他人隐私，对因提供有关材料信息不实、违反有关纪律规定和以上承诺所造成的后果，本人自愿承担相应责任。</w:t>
      </w:r>
    </w:p>
    <w:p>
      <w:pPr>
        <w:spacing w:line="220" w:lineRule="atLeast"/>
        <w:ind w:firstLine="1050" w:firstLineChars="350"/>
        <w:rPr>
          <w:sz w:val="30"/>
          <w:szCs w:val="30"/>
        </w:rPr>
      </w:pPr>
    </w:p>
    <w:p>
      <w:pPr>
        <w:spacing w:line="220" w:lineRule="atLeast"/>
        <w:ind w:firstLine="4800" w:firstLineChars="1600"/>
        <w:rPr>
          <w:sz w:val="30"/>
          <w:szCs w:val="30"/>
        </w:rPr>
      </w:pPr>
    </w:p>
    <w:p>
      <w:pPr>
        <w:spacing w:line="220" w:lineRule="atLeast"/>
        <w:ind w:firstLine="4950" w:firstLineChars="1650"/>
        <w:rPr>
          <w:sz w:val="30"/>
          <w:szCs w:val="30"/>
        </w:rPr>
      </w:pPr>
      <w:r>
        <w:rPr>
          <w:rFonts w:hint="eastAsia"/>
          <w:sz w:val="30"/>
          <w:szCs w:val="30"/>
        </w:rPr>
        <w:t>本人签名</w:t>
      </w:r>
      <w:r>
        <w:rPr>
          <w:sz w:val="30"/>
          <w:szCs w:val="30"/>
        </w:rPr>
        <w:t>:</w:t>
      </w:r>
    </w:p>
    <w:p>
      <w:pPr>
        <w:spacing w:line="220" w:lineRule="atLeast"/>
        <w:ind w:firstLine="4800" w:firstLineChars="1600"/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jZDA3NjY2YTE0MGUzNjU4YjNkZTEzYzEzMzhhYzYifQ=="/>
  </w:docVars>
  <w:rsids>
    <w:rsidRoot w:val="00D31D50"/>
    <w:rsid w:val="00057065"/>
    <w:rsid w:val="001C5C66"/>
    <w:rsid w:val="00323B43"/>
    <w:rsid w:val="003D37D8"/>
    <w:rsid w:val="00426133"/>
    <w:rsid w:val="004358AB"/>
    <w:rsid w:val="00481869"/>
    <w:rsid w:val="0057463B"/>
    <w:rsid w:val="00654601"/>
    <w:rsid w:val="00742A09"/>
    <w:rsid w:val="0075663F"/>
    <w:rsid w:val="0076489A"/>
    <w:rsid w:val="00835402"/>
    <w:rsid w:val="008B7726"/>
    <w:rsid w:val="008F24FA"/>
    <w:rsid w:val="00C22634"/>
    <w:rsid w:val="00C93903"/>
    <w:rsid w:val="00D31D50"/>
    <w:rsid w:val="00D813D8"/>
    <w:rsid w:val="00E10B25"/>
    <w:rsid w:val="00F328C8"/>
    <w:rsid w:val="06210054"/>
    <w:rsid w:val="0E4A7133"/>
    <w:rsid w:val="179A40C5"/>
    <w:rsid w:val="19313D19"/>
    <w:rsid w:val="1947772C"/>
    <w:rsid w:val="20F96068"/>
    <w:rsid w:val="240D617E"/>
    <w:rsid w:val="280861BE"/>
    <w:rsid w:val="2DB37E64"/>
    <w:rsid w:val="2FD97186"/>
    <w:rsid w:val="3EC90989"/>
    <w:rsid w:val="443674AA"/>
    <w:rsid w:val="45593E8A"/>
    <w:rsid w:val="466C6BAF"/>
    <w:rsid w:val="48270322"/>
    <w:rsid w:val="4AAA4081"/>
    <w:rsid w:val="4AD524C0"/>
    <w:rsid w:val="4BE05A33"/>
    <w:rsid w:val="4BE80C94"/>
    <w:rsid w:val="4EAE043D"/>
    <w:rsid w:val="53AA2ADF"/>
    <w:rsid w:val="63403129"/>
    <w:rsid w:val="6B8218E0"/>
    <w:rsid w:val="6D534B3A"/>
    <w:rsid w:val="75A40B0F"/>
    <w:rsid w:val="7B32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368</Words>
  <Characters>377</Characters>
  <Lines>0</Lines>
  <Paragraphs>0</Paragraphs>
  <TotalTime>0</TotalTime>
  <ScaleCrop>false</ScaleCrop>
  <LinksUpToDate>false</LinksUpToDate>
  <CharactersWithSpaces>391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2020-06-28T01:37:00Z</dcterms:created>
  <dc:creator>Administrator</dc:creator>
  <cp:lastModifiedBy>清风</cp:lastModifiedBy>
  <dcterms:modified xsi:type="dcterms:W3CDTF">2022-10-04T16:25:40Z</dcterms:modified>
  <dc:title>应聘鱼台县人民医院备案制工作人员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721AC213C4E949838B1E5C3F54604248</vt:lpwstr>
  </property>
</Properties>
</file>