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附件5</w:t>
      </w:r>
      <w:bookmarkStart w:id="0" w:name="_GoBack"/>
      <w:bookmarkEnd w:id="0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考生新冠肺炎疫情防控承诺书</w:t>
      </w:r>
    </w:p>
    <w:p>
      <w:pPr>
        <w:rPr>
          <w:rFonts w:hint="eastAsia"/>
        </w:rPr>
      </w:pPr>
      <w:r>
        <w:rPr>
          <w:rFonts w:hint="eastAsia"/>
        </w:rPr>
        <w:t> 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本人已认真阅读《2022年</w:t>
      </w:r>
      <w:r>
        <w:rPr>
          <w:rFonts w:hint="eastAsia"/>
          <w:lang w:eastAsia="zh-CN"/>
        </w:rPr>
        <w:t>龙山</w:t>
      </w:r>
      <w:r>
        <w:rPr>
          <w:rFonts w:hint="eastAsia"/>
        </w:rPr>
        <w:t>县事业单位公开招聘工作人员考生新冠肺炎疫情防控告知书》，知悉、理解告知的所有事项、证明义务和防疫要求。在此郑重承诺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本人提交和现场出示的所有防疫材料(信息)均真实、有效，无隐瞒或谎报旅居史、接触史、健康状况等疫情防控信息，并积极配合和服从考试防疫相关检查监测。如违反相关规定，自愿承担相关责任、接受相应处理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740" w:firstLineChars="1500"/>
        <w:rPr>
          <w:rFonts w:hint="eastAsia"/>
        </w:rPr>
      </w:pPr>
      <w:r>
        <w:rPr>
          <w:rFonts w:hint="eastAsia"/>
        </w:rPr>
        <w:t xml:space="preserve"> 承诺人（签字）：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年  月  日</w:t>
      </w:r>
    </w:p>
    <w:p/>
    <w:sectPr>
      <w:pgSz w:w="11906" w:h="16838"/>
      <w:pgMar w:top="2154" w:right="1474" w:bottom="1984" w:left="1587" w:header="851" w:footer="1361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DQyOTQ4NmI4NTUzMzZjODQwZmZkMDg2NWUyNzAifQ=="/>
  </w:docVars>
  <w:rsids>
    <w:rsidRoot w:val="46DA639E"/>
    <w:rsid w:val="04194A99"/>
    <w:rsid w:val="089F47D8"/>
    <w:rsid w:val="2B2904F4"/>
    <w:rsid w:val="46DA639E"/>
    <w:rsid w:val="661B2F6D"/>
    <w:rsid w:val="69D3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&#25991;&#23383;&#25991;&#31295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文字文稿1.dotx</Template>
  <Pages>1</Pages>
  <Words>212</Words>
  <Characters>218</Characters>
  <Lines>0</Lines>
  <Paragraphs>0</Paragraphs>
  <TotalTime>10</TotalTime>
  <ScaleCrop>false</ScaleCrop>
  <LinksUpToDate>false</LinksUpToDate>
  <CharactersWithSpaces>284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2022-08-25T04:12:00Z</dcterms:created>
  <dc:creator>Administrator</dc:creator>
  <cp:lastModifiedBy>gute</cp:lastModifiedBy>
  <cp:lastPrinted>2022-10-19T02:31:48Z</cp:lastPrinted>
  <dcterms:modified xsi:type="dcterms:W3CDTF">2022-10-19T02:35:00Z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343DFA69C6DD4EB8A5A7AE063981F8C2</vt:lpwstr>
  </property>
</Properties>
</file>