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cs="Times New Roman"/>
          <w:sz w:val="34"/>
          <w:szCs w:val="34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cs="Times New Roman"/>
          <w:sz w:val="34"/>
          <w:szCs w:val="34"/>
        </w:rPr>
        <w:t>：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广德市202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年从全市优秀村（社区）“两委”干部中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公开选聘乡镇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（街道）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事业单位工作人员报名表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tbl>
      <w:tblPr>
        <w:tblStyle w:val="6"/>
        <w:tblW w:w="8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999"/>
        <w:gridCol w:w="900"/>
        <w:gridCol w:w="1080"/>
        <w:gridCol w:w="126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族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贯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最高学历和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549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任“两委”职务</w:t>
            </w:r>
          </w:p>
        </w:tc>
        <w:tc>
          <w:tcPr>
            <w:tcW w:w="29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任职时间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任专职化职务</w:t>
            </w:r>
          </w:p>
        </w:tc>
        <w:tc>
          <w:tcPr>
            <w:tcW w:w="29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聘任时间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29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所属选聘类别</w:t>
            </w:r>
          </w:p>
        </w:tc>
        <w:tc>
          <w:tcPr>
            <w:tcW w:w="71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□优秀村（社区）党组织书记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□优秀村（社区）“两委”干部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201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年以来村级工作综合目标考核结果</w:t>
            </w:r>
          </w:p>
        </w:tc>
        <w:tc>
          <w:tcPr>
            <w:tcW w:w="71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工作简历</w:t>
            </w:r>
          </w:p>
        </w:tc>
        <w:tc>
          <w:tcPr>
            <w:tcW w:w="71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9" w:hRule="atLeas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个人现实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表现情况</w:t>
            </w:r>
          </w:p>
        </w:tc>
        <w:tc>
          <w:tcPr>
            <w:tcW w:w="71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何时何地受过何种奖励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或处分</w:t>
            </w:r>
          </w:p>
        </w:tc>
        <w:tc>
          <w:tcPr>
            <w:tcW w:w="71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考生承诺</w:t>
            </w:r>
          </w:p>
        </w:tc>
        <w:tc>
          <w:tcPr>
            <w:tcW w:w="7119" w:type="dxa"/>
            <w:gridSpan w:val="6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本人承诺所填信息全部属实，所提供材料真实有效，如有虚假被取消选聘资格，责任自负。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签字：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乡镇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（街道）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（工）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意见</w:t>
            </w:r>
          </w:p>
        </w:tc>
        <w:tc>
          <w:tcPr>
            <w:tcW w:w="71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                              （盖 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市委组织部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审查意见</w:t>
            </w:r>
          </w:p>
        </w:tc>
        <w:tc>
          <w:tcPr>
            <w:tcW w:w="71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                            （盖  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5334"/>
        </w:tabs>
        <w:kinsoku/>
        <w:topLinePunct w:val="0"/>
        <w:autoSpaceDE/>
        <w:autoSpaceDN/>
        <w:bidi w:val="0"/>
        <w:adjustRightInd/>
        <w:spacing w:line="560" w:lineRule="exact"/>
        <w:jc w:val="left"/>
        <w:textAlignment w:val="top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注：此表一式三份，双面打印。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2041" w:right="1644" w:bottom="187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NzUxODA5MGI0MjEyMzc1ZGE4ZDI1NTc5MTM4NzYifQ=="/>
  </w:docVars>
  <w:rsids>
    <w:rsidRoot w:val="00933828"/>
    <w:rsid w:val="000078EC"/>
    <w:rsid w:val="00031AC9"/>
    <w:rsid w:val="00034A0C"/>
    <w:rsid w:val="00046AA1"/>
    <w:rsid w:val="00046DAA"/>
    <w:rsid w:val="000512BA"/>
    <w:rsid w:val="00076BE2"/>
    <w:rsid w:val="00084971"/>
    <w:rsid w:val="000C1DD7"/>
    <w:rsid w:val="000D4D09"/>
    <w:rsid w:val="0012630E"/>
    <w:rsid w:val="00133F7D"/>
    <w:rsid w:val="001414E0"/>
    <w:rsid w:val="00152950"/>
    <w:rsid w:val="001573CF"/>
    <w:rsid w:val="00182A7F"/>
    <w:rsid w:val="00183023"/>
    <w:rsid w:val="00185DCB"/>
    <w:rsid w:val="00186E71"/>
    <w:rsid w:val="001A0457"/>
    <w:rsid w:val="001A55C6"/>
    <w:rsid w:val="001B65A8"/>
    <w:rsid w:val="001B67BE"/>
    <w:rsid w:val="001C7A74"/>
    <w:rsid w:val="001D75CA"/>
    <w:rsid w:val="001D7A19"/>
    <w:rsid w:val="001F79DD"/>
    <w:rsid w:val="002146B7"/>
    <w:rsid w:val="002217A0"/>
    <w:rsid w:val="00237C08"/>
    <w:rsid w:val="002465AF"/>
    <w:rsid w:val="002521EE"/>
    <w:rsid w:val="00254A37"/>
    <w:rsid w:val="00266455"/>
    <w:rsid w:val="00270D8C"/>
    <w:rsid w:val="00277620"/>
    <w:rsid w:val="002808B4"/>
    <w:rsid w:val="00292E9A"/>
    <w:rsid w:val="002A730A"/>
    <w:rsid w:val="002B1567"/>
    <w:rsid w:val="002C14FD"/>
    <w:rsid w:val="002C6C50"/>
    <w:rsid w:val="002D1B5E"/>
    <w:rsid w:val="002D2CC8"/>
    <w:rsid w:val="002D642A"/>
    <w:rsid w:val="002E2D8E"/>
    <w:rsid w:val="002E71A9"/>
    <w:rsid w:val="003240C6"/>
    <w:rsid w:val="0032727C"/>
    <w:rsid w:val="00373D73"/>
    <w:rsid w:val="00394D63"/>
    <w:rsid w:val="0039607B"/>
    <w:rsid w:val="003B78B4"/>
    <w:rsid w:val="003D13DF"/>
    <w:rsid w:val="003F1649"/>
    <w:rsid w:val="003F43C6"/>
    <w:rsid w:val="004042F8"/>
    <w:rsid w:val="00404877"/>
    <w:rsid w:val="00430C1F"/>
    <w:rsid w:val="004B55C6"/>
    <w:rsid w:val="004C0F8D"/>
    <w:rsid w:val="004C7DCA"/>
    <w:rsid w:val="004D0AA0"/>
    <w:rsid w:val="004E371E"/>
    <w:rsid w:val="004F4A27"/>
    <w:rsid w:val="005002A8"/>
    <w:rsid w:val="00501CDD"/>
    <w:rsid w:val="00505D6D"/>
    <w:rsid w:val="005073B6"/>
    <w:rsid w:val="00512BAE"/>
    <w:rsid w:val="005170EF"/>
    <w:rsid w:val="00530085"/>
    <w:rsid w:val="00561985"/>
    <w:rsid w:val="0056214C"/>
    <w:rsid w:val="00573142"/>
    <w:rsid w:val="00575DE7"/>
    <w:rsid w:val="00580033"/>
    <w:rsid w:val="00586897"/>
    <w:rsid w:val="00596F32"/>
    <w:rsid w:val="005A6BBF"/>
    <w:rsid w:val="005A6D3F"/>
    <w:rsid w:val="005D09CE"/>
    <w:rsid w:val="005E6439"/>
    <w:rsid w:val="005F5398"/>
    <w:rsid w:val="005F68CE"/>
    <w:rsid w:val="0063766D"/>
    <w:rsid w:val="006425CB"/>
    <w:rsid w:val="006428EB"/>
    <w:rsid w:val="006441F4"/>
    <w:rsid w:val="00645223"/>
    <w:rsid w:val="0065534E"/>
    <w:rsid w:val="00687B28"/>
    <w:rsid w:val="0069724A"/>
    <w:rsid w:val="006C6D08"/>
    <w:rsid w:val="006E2E77"/>
    <w:rsid w:val="006E312E"/>
    <w:rsid w:val="006E4258"/>
    <w:rsid w:val="00727EA2"/>
    <w:rsid w:val="00731DF6"/>
    <w:rsid w:val="007635A4"/>
    <w:rsid w:val="0077147F"/>
    <w:rsid w:val="00794118"/>
    <w:rsid w:val="007A0457"/>
    <w:rsid w:val="007A4026"/>
    <w:rsid w:val="007A529A"/>
    <w:rsid w:val="007C0F09"/>
    <w:rsid w:val="007C4136"/>
    <w:rsid w:val="0082126A"/>
    <w:rsid w:val="00823ECA"/>
    <w:rsid w:val="0082493E"/>
    <w:rsid w:val="00836ACE"/>
    <w:rsid w:val="00847BD0"/>
    <w:rsid w:val="0086353E"/>
    <w:rsid w:val="00873E12"/>
    <w:rsid w:val="008809E8"/>
    <w:rsid w:val="008B0572"/>
    <w:rsid w:val="008B32B3"/>
    <w:rsid w:val="008C2FE5"/>
    <w:rsid w:val="008E4423"/>
    <w:rsid w:val="008E617A"/>
    <w:rsid w:val="008F021E"/>
    <w:rsid w:val="009205D0"/>
    <w:rsid w:val="00933828"/>
    <w:rsid w:val="009448CE"/>
    <w:rsid w:val="00977956"/>
    <w:rsid w:val="0099619E"/>
    <w:rsid w:val="009A60B1"/>
    <w:rsid w:val="009B772D"/>
    <w:rsid w:val="009C56CF"/>
    <w:rsid w:val="009D1FA0"/>
    <w:rsid w:val="009E6979"/>
    <w:rsid w:val="009F4C77"/>
    <w:rsid w:val="009F5328"/>
    <w:rsid w:val="00A01F05"/>
    <w:rsid w:val="00A17C2A"/>
    <w:rsid w:val="00A3431B"/>
    <w:rsid w:val="00A34710"/>
    <w:rsid w:val="00A5381C"/>
    <w:rsid w:val="00A57F1D"/>
    <w:rsid w:val="00A72382"/>
    <w:rsid w:val="00A7298A"/>
    <w:rsid w:val="00A73333"/>
    <w:rsid w:val="00A82850"/>
    <w:rsid w:val="00A9468E"/>
    <w:rsid w:val="00A955AD"/>
    <w:rsid w:val="00AA17D0"/>
    <w:rsid w:val="00AA3CF4"/>
    <w:rsid w:val="00AB2E38"/>
    <w:rsid w:val="00AC17DB"/>
    <w:rsid w:val="00AD0E34"/>
    <w:rsid w:val="00AD3178"/>
    <w:rsid w:val="00AD3AA7"/>
    <w:rsid w:val="00AF5FFC"/>
    <w:rsid w:val="00B0026C"/>
    <w:rsid w:val="00B07E14"/>
    <w:rsid w:val="00B242C4"/>
    <w:rsid w:val="00B53527"/>
    <w:rsid w:val="00B6454D"/>
    <w:rsid w:val="00B82447"/>
    <w:rsid w:val="00B93498"/>
    <w:rsid w:val="00BA043E"/>
    <w:rsid w:val="00BA6182"/>
    <w:rsid w:val="00BB4619"/>
    <w:rsid w:val="00BD294B"/>
    <w:rsid w:val="00BE5D84"/>
    <w:rsid w:val="00BF728E"/>
    <w:rsid w:val="00BF7BE6"/>
    <w:rsid w:val="00C14CCF"/>
    <w:rsid w:val="00C25BFF"/>
    <w:rsid w:val="00C507ED"/>
    <w:rsid w:val="00C610D2"/>
    <w:rsid w:val="00C813A3"/>
    <w:rsid w:val="00C8147D"/>
    <w:rsid w:val="00C877A3"/>
    <w:rsid w:val="00C90EAA"/>
    <w:rsid w:val="00CA7591"/>
    <w:rsid w:val="00CB32C6"/>
    <w:rsid w:val="00CC5CAC"/>
    <w:rsid w:val="00CC6090"/>
    <w:rsid w:val="00CC63A4"/>
    <w:rsid w:val="00CD092B"/>
    <w:rsid w:val="00CD6E1D"/>
    <w:rsid w:val="00CE17A7"/>
    <w:rsid w:val="00CE31A0"/>
    <w:rsid w:val="00CE7278"/>
    <w:rsid w:val="00CE79D1"/>
    <w:rsid w:val="00D00621"/>
    <w:rsid w:val="00D06584"/>
    <w:rsid w:val="00D0674C"/>
    <w:rsid w:val="00D35DAE"/>
    <w:rsid w:val="00D43704"/>
    <w:rsid w:val="00D70680"/>
    <w:rsid w:val="00D84754"/>
    <w:rsid w:val="00DA1A77"/>
    <w:rsid w:val="00DB576A"/>
    <w:rsid w:val="00DC6210"/>
    <w:rsid w:val="00DE29A4"/>
    <w:rsid w:val="00E00E57"/>
    <w:rsid w:val="00E00F2E"/>
    <w:rsid w:val="00E021B9"/>
    <w:rsid w:val="00E231BA"/>
    <w:rsid w:val="00E347AE"/>
    <w:rsid w:val="00E37B2C"/>
    <w:rsid w:val="00E51BE8"/>
    <w:rsid w:val="00E65685"/>
    <w:rsid w:val="00E7095C"/>
    <w:rsid w:val="00E9600C"/>
    <w:rsid w:val="00EA0683"/>
    <w:rsid w:val="00EA15CA"/>
    <w:rsid w:val="00EB5AA9"/>
    <w:rsid w:val="00ED2C6A"/>
    <w:rsid w:val="00EF35CD"/>
    <w:rsid w:val="00EF64F0"/>
    <w:rsid w:val="00F1399B"/>
    <w:rsid w:val="00F25229"/>
    <w:rsid w:val="00F4370D"/>
    <w:rsid w:val="00F44D6A"/>
    <w:rsid w:val="00F503A5"/>
    <w:rsid w:val="00F51DF1"/>
    <w:rsid w:val="00F564B9"/>
    <w:rsid w:val="00F579F0"/>
    <w:rsid w:val="00F66816"/>
    <w:rsid w:val="00F7222A"/>
    <w:rsid w:val="00FB0CBE"/>
    <w:rsid w:val="00FB4F90"/>
    <w:rsid w:val="00FC5FC2"/>
    <w:rsid w:val="00FD2118"/>
    <w:rsid w:val="00FD69A6"/>
    <w:rsid w:val="00FE5728"/>
    <w:rsid w:val="00FF448A"/>
    <w:rsid w:val="04B57CCA"/>
    <w:rsid w:val="05DE5678"/>
    <w:rsid w:val="071535E2"/>
    <w:rsid w:val="08AF0CD4"/>
    <w:rsid w:val="0ACC1D94"/>
    <w:rsid w:val="15F9184D"/>
    <w:rsid w:val="18422604"/>
    <w:rsid w:val="189176CF"/>
    <w:rsid w:val="1F536EA5"/>
    <w:rsid w:val="2745645D"/>
    <w:rsid w:val="2BCA5DE0"/>
    <w:rsid w:val="2DAA510D"/>
    <w:rsid w:val="35290C3E"/>
    <w:rsid w:val="3BF92E71"/>
    <w:rsid w:val="435D19CB"/>
    <w:rsid w:val="49243F4D"/>
    <w:rsid w:val="501768AC"/>
    <w:rsid w:val="53C64370"/>
    <w:rsid w:val="581C523F"/>
    <w:rsid w:val="65B00E23"/>
    <w:rsid w:val="66B70C32"/>
    <w:rsid w:val="692223B4"/>
    <w:rsid w:val="6C476D87"/>
    <w:rsid w:val="6F213BEA"/>
    <w:rsid w:val="70860180"/>
    <w:rsid w:val="747E1443"/>
    <w:rsid w:val="75A02C3D"/>
    <w:rsid w:val="7822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0" w:semiHidden="0" w:name="Table Subtle 2" w:locked="1"/>
    <w:lsdException w:uiPriority="99" w:name="Table Web 1"/>
    <w:lsdException w:uiPriority="99" w:name="Table Web 2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qFormat/>
    <w:uiPriority w:val="99"/>
    <w:pPr>
      <w:ind w:left="100" w:leftChars="2500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locked/>
    <w:uiPriority w:val="99"/>
    <w:rPr>
      <w:rFonts w:cs="Times New Roman"/>
      <w:b/>
      <w:bCs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Hyperlink"/>
    <w:basedOn w:val="7"/>
    <w:semiHidden/>
    <w:qFormat/>
    <w:uiPriority w:val="99"/>
    <w:rPr>
      <w:rFonts w:cs="Times New Roman"/>
      <w:color w:val="0000FF"/>
      <w:u w:val="single"/>
    </w:rPr>
  </w:style>
  <w:style w:type="character" w:customStyle="1" w:styleId="11">
    <w:name w:val="Date Char"/>
    <w:basedOn w:val="7"/>
    <w:link w:val="2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Footer Char"/>
    <w:basedOn w:val="7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Header Char"/>
    <w:basedOn w:val="7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Micorosoft</Company>
  <Pages>9</Pages>
  <Words>3668</Words>
  <Characters>3834</Characters>
  <Lines>0</Lines>
  <Paragraphs>0</Paragraphs>
  <TotalTime>8</TotalTime>
  <ScaleCrop>false</ScaleCrop>
  <LinksUpToDate>false</LinksUpToDate>
  <CharactersWithSpaces>4093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2020-12-14T02:39:00Z</dcterms:created>
  <dc:creator>崔爱民</dc:creator>
  <cp:lastModifiedBy>(*^ω^*)zsx</cp:lastModifiedBy>
  <cp:lastPrinted>2022-11-14T06:38:34Z</cp:lastPrinted>
  <dcterms:modified xsi:type="dcterms:W3CDTF">2022-11-14T07:24:38Z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79D4585089D74C29B439EB73EA383071</vt:lpwstr>
  </property>
</Properties>
</file>