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222" w:rsidRPr="00BD23E4" w:rsidRDefault="002D7222" w:rsidP="0008009F">
      <w:pPr>
        <w:spacing w:beforeLines="50" w:afterLines="50" w:line="460" w:lineRule="exact"/>
        <w:jc w:val="center"/>
        <w:rPr>
          <w:rFonts w:eastAsia="楷体_GB2312"/>
          <w:b/>
          <w:bCs/>
          <w:sz w:val="24"/>
        </w:rPr>
      </w:pPr>
      <w:r w:rsidRPr="00BD23E4">
        <w:rPr>
          <w:rFonts w:ascii="仿宋_GB2312" w:eastAsia="仿宋_GB2312" w:hAnsi="宋体" w:hint="eastAsia"/>
          <w:b/>
          <w:color w:val="000000"/>
          <w:sz w:val="32"/>
          <w:szCs w:val="32"/>
        </w:rPr>
        <w:t>荆楚</w:t>
      </w:r>
      <w:r w:rsidRPr="00BD23E4">
        <w:rPr>
          <w:rFonts w:ascii="仿宋_GB2312" w:eastAsia="仿宋_GB2312" w:hAnsi="宋体" w:hint="eastAsia"/>
          <w:b/>
          <w:sz w:val="32"/>
          <w:szCs w:val="32"/>
        </w:rPr>
        <w:t>理工学院</w:t>
      </w:r>
      <w:r w:rsidRPr="00BD23E4">
        <w:rPr>
          <w:rFonts w:ascii="仿宋_GB2312" w:eastAsia="仿宋_GB2312" w:hAnsi="宋体"/>
          <w:b/>
          <w:sz w:val="32"/>
          <w:szCs w:val="32"/>
        </w:rPr>
        <w:t>202</w:t>
      </w:r>
      <w:r>
        <w:rPr>
          <w:rFonts w:ascii="仿宋_GB2312" w:eastAsia="仿宋_GB2312" w:hAnsi="宋体"/>
          <w:b/>
          <w:sz w:val="32"/>
          <w:szCs w:val="32"/>
        </w:rPr>
        <w:t>3</w:t>
      </w:r>
      <w:r w:rsidRPr="00BD23E4">
        <w:rPr>
          <w:rFonts w:ascii="仿宋_GB2312" w:eastAsia="仿宋_GB2312" w:hAnsi="宋体" w:hint="eastAsia"/>
          <w:b/>
          <w:sz w:val="32"/>
          <w:szCs w:val="32"/>
        </w:rPr>
        <w:t>年公开招聘硕士专任教师报名登记表</w:t>
      </w:r>
    </w:p>
    <w:p w:rsidR="002D7222" w:rsidRPr="00023818" w:rsidRDefault="002D7222" w:rsidP="00023818">
      <w:pPr>
        <w:spacing w:line="340" w:lineRule="exact"/>
        <w:ind w:leftChars="-171" w:left="31680" w:hanging="1"/>
        <w:rPr>
          <w:rFonts w:ascii="宋体"/>
          <w:bCs/>
          <w:sz w:val="28"/>
        </w:rPr>
      </w:pPr>
      <w:r w:rsidRPr="00023818">
        <w:rPr>
          <w:rFonts w:ascii="宋体" w:hAnsi="宋体" w:hint="eastAsia"/>
          <w:bCs/>
          <w:sz w:val="28"/>
        </w:rPr>
        <w:t>报考单位：</w:t>
      </w:r>
      <w:r w:rsidRPr="00023818">
        <w:rPr>
          <w:rFonts w:ascii="宋体" w:hAnsi="宋体"/>
          <w:bCs/>
          <w:sz w:val="28"/>
        </w:rPr>
        <w:t xml:space="preserve">                             </w:t>
      </w:r>
      <w:r w:rsidRPr="00023818">
        <w:rPr>
          <w:rFonts w:ascii="宋体" w:hAnsi="宋体" w:hint="eastAsia"/>
          <w:bCs/>
          <w:sz w:val="28"/>
        </w:rPr>
        <w:t>报考岗位代码：</w:t>
      </w:r>
    </w:p>
    <w:tbl>
      <w:tblPr>
        <w:tblpPr w:leftFromText="180" w:rightFromText="180" w:vertAnchor="text" w:horzAnchor="page" w:tblpX="1037" w:tblpY="228"/>
        <w:tblOverlap w:val="never"/>
        <w:tblW w:w="9920" w:type="dxa"/>
        <w:tblLayout w:type="fixed"/>
        <w:tblLook w:val="00A0"/>
      </w:tblPr>
      <w:tblGrid>
        <w:gridCol w:w="971"/>
        <w:gridCol w:w="715"/>
        <w:gridCol w:w="112"/>
        <w:gridCol w:w="878"/>
        <w:gridCol w:w="824"/>
        <w:gridCol w:w="662"/>
        <w:gridCol w:w="173"/>
        <w:gridCol w:w="1303"/>
        <w:gridCol w:w="991"/>
        <w:gridCol w:w="1198"/>
        <w:gridCol w:w="2093"/>
      </w:tblGrid>
      <w:tr w:rsidR="002D7222" w:rsidRPr="00023818" w:rsidTr="00BD23E4">
        <w:trPr>
          <w:trHeight w:val="575"/>
        </w:trPr>
        <w:tc>
          <w:tcPr>
            <w:tcW w:w="9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222" w:rsidRPr="00023818" w:rsidRDefault="002D7222" w:rsidP="00383D01">
            <w:pPr>
              <w:widowControl/>
              <w:spacing w:line="440" w:lineRule="exact"/>
              <w:jc w:val="center"/>
              <w:rPr>
                <w:rFonts w:ascii="宋体" w:cs="宋体"/>
                <w:b/>
                <w:bCs/>
                <w:kern w:val="0"/>
                <w:sz w:val="30"/>
                <w:szCs w:val="30"/>
              </w:rPr>
            </w:pPr>
            <w:r w:rsidRPr="00023818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个</w:t>
            </w:r>
            <w:r w:rsidRPr="00023818"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  <w:t xml:space="preserve">  </w:t>
            </w:r>
            <w:r w:rsidRPr="00023818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人</w:t>
            </w:r>
            <w:r w:rsidRPr="00023818"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  <w:t xml:space="preserve">  </w:t>
            </w:r>
            <w:r w:rsidRPr="00023818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信</w:t>
            </w:r>
            <w:r w:rsidRPr="00023818"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  <w:t xml:space="preserve">  </w:t>
            </w:r>
            <w:r w:rsidRPr="00023818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息</w:t>
            </w:r>
          </w:p>
        </w:tc>
      </w:tr>
      <w:tr w:rsidR="002D7222" w:rsidRPr="00023818" w:rsidTr="00BD23E4">
        <w:trPr>
          <w:trHeight w:val="84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222" w:rsidRPr="00023818" w:rsidRDefault="002D7222" w:rsidP="00383D01">
            <w:pPr>
              <w:widowControl/>
              <w:spacing w:line="44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 w:rsidRPr="00023818">
              <w:rPr>
                <w:rFonts w:ascii="宋体" w:hAnsi="宋体" w:cs="宋体" w:hint="eastAsia"/>
                <w:bCs/>
                <w:kern w:val="0"/>
                <w:sz w:val="24"/>
              </w:rPr>
              <w:t>姓</w:t>
            </w:r>
            <w:r w:rsidRPr="00023818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023818">
              <w:rPr>
                <w:rFonts w:ascii="宋体" w:hAnsi="宋体" w:cs="宋体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222" w:rsidRPr="00023818" w:rsidRDefault="002D7222" w:rsidP="00383D01">
            <w:pPr>
              <w:widowControl/>
              <w:spacing w:line="44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222" w:rsidRPr="00023818" w:rsidRDefault="002D7222" w:rsidP="00383D01">
            <w:pPr>
              <w:widowControl/>
              <w:spacing w:line="44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 w:rsidRPr="00023818">
              <w:rPr>
                <w:rFonts w:ascii="宋体" w:hAnsi="宋体" w:cs="宋体" w:hint="eastAsia"/>
                <w:bCs/>
                <w:kern w:val="0"/>
                <w:sz w:val="24"/>
              </w:rPr>
              <w:t>性</w:t>
            </w:r>
            <w:r w:rsidRPr="00023818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023818">
              <w:rPr>
                <w:rFonts w:ascii="宋体" w:hAnsi="宋体" w:cs="宋体" w:hint="eastAsia"/>
                <w:bCs/>
                <w:kern w:val="0"/>
                <w:sz w:val="24"/>
              </w:rPr>
              <w:t>别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222" w:rsidRPr="00023818" w:rsidRDefault="002D7222" w:rsidP="00383D01">
            <w:pPr>
              <w:widowControl/>
              <w:spacing w:line="44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222" w:rsidRPr="00023818" w:rsidRDefault="002D7222" w:rsidP="00383D01">
            <w:pPr>
              <w:widowControl/>
              <w:spacing w:line="44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 w:rsidRPr="00023818">
              <w:rPr>
                <w:rFonts w:ascii="宋体" w:hAnsi="宋体" w:cs="宋体" w:hint="eastAsia"/>
                <w:bCs/>
                <w:kern w:val="0"/>
                <w:sz w:val="24"/>
              </w:rPr>
              <w:t>出</w:t>
            </w:r>
            <w:r w:rsidRPr="00023818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023818">
              <w:rPr>
                <w:rFonts w:ascii="宋体" w:hAnsi="宋体" w:cs="宋体" w:hint="eastAsia"/>
                <w:bCs/>
                <w:kern w:val="0"/>
                <w:sz w:val="24"/>
              </w:rPr>
              <w:t>生</w:t>
            </w:r>
            <w:r w:rsidRPr="00023818">
              <w:rPr>
                <w:rFonts w:ascii="宋体" w:cs="宋体"/>
                <w:bCs/>
                <w:kern w:val="0"/>
                <w:sz w:val="24"/>
              </w:rPr>
              <w:br/>
            </w:r>
            <w:r w:rsidRPr="00023818">
              <w:rPr>
                <w:rFonts w:ascii="宋体" w:hAnsi="宋体" w:cs="宋体" w:hint="eastAsia"/>
                <w:bCs/>
                <w:kern w:val="0"/>
                <w:sz w:val="24"/>
              </w:rPr>
              <w:t>年</w:t>
            </w:r>
            <w:r w:rsidRPr="00023818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023818">
              <w:rPr>
                <w:rFonts w:ascii="宋体" w:hAnsi="宋体" w:cs="宋体" w:hint="eastAsia"/>
                <w:bCs/>
                <w:kern w:val="0"/>
                <w:sz w:val="24"/>
              </w:rPr>
              <w:t>月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222" w:rsidRPr="00023818" w:rsidRDefault="002D7222" w:rsidP="00383D01">
            <w:pPr>
              <w:widowControl/>
              <w:spacing w:line="44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222" w:rsidRPr="00023818" w:rsidRDefault="002D7222" w:rsidP="00383D01">
            <w:pPr>
              <w:widowControl/>
              <w:spacing w:line="44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 w:rsidRPr="00023818">
              <w:rPr>
                <w:rFonts w:ascii="宋体" w:hAnsi="宋体" w:cs="宋体" w:hint="eastAsia"/>
                <w:bCs/>
                <w:kern w:val="0"/>
                <w:sz w:val="24"/>
              </w:rPr>
              <w:t>民</w:t>
            </w:r>
            <w:r w:rsidRPr="00023818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023818">
              <w:rPr>
                <w:rFonts w:ascii="宋体" w:hAnsi="宋体" w:cs="宋体" w:hint="eastAsia"/>
                <w:bCs/>
                <w:kern w:val="0"/>
                <w:sz w:val="24"/>
              </w:rPr>
              <w:t>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222" w:rsidRPr="00023818" w:rsidRDefault="002D7222" w:rsidP="00383D01">
            <w:pPr>
              <w:widowControl/>
              <w:spacing w:line="44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209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D7222" w:rsidRPr="00023818" w:rsidRDefault="002D7222" w:rsidP="00383D01">
            <w:pPr>
              <w:widowControl/>
              <w:spacing w:line="44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02381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照片</w:t>
            </w:r>
          </w:p>
        </w:tc>
      </w:tr>
      <w:tr w:rsidR="002D7222" w:rsidRPr="00023818" w:rsidTr="00BD23E4">
        <w:trPr>
          <w:trHeight w:val="92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222" w:rsidRPr="00023818" w:rsidRDefault="002D7222" w:rsidP="00383D01">
            <w:pPr>
              <w:widowControl/>
              <w:spacing w:line="44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 w:rsidRPr="00023818">
              <w:rPr>
                <w:rFonts w:ascii="宋体" w:hAnsi="宋体" w:cs="宋体" w:hint="eastAsia"/>
                <w:bCs/>
                <w:kern w:val="0"/>
                <w:sz w:val="24"/>
              </w:rPr>
              <w:t>政</w:t>
            </w:r>
            <w:r w:rsidRPr="00023818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023818">
              <w:rPr>
                <w:rFonts w:ascii="宋体" w:hAnsi="宋体" w:cs="宋体" w:hint="eastAsia"/>
                <w:bCs/>
                <w:kern w:val="0"/>
                <w:sz w:val="24"/>
              </w:rPr>
              <w:t>治</w:t>
            </w:r>
            <w:r w:rsidRPr="00023818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023818">
              <w:rPr>
                <w:rFonts w:ascii="宋体" w:hAnsi="宋体" w:cs="宋体" w:hint="eastAsia"/>
                <w:bCs/>
                <w:kern w:val="0"/>
                <w:sz w:val="24"/>
              </w:rPr>
              <w:t>面</w:t>
            </w:r>
            <w:r w:rsidRPr="00023818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023818">
              <w:rPr>
                <w:rFonts w:ascii="宋体" w:hAnsi="宋体" w:cs="宋体" w:hint="eastAsia"/>
                <w:bCs/>
                <w:kern w:val="0"/>
                <w:sz w:val="24"/>
              </w:rPr>
              <w:t>貌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222" w:rsidRPr="00023818" w:rsidRDefault="002D7222" w:rsidP="00383D01">
            <w:pPr>
              <w:widowControl/>
              <w:spacing w:line="440" w:lineRule="exact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222" w:rsidRPr="00023818" w:rsidRDefault="002D7222" w:rsidP="00383D01">
            <w:pPr>
              <w:widowControl/>
              <w:spacing w:line="44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 w:rsidRPr="00023818">
              <w:rPr>
                <w:rFonts w:ascii="宋体" w:hAnsi="宋体" w:cs="宋体" w:hint="eastAsia"/>
                <w:bCs/>
                <w:kern w:val="0"/>
                <w:sz w:val="24"/>
              </w:rPr>
              <w:t>籍</w:t>
            </w:r>
            <w:r w:rsidRPr="00023818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023818">
              <w:rPr>
                <w:rFonts w:ascii="宋体" w:hAnsi="宋体" w:cs="宋体" w:hint="eastAsia"/>
                <w:bCs/>
                <w:kern w:val="0"/>
                <w:sz w:val="24"/>
              </w:rPr>
              <w:t>贯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222" w:rsidRPr="00023818" w:rsidRDefault="002D7222" w:rsidP="00383D01">
            <w:pPr>
              <w:widowControl/>
              <w:spacing w:line="440" w:lineRule="exact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222" w:rsidRPr="00023818" w:rsidRDefault="002D7222" w:rsidP="00383D01">
            <w:pPr>
              <w:widowControl/>
              <w:spacing w:line="44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 w:rsidRPr="00023818">
              <w:rPr>
                <w:rFonts w:ascii="宋体" w:hAnsi="宋体" w:cs="宋体" w:hint="eastAsia"/>
                <w:bCs/>
                <w:kern w:val="0"/>
                <w:sz w:val="24"/>
              </w:rPr>
              <w:t>电</w:t>
            </w:r>
            <w:r w:rsidRPr="00023818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023818">
              <w:rPr>
                <w:rFonts w:ascii="宋体" w:hAnsi="宋体" w:cs="宋体" w:hint="eastAsia"/>
                <w:bCs/>
                <w:kern w:val="0"/>
                <w:sz w:val="24"/>
              </w:rPr>
              <w:t>话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222" w:rsidRPr="00023818" w:rsidRDefault="002D7222" w:rsidP="00383D01">
            <w:pPr>
              <w:widowControl/>
              <w:spacing w:line="44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222" w:rsidRPr="00023818" w:rsidRDefault="002D7222" w:rsidP="00383D01">
            <w:pPr>
              <w:widowControl/>
              <w:spacing w:line="44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 w:rsidRPr="00023818">
              <w:rPr>
                <w:rFonts w:ascii="宋体" w:hAnsi="宋体" w:cs="宋体" w:hint="eastAsia"/>
                <w:bCs/>
                <w:kern w:val="0"/>
                <w:sz w:val="24"/>
              </w:rPr>
              <w:t>邮</w:t>
            </w:r>
            <w:r w:rsidRPr="00023818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023818">
              <w:rPr>
                <w:rFonts w:ascii="宋体" w:hAnsi="宋体" w:cs="宋体" w:hint="eastAsia"/>
                <w:bCs/>
                <w:kern w:val="0"/>
                <w:sz w:val="24"/>
              </w:rPr>
              <w:t>箱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222" w:rsidRPr="00023818" w:rsidRDefault="002D7222" w:rsidP="00383D01">
            <w:pPr>
              <w:widowControl/>
              <w:spacing w:line="440" w:lineRule="exact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209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D7222" w:rsidRPr="00023818" w:rsidRDefault="002D7222" w:rsidP="00383D01">
            <w:pPr>
              <w:widowControl/>
              <w:spacing w:line="44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 w:rsidR="002D7222" w:rsidRPr="00023818" w:rsidTr="00BD23E4">
        <w:trPr>
          <w:trHeight w:val="69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222" w:rsidRPr="00023818" w:rsidRDefault="002D7222" w:rsidP="00383D01">
            <w:pPr>
              <w:widowControl/>
              <w:spacing w:line="44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 w:rsidRPr="00023818">
              <w:rPr>
                <w:rFonts w:ascii="宋体" w:hAnsi="宋体" w:cs="宋体" w:hint="eastAsia"/>
                <w:bCs/>
                <w:kern w:val="0"/>
                <w:sz w:val="24"/>
              </w:rPr>
              <w:t>最</w:t>
            </w:r>
            <w:r w:rsidRPr="00023818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023818">
              <w:rPr>
                <w:rFonts w:ascii="宋体" w:hAnsi="宋体" w:cs="宋体" w:hint="eastAsia"/>
                <w:bCs/>
                <w:kern w:val="0"/>
                <w:sz w:val="24"/>
              </w:rPr>
              <w:t>高</w:t>
            </w:r>
          </w:p>
          <w:p w:rsidR="002D7222" w:rsidRPr="00023818" w:rsidRDefault="002D7222" w:rsidP="00383D01">
            <w:pPr>
              <w:widowControl/>
              <w:spacing w:line="44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 w:rsidRPr="00023818">
              <w:rPr>
                <w:rFonts w:ascii="宋体" w:hAnsi="宋体" w:cs="宋体" w:hint="eastAsia"/>
                <w:bCs/>
                <w:kern w:val="0"/>
                <w:sz w:val="24"/>
              </w:rPr>
              <w:t>学</w:t>
            </w:r>
            <w:r w:rsidRPr="00023818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023818">
              <w:rPr>
                <w:rFonts w:ascii="宋体" w:hAnsi="宋体" w:cs="宋体" w:hint="eastAsia"/>
                <w:bCs/>
                <w:kern w:val="0"/>
                <w:sz w:val="24"/>
              </w:rPr>
              <w:t>历</w:t>
            </w:r>
          </w:p>
        </w:tc>
        <w:tc>
          <w:tcPr>
            <w:tcW w:w="25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222" w:rsidRPr="00023818" w:rsidRDefault="002D7222" w:rsidP="00383D01">
            <w:pPr>
              <w:widowControl/>
              <w:spacing w:line="440" w:lineRule="exact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222" w:rsidRPr="00023818" w:rsidRDefault="002D7222" w:rsidP="00383D01">
            <w:pPr>
              <w:widowControl/>
              <w:spacing w:line="440" w:lineRule="exact"/>
              <w:rPr>
                <w:rFonts w:ascii="宋体" w:cs="宋体"/>
                <w:bCs/>
                <w:kern w:val="0"/>
                <w:sz w:val="24"/>
              </w:rPr>
            </w:pPr>
            <w:r w:rsidRPr="00023818">
              <w:rPr>
                <w:rFonts w:ascii="宋体" w:hAnsi="宋体" w:cs="宋体" w:hint="eastAsia"/>
                <w:bCs/>
                <w:kern w:val="0"/>
                <w:sz w:val="24"/>
              </w:rPr>
              <w:t>研究方</w:t>
            </w:r>
            <w:r w:rsidRPr="00023818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023818">
              <w:rPr>
                <w:rFonts w:ascii="宋体" w:hAnsi="宋体" w:cs="宋体" w:hint="eastAsia"/>
                <w:bCs/>
                <w:kern w:val="0"/>
                <w:sz w:val="24"/>
              </w:rPr>
              <w:t>向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222" w:rsidRPr="00023818" w:rsidRDefault="002D7222" w:rsidP="00383D01">
            <w:pPr>
              <w:widowControl/>
              <w:spacing w:line="440" w:lineRule="exact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20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222" w:rsidRPr="00023818" w:rsidRDefault="002D7222" w:rsidP="00383D01">
            <w:pPr>
              <w:widowControl/>
              <w:spacing w:line="440" w:lineRule="exac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 w:rsidR="002D7222" w:rsidRPr="00023818" w:rsidTr="00383D01">
        <w:trPr>
          <w:trHeight w:val="620"/>
        </w:trPr>
        <w:tc>
          <w:tcPr>
            <w:tcW w:w="992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222" w:rsidRPr="00023818" w:rsidRDefault="002D7222" w:rsidP="001B6B66">
            <w:pPr>
              <w:widowControl/>
              <w:spacing w:line="440" w:lineRule="exact"/>
              <w:jc w:val="center"/>
              <w:rPr>
                <w:rFonts w:ascii="宋体" w:cs="宋体"/>
                <w:b/>
                <w:bCs/>
                <w:kern w:val="0"/>
                <w:sz w:val="30"/>
                <w:szCs w:val="30"/>
              </w:rPr>
            </w:pPr>
            <w:r w:rsidRPr="00023818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教育背景（从高中毕业后填起）</w:t>
            </w:r>
          </w:p>
        </w:tc>
      </w:tr>
      <w:tr w:rsidR="002D7222" w:rsidRPr="00023818" w:rsidTr="00BD23E4">
        <w:trPr>
          <w:trHeight w:val="515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222" w:rsidRPr="00023818" w:rsidRDefault="002D7222" w:rsidP="00383D01">
            <w:pPr>
              <w:widowControl/>
              <w:spacing w:line="44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 w:rsidRPr="00023818">
              <w:rPr>
                <w:rFonts w:ascii="宋体" w:hAnsi="宋体" w:cs="宋体" w:hint="eastAsia"/>
                <w:bCs/>
                <w:kern w:val="0"/>
                <w:sz w:val="24"/>
              </w:rPr>
              <w:t>起止时间</w:t>
            </w:r>
          </w:p>
        </w:tc>
        <w:tc>
          <w:tcPr>
            <w:tcW w:w="24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222" w:rsidRPr="00023818" w:rsidRDefault="002D7222" w:rsidP="00383D01">
            <w:pPr>
              <w:widowControl/>
              <w:spacing w:line="44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 w:rsidRPr="00023818">
              <w:rPr>
                <w:rFonts w:ascii="宋体" w:hAnsi="宋体" w:cs="宋体" w:hint="eastAsia"/>
                <w:bCs/>
                <w:kern w:val="0"/>
                <w:sz w:val="24"/>
              </w:rPr>
              <w:t>毕业院校（科研机构）</w:t>
            </w:r>
          </w:p>
        </w:tc>
        <w:tc>
          <w:tcPr>
            <w:tcW w:w="36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222" w:rsidRPr="00023818" w:rsidRDefault="002D7222" w:rsidP="00383D01">
            <w:pPr>
              <w:widowControl/>
              <w:spacing w:line="44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 w:rsidRPr="00023818">
              <w:rPr>
                <w:rFonts w:ascii="宋体" w:hAnsi="宋体" w:cs="宋体" w:hint="eastAsia"/>
                <w:bCs/>
                <w:kern w:val="0"/>
                <w:sz w:val="24"/>
              </w:rPr>
              <w:t>所学专业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222" w:rsidRPr="00023818" w:rsidRDefault="002D7222" w:rsidP="00383D01">
            <w:pPr>
              <w:widowControl/>
              <w:spacing w:line="44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 w:rsidRPr="00023818">
              <w:rPr>
                <w:rFonts w:ascii="宋体" w:hAnsi="宋体" w:cs="宋体" w:hint="eastAsia"/>
                <w:bCs/>
                <w:kern w:val="0"/>
                <w:sz w:val="24"/>
              </w:rPr>
              <w:t>获得学位</w:t>
            </w:r>
            <w:r w:rsidRPr="00023818">
              <w:rPr>
                <w:rFonts w:ascii="宋体" w:hAnsi="宋体" w:cs="宋体"/>
                <w:bCs/>
                <w:kern w:val="0"/>
                <w:sz w:val="24"/>
              </w:rPr>
              <w:t>/</w:t>
            </w:r>
            <w:r w:rsidRPr="00023818">
              <w:rPr>
                <w:rFonts w:ascii="宋体" w:hAnsi="宋体" w:cs="宋体" w:hint="eastAsia"/>
                <w:bCs/>
                <w:kern w:val="0"/>
                <w:sz w:val="24"/>
              </w:rPr>
              <w:t>学历</w:t>
            </w:r>
          </w:p>
        </w:tc>
      </w:tr>
      <w:tr w:rsidR="002D7222" w:rsidRPr="00023818" w:rsidTr="00A93F41">
        <w:trPr>
          <w:trHeight w:val="1774"/>
        </w:trPr>
        <w:tc>
          <w:tcPr>
            <w:tcW w:w="992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222" w:rsidRPr="00023818" w:rsidRDefault="002D7222" w:rsidP="00383D01">
            <w:pPr>
              <w:widowControl/>
              <w:spacing w:line="440" w:lineRule="exac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 w:rsidR="002D7222" w:rsidRPr="00023818" w:rsidTr="00383D01">
        <w:trPr>
          <w:trHeight w:val="660"/>
        </w:trPr>
        <w:tc>
          <w:tcPr>
            <w:tcW w:w="992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222" w:rsidRPr="00023818" w:rsidRDefault="002D7222" w:rsidP="00383D01">
            <w:pPr>
              <w:widowControl/>
              <w:spacing w:line="44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023818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海外学习或工作经历</w:t>
            </w:r>
            <w:r w:rsidRPr="0002381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（所在学校</w:t>
            </w:r>
            <w:r w:rsidRPr="00023818">
              <w:rPr>
                <w:rFonts w:ascii="宋体" w:hAnsi="宋体" w:cs="宋体"/>
                <w:b/>
                <w:bCs/>
                <w:kern w:val="0"/>
                <w:sz w:val="24"/>
              </w:rPr>
              <w:t>/</w:t>
            </w:r>
            <w:r w:rsidRPr="0002381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</w:t>
            </w:r>
            <w:r w:rsidRPr="00023818">
              <w:rPr>
                <w:rFonts w:ascii="宋体" w:hAnsi="宋体" w:cs="宋体"/>
                <w:b/>
                <w:bCs/>
                <w:kern w:val="0"/>
                <w:sz w:val="24"/>
              </w:rPr>
              <w:t>/</w:t>
            </w:r>
            <w:r w:rsidRPr="0002381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科研机构）</w:t>
            </w:r>
          </w:p>
        </w:tc>
      </w:tr>
      <w:tr w:rsidR="002D7222" w:rsidRPr="00023818" w:rsidTr="00383D01">
        <w:trPr>
          <w:trHeight w:val="851"/>
        </w:trPr>
        <w:tc>
          <w:tcPr>
            <w:tcW w:w="992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222" w:rsidRPr="00023818" w:rsidRDefault="002D7222" w:rsidP="00383D01">
            <w:pPr>
              <w:widowControl/>
              <w:spacing w:line="440" w:lineRule="exact"/>
              <w:rPr>
                <w:rFonts w:ascii="宋体" w:cs="宋体"/>
                <w:b/>
                <w:bCs/>
                <w:kern w:val="0"/>
                <w:sz w:val="24"/>
              </w:rPr>
            </w:pPr>
          </w:p>
          <w:p w:rsidR="002D7222" w:rsidRPr="00023818" w:rsidRDefault="002D7222" w:rsidP="00383D01">
            <w:pPr>
              <w:widowControl/>
              <w:spacing w:line="440" w:lineRule="exac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 w:rsidR="002D7222" w:rsidRPr="00023818" w:rsidTr="00383D01">
        <w:trPr>
          <w:trHeight w:val="1035"/>
        </w:trPr>
        <w:tc>
          <w:tcPr>
            <w:tcW w:w="992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222" w:rsidRPr="00023818" w:rsidRDefault="002D7222" w:rsidP="00383D01">
            <w:pPr>
              <w:widowControl/>
              <w:spacing w:line="440" w:lineRule="exact"/>
              <w:jc w:val="center"/>
              <w:rPr>
                <w:rFonts w:ascii="宋体" w:cs="宋体"/>
                <w:b/>
                <w:bCs/>
                <w:kern w:val="0"/>
                <w:sz w:val="30"/>
                <w:szCs w:val="30"/>
              </w:rPr>
            </w:pPr>
            <w:r w:rsidRPr="00023818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科</w:t>
            </w:r>
            <w:r w:rsidRPr="00023818"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  <w:t xml:space="preserve">  </w:t>
            </w:r>
            <w:r w:rsidRPr="00023818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研</w:t>
            </w:r>
            <w:r w:rsidRPr="00023818"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  <w:t xml:space="preserve">  </w:t>
            </w:r>
            <w:r w:rsidRPr="00023818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经</w:t>
            </w:r>
            <w:r w:rsidRPr="00023818"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  <w:t xml:space="preserve">  </w:t>
            </w:r>
            <w:r w:rsidRPr="00023818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历</w:t>
            </w:r>
          </w:p>
          <w:p w:rsidR="002D7222" w:rsidRPr="00023818" w:rsidRDefault="002D7222" w:rsidP="00383D01">
            <w:pPr>
              <w:widowControl/>
              <w:spacing w:line="44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02381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近五年主持或参与的科研项目，如有发明专利授权情况请一并填写。</w:t>
            </w:r>
          </w:p>
        </w:tc>
      </w:tr>
      <w:tr w:rsidR="002D7222" w:rsidRPr="00023818" w:rsidTr="00383D01">
        <w:trPr>
          <w:trHeight w:val="3609"/>
        </w:trPr>
        <w:tc>
          <w:tcPr>
            <w:tcW w:w="992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222" w:rsidRPr="00023818" w:rsidRDefault="002D7222" w:rsidP="00383D01">
            <w:pPr>
              <w:widowControl/>
              <w:spacing w:line="440" w:lineRule="exact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 w:rsidR="002D7222" w:rsidRPr="00023818" w:rsidTr="00383D01">
        <w:trPr>
          <w:trHeight w:val="690"/>
        </w:trPr>
        <w:tc>
          <w:tcPr>
            <w:tcW w:w="9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222" w:rsidRPr="00023818" w:rsidRDefault="002D7222" w:rsidP="00383D01">
            <w:pPr>
              <w:widowControl/>
              <w:spacing w:line="440" w:lineRule="exact"/>
              <w:jc w:val="center"/>
              <w:rPr>
                <w:rFonts w:ascii="宋体" w:cs="宋体"/>
                <w:b/>
                <w:bCs/>
                <w:kern w:val="0"/>
                <w:sz w:val="30"/>
                <w:szCs w:val="30"/>
              </w:rPr>
            </w:pPr>
            <w:r w:rsidRPr="00023818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学</w:t>
            </w:r>
            <w:r w:rsidRPr="00023818"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  <w:t xml:space="preserve">  </w:t>
            </w:r>
            <w:r w:rsidRPr="00023818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术</w:t>
            </w:r>
            <w:r w:rsidRPr="00023818"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  <w:t xml:space="preserve">  </w:t>
            </w:r>
            <w:r w:rsidRPr="00023818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成</w:t>
            </w:r>
            <w:r w:rsidRPr="00023818"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  <w:t xml:space="preserve">  </w:t>
            </w:r>
            <w:r w:rsidRPr="00023818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果</w:t>
            </w:r>
          </w:p>
          <w:p w:rsidR="002D7222" w:rsidRPr="00023818" w:rsidRDefault="002D7222" w:rsidP="00383D01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30"/>
                <w:szCs w:val="30"/>
                <w:u w:val="single"/>
              </w:rPr>
            </w:pPr>
            <w:r w:rsidRPr="0002381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（</w:t>
            </w:r>
            <w:r w:rsidRPr="0002381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近五年发表论文，第一作者、通讯作者、共同一作或导师为第一作者）</w:t>
            </w:r>
          </w:p>
        </w:tc>
      </w:tr>
      <w:tr w:rsidR="002D7222" w:rsidRPr="00023818" w:rsidTr="00383D01">
        <w:trPr>
          <w:trHeight w:val="6252"/>
        </w:trPr>
        <w:tc>
          <w:tcPr>
            <w:tcW w:w="992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2D7222" w:rsidRPr="00023818" w:rsidRDefault="002D7222" w:rsidP="00383D01">
            <w:pPr>
              <w:spacing w:line="440" w:lineRule="exact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 w:rsidR="002D7222" w:rsidRPr="00023818" w:rsidTr="00383D01">
        <w:trPr>
          <w:trHeight w:val="90"/>
        </w:trPr>
        <w:tc>
          <w:tcPr>
            <w:tcW w:w="9920" w:type="dxa"/>
            <w:gridSpan w:val="11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7222" w:rsidRPr="00023818" w:rsidRDefault="002D7222" w:rsidP="00383D01">
            <w:pPr>
              <w:widowControl/>
              <w:spacing w:line="440" w:lineRule="exact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 w:rsidR="002D7222" w:rsidRPr="00023818" w:rsidTr="00383D01">
        <w:trPr>
          <w:trHeight w:val="90"/>
        </w:trPr>
        <w:tc>
          <w:tcPr>
            <w:tcW w:w="9920" w:type="dxa"/>
            <w:gridSpan w:val="11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7222" w:rsidRPr="00023818" w:rsidRDefault="002D7222" w:rsidP="00383D01">
            <w:pPr>
              <w:widowControl/>
              <w:spacing w:line="440" w:lineRule="exact"/>
              <w:jc w:val="center"/>
              <w:rPr>
                <w:rFonts w:ascii="宋体" w:cs="宋体"/>
                <w:b/>
                <w:bCs/>
                <w:kern w:val="0"/>
                <w:sz w:val="30"/>
                <w:szCs w:val="30"/>
              </w:rPr>
            </w:pPr>
            <w:r w:rsidRPr="00023818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工</w:t>
            </w:r>
            <w:r w:rsidRPr="00023818"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  <w:t xml:space="preserve">  </w:t>
            </w:r>
            <w:r w:rsidRPr="00023818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作</w:t>
            </w:r>
            <w:r w:rsidRPr="00023818"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  <w:t xml:space="preserve">  </w:t>
            </w:r>
            <w:r w:rsidRPr="00023818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经</w:t>
            </w:r>
            <w:r w:rsidRPr="00023818"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  <w:t xml:space="preserve">  </w:t>
            </w:r>
            <w:r w:rsidRPr="00023818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历</w:t>
            </w:r>
          </w:p>
        </w:tc>
      </w:tr>
      <w:tr w:rsidR="002D7222" w:rsidRPr="00023818" w:rsidTr="00383D01">
        <w:trPr>
          <w:trHeight w:val="1360"/>
        </w:trPr>
        <w:tc>
          <w:tcPr>
            <w:tcW w:w="9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7222" w:rsidRPr="00023818" w:rsidRDefault="002D7222" w:rsidP="00383D01">
            <w:pPr>
              <w:widowControl/>
              <w:spacing w:line="440" w:lineRule="exact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 w:rsidR="002D7222" w:rsidRPr="00023818" w:rsidTr="00383D01">
        <w:trPr>
          <w:trHeight w:val="645"/>
        </w:trPr>
        <w:tc>
          <w:tcPr>
            <w:tcW w:w="9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7222" w:rsidRPr="00023818" w:rsidRDefault="002D7222" w:rsidP="00383D01">
            <w:pPr>
              <w:widowControl/>
              <w:spacing w:line="440" w:lineRule="exact"/>
              <w:jc w:val="center"/>
              <w:rPr>
                <w:rFonts w:ascii="宋体" w:cs="宋体"/>
                <w:b/>
                <w:bCs/>
                <w:kern w:val="0"/>
                <w:sz w:val="30"/>
                <w:szCs w:val="30"/>
              </w:rPr>
            </w:pPr>
            <w:r w:rsidRPr="00023818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能</w:t>
            </w:r>
            <w:r w:rsidRPr="00023818"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  <w:t xml:space="preserve"> </w:t>
            </w:r>
            <w:r w:rsidRPr="00023818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力</w:t>
            </w:r>
            <w:r w:rsidRPr="00023818"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  <w:t xml:space="preserve"> </w:t>
            </w:r>
            <w:r w:rsidRPr="00023818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特</w:t>
            </w:r>
            <w:r w:rsidRPr="00023818"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  <w:t xml:space="preserve"> </w:t>
            </w:r>
            <w:r w:rsidRPr="00023818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长</w:t>
            </w:r>
            <w:r w:rsidRPr="00023818"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  <w:t xml:space="preserve"> </w:t>
            </w:r>
            <w:r w:rsidRPr="00023818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或</w:t>
            </w:r>
            <w:r w:rsidRPr="00023818"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  <w:t xml:space="preserve"> </w:t>
            </w:r>
            <w:r w:rsidRPr="00023818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其</w:t>
            </w:r>
            <w:r w:rsidRPr="00023818"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  <w:t xml:space="preserve"> </w:t>
            </w:r>
            <w:r w:rsidRPr="00023818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他</w:t>
            </w:r>
          </w:p>
        </w:tc>
      </w:tr>
      <w:tr w:rsidR="002D7222" w:rsidRPr="00023818" w:rsidTr="00383D01">
        <w:trPr>
          <w:trHeight w:val="1220"/>
        </w:trPr>
        <w:tc>
          <w:tcPr>
            <w:tcW w:w="9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7222" w:rsidRPr="00023818" w:rsidRDefault="002D7222" w:rsidP="00383D01">
            <w:pPr>
              <w:widowControl/>
              <w:spacing w:line="440" w:lineRule="exact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  <w:p w:rsidR="002D7222" w:rsidRDefault="002D7222" w:rsidP="00383D01">
            <w:pPr>
              <w:widowControl/>
              <w:spacing w:line="440" w:lineRule="exact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  <w:p w:rsidR="002D7222" w:rsidRDefault="002D7222" w:rsidP="00383D01">
            <w:pPr>
              <w:widowControl/>
              <w:spacing w:line="440" w:lineRule="exact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  <w:p w:rsidR="002D7222" w:rsidRDefault="002D7222" w:rsidP="00383D01">
            <w:pPr>
              <w:widowControl/>
              <w:spacing w:line="440" w:lineRule="exact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  <w:p w:rsidR="002D7222" w:rsidRPr="00023818" w:rsidRDefault="002D7222" w:rsidP="00383D01">
            <w:pPr>
              <w:widowControl/>
              <w:spacing w:line="440" w:lineRule="exact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 w:rsidR="002D7222" w:rsidRPr="00023818" w:rsidTr="00383D01">
        <w:trPr>
          <w:trHeight w:val="1185"/>
        </w:trPr>
        <w:tc>
          <w:tcPr>
            <w:tcW w:w="9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D7222" w:rsidRPr="00023818" w:rsidRDefault="002D7222" w:rsidP="00383D01">
            <w:pPr>
              <w:widowControl/>
              <w:spacing w:line="440" w:lineRule="exact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 w:rsidRPr="0002381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本人承诺：以上所有资料均属实。如有不实，本人愿承担与此相关的一切责任。</w:t>
            </w:r>
            <w:r w:rsidRPr="00023818">
              <w:rPr>
                <w:rFonts w:ascii="宋体" w:cs="宋体"/>
                <w:b/>
                <w:bCs/>
                <w:kern w:val="0"/>
                <w:sz w:val="24"/>
              </w:rPr>
              <w:br/>
            </w:r>
            <w:r w:rsidRPr="0002381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本人签名（电子签名）：</w:t>
            </w:r>
            <w:r w:rsidRPr="00023818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                        </w:t>
            </w:r>
            <w:r w:rsidRPr="00023818">
              <w:rPr>
                <w:rFonts w:ascii="宋体" w:hAnsi="宋体" w:cs="宋体"/>
                <w:b/>
                <w:bCs/>
                <w:kern w:val="0"/>
                <w:sz w:val="24"/>
              </w:rPr>
              <w:br/>
              <w:t xml:space="preserve">                                                  </w:t>
            </w:r>
            <w:r w:rsidRPr="0002381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</w:t>
            </w:r>
            <w:r w:rsidRPr="00023818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</w:t>
            </w:r>
            <w:r w:rsidRPr="0002381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月</w:t>
            </w:r>
            <w:r w:rsidRPr="00023818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</w:t>
            </w:r>
            <w:r w:rsidRPr="0002381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</w:t>
            </w:r>
          </w:p>
        </w:tc>
      </w:tr>
    </w:tbl>
    <w:p w:rsidR="002D7222" w:rsidRPr="00BD23E4" w:rsidRDefault="002D7222" w:rsidP="00023818">
      <w:pPr>
        <w:spacing w:line="340" w:lineRule="exact"/>
        <w:rPr>
          <w:rFonts w:ascii="宋体"/>
          <w:bCs/>
          <w:sz w:val="28"/>
        </w:rPr>
      </w:pPr>
      <w:bookmarkStart w:id="0" w:name="_GoBack"/>
      <w:bookmarkEnd w:id="0"/>
    </w:p>
    <w:sectPr w:rsidR="002D7222" w:rsidRPr="00BD23E4" w:rsidSect="00730F0D">
      <w:pgSz w:w="11906" w:h="16838"/>
      <w:pgMar w:top="1440" w:right="1486" w:bottom="11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222" w:rsidRDefault="002D7222" w:rsidP="00BD23E4">
      <w:r>
        <w:separator/>
      </w:r>
    </w:p>
  </w:endnote>
  <w:endnote w:type="continuationSeparator" w:id="0">
    <w:p w:rsidR="002D7222" w:rsidRDefault="002D7222" w:rsidP="00BD23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222" w:rsidRDefault="002D7222" w:rsidP="00BD23E4">
      <w:r>
        <w:separator/>
      </w:r>
    </w:p>
  </w:footnote>
  <w:footnote w:type="continuationSeparator" w:id="0">
    <w:p w:rsidR="002D7222" w:rsidRDefault="002D7222" w:rsidP="00BD23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608E"/>
    <w:rsid w:val="000126AB"/>
    <w:rsid w:val="00023818"/>
    <w:rsid w:val="0008009F"/>
    <w:rsid w:val="001B43E9"/>
    <w:rsid w:val="001B6B66"/>
    <w:rsid w:val="00200895"/>
    <w:rsid w:val="002245FB"/>
    <w:rsid w:val="002D7222"/>
    <w:rsid w:val="00383D01"/>
    <w:rsid w:val="004B6604"/>
    <w:rsid w:val="005047B3"/>
    <w:rsid w:val="006730A4"/>
    <w:rsid w:val="00690E13"/>
    <w:rsid w:val="00730F0D"/>
    <w:rsid w:val="00775145"/>
    <w:rsid w:val="00790C10"/>
    <w:rsid w:val="00A8608E"/>
    <w:rsid w:val="00A93F41"/>
    <w:rsid w:val="00BD23E4"/>
    <w:rsid w:val="41692C1A"/>
    <w:rsid w:val="48156CF5"/>
    <w:rsid w:val="49F66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30F0D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730F0D"/>
    <w:pPr>
      <w:spacing w:line="360" w:lineRule="exact"/>
      <w:ind w:left="276" w:hangingChars="100" w:hanging="276"/>
      <w:jc w:val="left"/>
    </w:pPr>
    <w:rPr>
      <w:rFonts w:ascii="宋体" w:hAnsi="宋体"/>
      <w:b/>
      <w:bCs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rsid w:val="00BD2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D23E4"/>
    <w:rPr>
      <w:rFonts w:ascii="Calibri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BD2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D23E4"/>
    <w:rPr>
      <w:rFonts w:ascii="Calibri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73</Words>
  <Characters>421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7</cp:revision>
  <cp:lastPrinted>2021-11-30T07:15:00Z</cp:lastPrinted>
  <dcterms:created xsi:type="dcterms:W3CDTF">2021-01-27T07:06:00Z</dcterms:created>
  <dcterms:modified xsi:type="dcterms:W3CDTF">2023-01-29T06:25:00Z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850CF704AA4C4AFCB10895FB99DD7581</vt:lpwstr>
  </property>
</Properties>
</file>