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19" w:rsidRDefault="003E3819">
      <w:pPr>
        <w:rPr>
          <w:rFonts w:ascii="方正小标宋简体" w:eastAsia="方正小标宋简体" w:cs="方正小标宋简体"/>
          <w:sz w:val="30"/>
          <w:szCs w:val="30"/>
        </w:rPr>
      </w:pPr>
      <w:r w:rsidRPr="00EB00D0">
        <w:rPr>
          <w:rFonts w:eastAsia="仿宋_GB2312" w:hAnsi="仿宋_GB2312" w:hint="eastAsia"/>
          <w:w w:val="90"/>
          <w:sz w:val="32"/>
          <w:szCs w:val="32"/>
        </w:rPr>
        <w:t>附件</w:t>
      </w:r>
      <w:r w:rsidRPr="00EB00D0">
        <w:rPr>
          <w:rFonts w:eastAsia="仿宋_GB2312"/>
          <w:w w:val="90"/>
          <w:sz w:val="32"/>
          <w:szCs w:val="32"/>
        </w:rPr>
        <w:t xml:space="preserve">2  </w:t>
      </w:r>
      <w:r>
        <w:rPr>
          <w:rFonts w:ascii="仿宋_GB2312" w:eastAsia="仿宋_GB2312" w:hAnsi="仿宋_GB2312" w:cs="仿宋_GB2312"/>
          <w:w w:val="90"/>
          <w:sz w:val="32"/>
          <w:szCs w:val="32"/>
        </w:rPr>
        <w:t xml:space="preserve">   </w:t>
      </w:r>
      <w:r>
        <w:rPr>
          <w:rFonts w:ascii="方正小标宋简体" w:eastAsia="方正小标宋简体"/>
          <w:w w:val="90"/>
          <w:sz w:val="36"/>
          <w:szCs w:val="36"/>
        </w:rPr>
        <w:t xml:space="preserve">                        </w:t>
      </w:r>
      <w:r>
        <w:rPr>
          <w:rFonts w:ascii="方正小标宋简体" w:eastAsia="方正小标宋简体" w:hint="eastAsia"/>
          <w:w w:val="90"/>
          <w:sz w:val="36"/>
          <w:szCs w:val="36"/>
        </w:rPr>
        <w:t xml:space="preserve">　</w:t>
      </w:r>
      <w:r>
        <w:rPr>
          <w:rFonts w:ascii="方正小标宋简体" w:eastAsia="方正小标宋简体"/>
          <w:w w:val="90"/>
          <w:sz w:val="36"/>
          <w:szCs w:val="36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报考编号：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  </w:t>
      </w:r>
    </w:p>
    <w:tbl>
      <w:tblPr>
        <w:tblW w:w="9536" w:type="dxa"/>
        <w:jc w:val="center"/>
        <w:tblLayout w:type="fixed"/>
        <w:tblLook w:val="00A0"/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1134"/>
        <w:gridCol w:w="993"/>
        <w:gridCol w:w="563"/>
        <w:gridCol w:w="366"/>
        <w:gridCol w:w="1559"/>
        <w:gridCol w:w="40"/>
      </w:tblGrid>
      <w:tr w:rsidR="003E3819" w:rsidTr="00F37D6B">
        <w:trPr>
          <w:gridAfter w:val="1"/>
          <w:wAfter w:w="40" w:type="dxa"/>
          <w:trHeight w:val="801"/>
          <w:jc w:val="center"/>
        </w:trPr>
        <w:tc>
          <w:tcPr>
            <w:tcW w:w="94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819" w:rsidRDefault="003E381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</w:rPr>
            </w:pPr>
          </w:p>
          <w:p w:rsidR="003E3819" w:rsidRPr="00EB00D0" w:rsidRDefault="003E3819" w:rsidP="00EB00D0">
            <w:pPr>
              <w:spacing w:line="540" w:lineRule="exact"/>
              <w:jc w:val="center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  <w:r w:rsidRPr="00EB00D0">
              <w:rPr>
                <w:rFonts w:ascii="宋体" w:hAnsi="宋体" w:hint="eastAsia"/>
                <w:b/>
                <w:color w:val="000000"/>
                <w:kern w:val="0"/>
                <w:sz w:val="30"/>
                <w:szCs w:val="30"/>
              </w:rPr>
              <w:t>瓯海区教育系统公开选聘学前教育专业优秀高校</w:t>
            </w:r>
            <w:bookmarkStart w:id="0" w:name="_GoBack"/>
            <w:bookmarkEnd w:id="0"/>
            <w:r w:rsidRPr="00EB00D0">
              <w:rPr>
                <w:rFonts w:ascii="宋体" w:hAnsi="宋体" w:hint="eastAsia"/>
                <w:b/>
                <w:color w:val="000000"/>
                <w:kern w:val="0"/>
                <w:sz w:val="30"/>
                <w:szCs w:val="30"/>
              </w:rPr>
              <w:t>毕业生报名表</w:t>
            </w:r>
          </w:p>
          <w:p w:rsidR="003E3819" w:rsidRPr="0025097A" w:rsidRDefault="003E3819" w:rsidP="0025097A">
            <w:pPr>
              <w:rPr>
                <w:rFonts w:ascii="新宋体" w:eastAsia="新宋体" w:hAnsi="新宋体" w:cs="宋体"/>
                <w:b/>
                <w:color w:val="000000"/>
                <w:kern w:val="0"/>
                <w:sz w:val="24"/>
              </w:rPr>
            </w:pPr>
          </w:p>
        </w:tc>
      </w:tr>
      <w:tr w:rsidR="003E3819" w:rsidTr="00F37D6B">
        <w:trPr>
          <w:trHeight w:val="470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一寸正面</w:t>
            </w:r>
          </w:p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:rsidR="003E3819" w:rsidTr="00F37D6B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现户口所</w:t>
            </w:r>
          </w:p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509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 w:rsidP="00F37D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428"/>
          <w:jc w:val="center"/>
        </w:trPr>
        <w:tc>
          <w:tcPr>
            <w:tcW w:w="1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第一学历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428"/>
          <w:jc w:val="center"/>
        </w:trPr>
        <w:tc>
          <w:tcPr>
            <w:tcW w:w="1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最高学历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382"/>
          <w:jc w:val="center"/>
        </w:trPr>
        <w:tc>
          <w:tcPr>
            <w:tcW w:w="1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庭</w:t>
            </w:r>
          </w:p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址</w:t>
            </w:r>
          </w:p>
        </w:tc>
        <w:tc>
          <w:tcPr>
            <w:tcW w:w="483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293"/>
          <w:jc w:val="center"/>
        </w:trPr>
        <w:tc>
          <w:tcPr>
            <w:tcW w:w="11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354"/>
          <w:jc w:val="center"/>
        </w:trPr>
        <w:tc>
          <w:tcPr>
            <w:tcW w:w="1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3E3819" w:rsidTr="00F37D6B">
        <w:trPr>
          <w:trHeight w:val="430"/>
          <w:jc w:val="center"/>
        </w:trPr>
        <w:tc>
          <w:tcPr>
            <w:tcW w:w="1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395"/>
          <w:jc w:val="center"/>
        </w:trPr>
        <w:tc>
          <w:tcPr>
            <w:tcW w:w="1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414"/>
          <w:jc w:val="center"/>
        </w:trPr>
        <w:tc>
          <w:tcPr>
            <w:tcW w:w="1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312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3819" w:rsidRDefault="003E3819" w:rsidP="00F37D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主要学习</w:t>
            </w:r>
          </w:p>
          <w:p w:rsidR="003E3819" w:rsidRDefault="003E3819" w:rsidP="00F37D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简历</w:t>
            </w:r>
          </w:p>
          <w:p w:rsidR="003E3819" w:rsidRDefault="003E3819" w:rsidP="00F37D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高中开始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 w:rsidP="00F37D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4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</w:tr>
      <w:tr w:rsidR="003E3819" w:rsidTr="00F37D6B">
        <w:trPr>
          <w:trHeight w:val="311"/>
          <w:jc w:val="center"/>
        </w:trPr>
        <w:tc>
          <w:tcPr>
            <w:tcW w:w="11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311"/>
          <w:jc w:val="center"/>
        </w:trPr>
        <w:tc>
          <w:tcPr>
            <w:tcW w:w="11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311"/>
          <w:jc w:val="center"/>
        </w:trPr>
        <w:tc>
          <w:tcPr>
            <w:tcW w:w="11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1184"/>
          <w:jc w:val="center"/>
        </w:trPr>
        <w:tc>
          <w:tcPr>
            <w:tcW w:w="1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</w:t>
            </w:r>
          </w:p>
          <w:p w:rsidR="003E3819" w:rsidRDefault="003E3819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9" w:rsidRDefault="003E3819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 w:rsidTr="00F37D6B">
        <w:trPr>
          <w:trHeight w:val="2108"/>
          <w:jc w:val="center"/>
        </w:trPr>
        <w:tc>
          <w:tcPr>
            <w:tcW w:w="1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</w:t>
            </w:r>
          </w:p>
          <w:p w:rsidR="003E3819" w:rsidRDefault="003E3819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特此承诺。</w:t>
            </w:r>
          </w:p>
          <w:p w:rsidR="003E3819" w:rsidRDefault="003E3819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3E3819" w:rsidRDefault="003E3819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本人签名：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  <w:p w:rsidR="003E3819" w:rsidRDefault="003E3819">
            <w:pPr>
              <w:widowControl/>
              <w:ind w:firstLineChars="150" w:firstLine="270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ind w:firstLineChars="1500" w:firstLine="270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报考条件。同意确定　</w:t>
            </w:r>
          </w:p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</w:p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审核人签名：</w:t>
            </w:r>
          </w:p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年　　　月　　　日</w:t>
            </w:r>
          </w:p>
        </w:tc>
      </w:tr>
      <w:tr w:rsidR="003E3819" w:rsidTr="00F37D6B">
        <w:trPr>
          <w:trHeight w:val="590"/>
          <w:jc w:val="center"/>
        </w:trPr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3819">
        <w:trPr>
          <w:trHeight w:val="825"/>
          <w:jc w:val="center"/>
        </w:trPr>
        <w:tc>
          <w:tcPr>
            <w:tcW w:w="95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19" w:rsidRDefault="003E38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本表填写内容必须真实完整。</w:t>
            </w:r>
          </w:p>
          <w:p w:rsidR="003E3819" w:rsidRDefault="003E3819" w:rsidP="00EB00D0">
            <w:pPr>
              <w:widowControl/>
              <w:ind w:firstLineChars="200" w:firstLine="360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．本表要求统一用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纸打印。</w:t>
            </w:r>
          </w:p>
        </w:tc>
      </w:tr>
    </w:tbl>
    <w:p w:rsidR="003E3819" w:rsidRDefault="003E3819"/>
    <w:sectPr w:rsidR="003E3819" w:rsidSect="00EB00D0">
      <w:pgSz w:w="11906" w:h="16838" w:code="9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819" w:rsidRDefault="003E3819">
      <w:r>
        <w:separator/>
      </w:r>
    </w:p>
  </w:endnote>
  <w:endnote w:type="continuationSeparator" w:id="0">
    <w:p w:rsidR="003E3819" w:rsidRDefault="003E3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819" w:rsidRDefault="003E3819">
      <w:r>
        <w:separator/>
      </w:r>
    </w:p>
  </w:footnote>
  <w:footnote w:type="continuationSeparator" w:id="0">
    <w:p w:rsidR="003E3819" w:rsidRDefault="003E3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32C"/>
    <w:rsid w:val="00025CC4"/>
    <w:rsid w:val="000544BA"/>
    <w:rsid w:val="0008247A"/>
    <w:rsid w:val="000D29D8"/>
    <w:rsid w:val="00112D76"/>
    <w:rsid w:val="0014394C"/>
    <w:rsid w:val="00144678"/>
    <w:rsid w:val="0022482D"/>
    <w:rsid w:val="0025097A"/>
    <w:rsid w:val="00304417"/>
    <w:rsid w:val="003E3819"/>
    <w:rsid w:val="0040046C"/>
    <w:rsid w:val="00447920"/>
    <w:rsid w:val="00535066"/>
    <w:rsid w:val="005B79BD"/>
    <w:rsid w:val="005C321B"/>
    <w:rsid w:val="00613872"/>
    <w:rsid w:val="006F496E"/>
    <w:rsid w:val="00803E80"/>
    <w:rsid w:val="00805A64"/>
    <w:rsid w:val="00821041"/>
    <w:rsid w:val="008560D8"/>
    <w:rsid w:val="00925D1B"/>
    <w:rsid w:val="00956297"/>
    <w:rsid w:val="00964AB1"/>
    <w:rsid w:val="0099632C"/>
    <w:rsid w:val="009E7BCF"/>
    <w:rsid w:val="00AB3009"/>
    <w:rsid w:val="00AD5632"/>
    <w:rsid w:val="00B70C74"/>
    <w:rsid w:val="00D73E79"/>
    <w:rsid w:val="00DE15B5"/>
    <w:rsid w:val="00EB00D0"/>
    <w:rsid w:val="00EE63D7"/>
    <w:rsid w:val="00EE6742"/>
    <w:rsid w:val="00F14980"/>
    <w:rsid w:val="00F37513"/>
    <w:rsid w:val="00F37D6B"/>
    <w:rsid w:val="00F7660B"/>
    <w:rsid w:val="00F81A91"/>
    <w:rsid w:val="00FE64C3"/>
    <w:rsid w:val="00FF4164"/>
    <w:rsid w:val="055614EC"/>
    <w:rsid w:val="08256364"/>
    <w:rsid w:val="23C803AA"/>
    <w:rsid w:val="44285D02"/>
    <w:rsid w:val="549E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BC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7BC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7BC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E7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7BC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87</Words>
  <Characters>500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  　 报考编号：   </dc:title>
  <dc:subject/>
  <dc:creator>郑曼谦</dc:creator>
  <cp:keywords/>
  <dc:description/>
  <cp:lastModifiedBy>马凤</cp:lastModifiedBy>
  <cp:revision>2</cp:revision>
  <dcterms:created xsi:type="dcterms:W3CDTF">2023-03-31T08:58:00Z</dcterms:created>
  <dcterms:modified xsi:type="dcterms:W3CDTF">2023-03-31T08:58:00Z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AA953CFBFDC44C4F8CCF1F7377D73FE8</vt:lpwstr>
  </property>
</Properties>
</file>