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40E"/>
    <w:rsid w:val="0022740E"/>
    <w:rsid w:val="00285E32"/>
    <w:rsid w:val="00413B01"/>
    <w:rsid w:val="009377CA"/>
    <w:rsid w:val="00FB577F"/>
    <w:rsid w:val="0C8C2128"/>
    <w:rsid w:val="1B6A4E00"/>
    <w:rsid w:val="514A7D88"/>
    <w:rsid w:val="53B10E12"/>
    <w:rsid w:val="566C1DA6"/>
    <w:rsid w:val="573F9469"/>
    <w:rsid w:val="7186555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2023-02-28T03:16:07Z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ECB10BD8A70B42538802D96CC517C0BE</vt:lpwstr>
  </property>
</Properties>
</file>