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left"/>
        <w:textAlignment w:val="auto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儋州市那大镇卫生院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"/>
        </w:rPr>
      </w:pPr>
      <w:r>
        <w:rPr>
          <w:rFonts w:hint="eastAsia" w:ascii="仿宋_GB2312" w:hAnsi="仿宋_GB2312" w:eastAsia="仿宋_GB2312" w:cs="仿宋_GB2312"/>
          <w:sz w:val="32"/>
        </w:rPr>
        <w:t>本人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，民族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儋州市那大镇卫生院2023年面向社会公开招聘编外公共卫生专技人员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_GB2312" w:hAnsi="仿宋_GB2312" w:eastAsia="仿宋_GB2312" w:cs="仿宋_GB2312"/>
          <w:sz w:val="32"/>
          <w:lang w:val="en"/>
        </w:rPr>
        <w:t>&lt;</w:t>
      </w:r>
      <w:r>
        <w:rPr>
          <w:rFonts w:hint="eastAsia" w:ascii="仿宋_GB2312" w:hAnsi="仿宋_GB2312" w:eastAsia="仿宋_GB2312" w:cs="仿宋_GB2312"/>
          <w:sz w:val="32"/>
        </w:rPr>
        <w:t>人民法院通过司法程序认定</w:t>
      </w:r>
      <w:r>
        <w:rPr>
          <w:rFonts w:hint="eastAsia" w:ascii="仿宋_GB2312" w:hAnsi="仿宋_GB2312" w:eastAsia="仿宋_GB2312" w:cs="仿宋_GB2312"/>
          <w:sz w:val="32"/>
          <w:lang w:val="en"/>
        </w:rPr>
        <w:t>&gt;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378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lang w:val="en"/>
        </w:rPr>
        <w:t>承诺人签名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(加盖指模）</w:t>
      </w:r>
      <w:r>
        <w:rPr>
          <w:rFonts w:hint="eastAsia" w:ascii="仿宋_GB2312" w:hAnsi="仿宋_GB2312" w:eastAsia="仿宋_GB2312" w:cs="仿宋_GB2312"/>
          <w:sz w:val="32"/>
          <w:lang w:val="e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lang w:val="en"/>
        </w:rPr>
        <w:t>年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lang w:val="en"/>
        </w:rPr>
        <w:t>月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lang w:val="en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/>
          <w:sz w:val="32"/>
        </w:rPr>
      </w:pPr>
    </w:p>
    <w:sectPr>
      <w:pgSz w:w="11906" w:h="16838"/>
      <w:pgMar w:top="181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447DA-D1EA-4134-B8C6-F6F9084A5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7688A1-BD12-4527-B0D1-9DE69CBB9614}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073FF74-C43B-4AFE-90B6-751005159E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3CF07A-2E67-4A11-99AD-395B119344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172A27"/>
    <w:rsid w:val="0003177B"/>
    <w:rsid w:val="00343B6F"/>
    <w:rsid w:val="00A6551C"/>
    <w:rsid w:val="00AC0889"/>
    <w:rsid w:val="055F6F27"/>
    <w:rsid w:val="07AC5CF1"/>
    <w:rsid w:val="1AAC0B22"/>
    <w:rsid w:val="1E764C31"/>
    <w:rsid w:val="2BB3186F"/>
    <w:rsid w:val="397ED787"/>
    <w:rsid w:val="3E133916"/>
    <w:rsid w:val="3ED77409"/>
    <w:rsid w:val="5DFADBFF"/>
    <w:rsid w:val="5FFF028C"/>
    <w:rsid w:val="65DB7BA4"/>
    <w:rsid w:val="70332352"/>
    <w:rsid w:val="7F2FE4D8"/>
    <w:rsid w:val="7F7313FA"/>
    <w:rsid w:val="7FFD22DC"/>
    <w:rsid w:val="E18F7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65288;&#29305;&#27530;&#65289;2023&#32534;&#22806;&#25307;&#32856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251</Words>
  <Characters>254</Characters>
  <Lines>2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2019-11-04T19:25:00Z</dcterms:created>
  <dc:creator>谭新德</dc:creator>
  <cp:lastModifiedBy>叶威</cp:lastModifiedBy>
  <dcterms:modified xsi:type="dcterms:W3CDTF">2023-08-02T07:08:51Z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16A62A536B2A4E0F8331B0947A44A449_13</vt:lpwstr>
  </property>
</Properties>
</file>