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  <w:r>
        <w:rPr>
          <w:rFonts w:ascii="黑体" w:hAnsi="黑体" w:eastAsia="黑体" w:cs="仿宋"/>
          <w:sz w:val="32"/>
          <w:szCs w:val="32"/>
        </w:rPr>
        <w:tab/>
      </w:r>
    </w:p>
    <w:p>
      <w:pPr>
        <w:spacing w:line="580" w:lineRule="exact"/>
        <w:jc w:val="center"/>
        <w:rPr>
          <w:rFonts w:hint="eastAsia" w:ascii="方正小标宋简体" w:eastAsia="方正小标宋简体" w:cs="方正小标宋_GBK"/>
          <w:w w:val="90"/>
          <w:sz w:val="36"/>
          <w:szCs w:val="36"/>
          <w:lang w:eastAsia="zh-CN"/>
        </w:rPr>
      </w:pPr>
      <w:r>
        <w:rPr>
          <w:rFonts w:hint="default" w:ascii="方正小标宋简体" w:eastAsia="方正小标宋简体" w:cs="方正小标宋_GBK"/>
          <w:w w:val="90"/>
          <w:sz w:val="36"/>
          <w:szCs w:val="36"/>
          <w:lang w:val="en"/>
        </w:rPr>
        <w:t>202</w:t>
      </w:r>
      <w:r>
        <w:rPr>
          <w:rFonts w:hint="eastAsia" w:ascii="方正小标宋简体" w:eastAsia="方正小标宋简体" w:cs="方正小标宋_GBK"/>
          <w:w w:val="9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方正小标宋_GBK"/>
          <w:w w:val="90"/>
          <w:sz w:val="36"/>
          <w:szCs w:val="36"/>
        </w:rPr>
        <w:t>年</w:t>
      </w:r>
      <w:r>
        <w:rPr>
          <w:rFonts w:hint="eastAsia" w:ascii="方正小标宋简体" w:eastAsia="方正小标宋简体" w:cs="方正小标宋_GBK"/>
          <w:w w:val="90"/>
          <w:sz w:val="36"/>
          <w:szCs w:val="36"/>
          <w:lang w:eastAsia="zh-CN"/>
        </w:rPr>
        <w:t>上饶市机关</w:t>
      </w:r>
      <w:r>
        <w:rPr>
          <w:rFonts w:hint="eastAsia" w:ascii="方正小标宋简体" w:eastAsia="方正小标宋简体" w:cs="方正小标宋_GBK"/>
          <w:w w:val="90"/>
          <w:sz w:val="36"/>
          <w:szCs w:val="36"/>
        </w:rPr>
        <w:t>事业单位公开</w:t>
      </w:r>
      <w:r>
        <w:rPr>
          <w:rFonts w:hint="eastAsia" w:ascii="方正小标宋简体" w:eastAsia="方正小标宋简体" w:cs="方正小标宋_GBK"/>
          <w:w w:val="90"/>
          <w:sz w:val="36"/>
          <w:szCs w:val="36"/>
          <w:lang w:eastAsia="zh-CN"/>
        </w:rPr>
        <w:t>招聘编外聘用人员报名登记表</w:t>
      </w:r>
    </w:p>
    <w:p>
      <w:pPr>
        <w:spacing w:line="580" w:lineRule="exact"/>
        <w:jc w:val="both"/>
        <w:rPr>
          <w:rFonts w:hint="eastAsia" w:ascii="方正小标宋简体" w:eastAsia="方正小标宋简体" w:cs="方正小标宋_GBK"/>
          <w:sz w:val="36"/>
          <w:szCs w:val="36"/>
          <w:lang w:eastAsia="zh-CN"/>
        </w:rPr>
      </w:pPr>
    </w:p>
    <w:tbl>
      <w:tblPr>
        <w:tblStyle w:val="3"/>
        <w:tblW w:w="9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532"/>
        <w:gridCol w:w="372"/>
        <w:gridCol w:w="805"/>
        <w:gridCol w:w="497"/>
        <w:gridCol w:w="497"/>
        <w:gridCol w:w="390"/>
        <w:gridCol w:w="79"/>
        <w:gridCol w:w="666"/>
        <w:gridCol w:w="426"/>
        <w:gridCol w:w="86"/>
        <w:gridCol w:w="841"/>
        <w:gridCol w:w="1112"/>
        <w:gridCol w:w="21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53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117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3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11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近期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贯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身份证号码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报考单位及岗位名称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报考岗位代码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5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学历学位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及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业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538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在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职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育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7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毕业院校及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业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7882" w:type="dxa"/>
            <w:gridSpan w:val="1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0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成员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关系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称谓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年月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415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2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报考</w:t>
            </w:r>
            <w:r>
              <w:rPr>
                <w:rFonts w:hint="eastAsia" w:ascii="仿宋" w:hAnsi="仿宋" w:eastAsia="仿宋" w:cs="宋体"/>
                <w:sz w:val="24"/>
              </w:rPr>
              <w:t>人员承诺签名</w:t>
            </w:r>
          </w:p>
        </w:tc>
        <w:tc>
          <w:tcPr>
            <w:tcW w:w="8414" w:type="dxa"/>
            <w:gridSpan w:val="1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上述填写内容和提供的相关依据真实、有效。如有不实，本人自愿放弃考试资格。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本人签名</w:t>
            </w:r>
            <w:r>
              <w:rPr>
                <w:rFonts w:hint="eastAsia" w:ascii="仿宋" w:hAnsi="仿宋" w:eastAsia="仿宋" w:cs="宋体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 xml:space="preserve">                     </w:t>
            </w:r>
          </w:p>
          <w:p>
            <w:pPr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  <w:p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8414" w:type="dxa"/>
            <w:gridSpan w:val="1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审查人签名：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exact"/>
        <w:ind w:left="479" w:leftChars="228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注：</w:t>
      </w:r>
      <w:r>
        <w:rPr>
          <w:rFonts w:hint="eastAsia" w:ascii="仿宋" w:hAnsi="仿宋" w:eastAsia="仿宋" w:cs="宋体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sz w:val="24"/>
        </w:rPr>
        <w:t>、个人简历从大中专院校学习经历开始填写；</w:t>
      </w:r>
    </w:p>
    <w:p>
      <w:pPr>
        <w:ind w:firstLine="840" w:firstLineChars="40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C719C"/>
    <w:rsid w:val="0DEF42E8"/>
    <w:rsid w:val="3FB03788"/>
    <w:rsid w:val="5A629F34"/>
    <w:rsid w:val="63BB0AB2"/>
    <w:rsid w:val="AFB78148"/>
    <w:rsid w:val="BFFC7E60"/>
    <w:rsid w:val="DB7AC223"/>
    <w:rsid w:val="E6FF4DFD"/>
    <w:rsid w:val="F06E4A81"/>
    <w:rsid w:val="FE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media/7186a5dd-e522-4ade-8b90-fe327f64886f/&#26366;&#38647;&#28107;/1&#25307;&#32856;&#31867;/2023/5.&#32534;&#22806;&#25307;&#32856;/2.&#25307;&#32856;&#20844;&#21578;/2023&#24180;&#24230;&#19978;&#39286;&#24066;&#20107;&#19994;&#21333;&#20301;&#20844;&#24320;&#25307;&#32856;&#32534;&#22806;&#32856;&#29992;&#20154;&#21592;&#25253;&#21517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2023年度上饶市事业单位公开招聘编外聘用人员报名表.dotx</Template>
  <Pages>2</Pages>
  <Words>239</Words>
  <Characters>242</Characters>
  <Lines>0</Lines>
  <Paragraphs>0</Paragraphs>
  <TotalTime>1</TotalTime>
  <ScaleCrop>false</ScaleCrop>
  <LinksUpToDate>false</LinksUpToDate>
  <CharactersWithSpaces>345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2023-08-24T15:21:00Z</dcterms:created>
  <dc:creator>test</dc:creator>
  <cp:lastModifiedBy>test</cp:lastModifiedBy>
  <dcterms:modified xsi:type="dcterms:W3CDTF">2023-09-13T11:06:49Z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37D63ACA2661A2CB1362E46411C1F751</vt:lpwstr>
  </property>
</Properties>
</file>