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>
        <w:rPr>
          <w:rFonts w:ascii="Times New Roman" w:eastAsia="方正小标宋简体" w:hAnsi="Times New Roman"/>
          <w:color w:val="000000"/>
          <w:w w:val="66"/>
          <w:sz w:val="80"/>
          <w:szCs w:val="80"/>
        </w:rPr>
        <w:t>2023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年度考试录用公务员</w:t>
      </w:r>
    </w:p>
    <w:p w:rsidR="001C35F3" w:rsidRDefault="001C35F3" w:rsidP="002528C8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1C35F3" w:rsidRDefault="001C35F3" w:rsidP="002528C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tbl>
      <w:tblPr>
        <w:tblW w:w="5076" w:type="dxa"/>
        <w:jc w:val="center"/>
        <w:tblLook w:val="0000"/>
      </w:tblPr>
      <w:tblGrid>
        <w:gridCol w:w="5076"/>
      </w:tblGrid>
      <w:tr w:rsidR="001C35F3" w:rsidTr="00176C38">
        <w:trPr>
          <w:jc w:val="center"/>
        </w:trPr>
        <w:tc>
          <w:tcPr>
            <w:tcW w:w="5076" w:type="dxa"/>
          </w:tcPr>
          <w:p w:rsidR="001C35F3" w:rsidRDefault="001C35F3" w:rsidP="008B3A36">
            <w:pPr>
              <w:spacing w:line="580" w:lineRule="exact"/>
              <w:jc w:val="distribute"/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 xml:space="preserve"> </w:t>
            </w:r>
          </w:p>
        </w:tc>
      </w:tr>
      <w:tr w:rsidR="001C35F3" w:rsidTr="00176C38">
        <w:trPr>
          <w:jc w:val="center"/>
        </w:trPr>
        <w:tc>
          <w:tcPr>
            <w:tcW w:w="5076" w:type="dxa"/>
          </w:tcPr>
          <w:p w:rsidR="001C35F3" w:rsidRDefault="001C35F3" w:rsidP="00176C38">
            <w:pPr>
              <w:jc w:val="center"/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 xml:space="preserve"> 2022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11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 w:rsidR="001C35F3" w:rsidRDefault="001C35F3" w:rsidP="002528C8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  <w:br w:type="page"/>
      </w:r>
      <w:r>
        <w:rPr>
          <w:rFonts w:ascii="Times New Roman" w:eastAsia="方正黑体_GBK" w:hAnsi="Times New Roman"/>
          <w:b/>
          <w:color w:val="000000"/>
          <w:sz w:val="32"/>
          <w:szCs w:val="32"/>
        </w:rPr>
        <w:t xml:space="preserve"> 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"/>
        <w:gridCol w:w="430"/>
        <w:gridCol w:w="1741"/>
        <w:gridCol w:w="2006"/>
        <w:gridCol w:w="2165"/>
        <w:gridCol w:w="2633"/>
      </w:tblGrid>
      <w:tr w:rsidR="001C35F3" w:rsidTr="00176C38">
        <w:trPr>
          <w:trHeight w:val="1394"/>
          <w:jc w:val="center"/>
        </w:trPr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12" w:space="0" w:color="auto"/>
            </w:tcBorders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noProof/>
              </w:rPr>
              <w:pict>
                <v:group id="__TH_G32五号4" o:spid="_x0000_s1026" style="position:absolute;left:0;text-align:left;margin-left:-5.3pt;margin-top:-.5pt;width:87pt;height:93.6pt;rotation:180;z-index:251658240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学历层次</w:t>
            </w:r>
          </w:p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1C35F3" w:rsidRDefault="001C35F3" w:rsidP="001C35F3">
            <w:pPr>
              <w:ind w:firstLineChars="150" w:firstLine="31680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专业</w:t>
            </w:r>
          </w:p>
          <w:p w:rsidR="001C35F3" w:rsidRDefault="001C35F3" w:rsidP="00176C38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1C35F3" w:rsidRDefault="001C35F3" w:rsidP="00176C38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tcBorders>
              <w:top w:val="single" w:sz="12" w:space="0" w:color="auto"/>
            </w:tcBorders>
            <w:vAlign w:val="center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专科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，科学技术史，美学，思想政治教育，马克思主义理论，中共党史</w:t>
            </w:r>
            <w:r>
              <w:rPr>
                <w:rFonts w:ascii="Times New Roman" w:hAnsi="Times New Roman" w:hint="eastAsia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，马克思主义理论，文物修复与保护，播音与主持，中文国际教育，党务工作，档案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艺术学理论，音乐与舞蹈学，戏剧，电影，戏曲，音乐，博物馆，舞蹈，戏剧与影视，戏曲与曲艺，美术与书法，文物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1C35F3" w:rsidTr="00176C38">
        <w:trPr>
          <w:trHeight w:val="5033"/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，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，博物馆，公共管理学，信息资源管理，国家安全学，区域国别学，文物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方向），大数据与审计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克罗地亚语，塞尔维亚语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计算机系统结构，计算机应用技术，系统工程，计算机技术，计算机科学与技术，通信工程（含宽带网络、移动通信等），专业大类序号为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:rsidR="001C35F3" w:rsidTr="00176C38">
        <w:trPr>
          <w:jc w:val="center"/>
        </w:trPr>
        <w:tc>
          <w:tcPr>
            <w:tcW w:w="430" w:type="dxa"/>
            <w:gridSpan w:val="2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GPS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制糖工程，发酵工程，食品科学，粮食、油脂及植物蛋白工程，农产品加工及贮藏工程，水产品加工及贮藏工程，营养与食品卫生学，食品加工与安全，食品工程，食品科学与工程，食品与营养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，生物学，畜牧，渔业发展，草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，宠物养护与驯导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医学与卫生事业管理，卫生检验学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护理学，妇幼保健医学，高级护理，涉外护理，健康服务与管理，护理，公共卫生管理，职业卫生工程技术，职业病危害检测评价技术，健康管理，婴幼儿发展与健康管理，医养照护与管理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1C35F3" w:rsidRDefault="001C35F3" w:rsidP="00176C38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仪表仪器及</w:t>
            </w:r>
          </w:p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C35F3" w:rsidTr="00176C38">
        <w:trPr>
          <w:gridBefore w:val="1"/>
          <w:jc w:val="center"/>
        </w:trPr>
        <w:tc>
          <w:tcPr>
            <w:tcW w:w="430" w:type="dxa"/>
            <w:tcBorders>
              <w:bottom w:val="single" w:sz="12" w:space="0" w:color="auto"/>
            </w:tcBorders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tcBorders>
              <w:bottom w:val="single" w:sz="12" w:space="0" w:color="auto"/>
            </w:tcBorders>
          </w:tcPr>
          <w:p w:rsidR="001C35F3" w:rsidRDefault="001C35F3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tcBorders>
              <w:bottom w:val="single" w:sz="12" w:space="0" w:color="auto"/>
            </w:tcBorders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，军事思想与军事历史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tcBorders>
              <w:bottom w:val="single" w:sz="12" w:space="0" w:color="auto"/>
            </w:tcBorders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12" w:space="0" w:color="auto"/>
            </w:tcBorders>
          </w:tcPr>
          <w:p w:rsidR="001C35F3" w:rsidRDefault="001C35F3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1C35F3" w:rsidRDefault="001C35F3" w:rsidP="002528C8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</w:p>
    <w:p w:rsidR="001C35F3" w:rsidRPr="002528C8" w:rsidRDefault="001C35F3" w:rsidP="002528C8"/>
    <w:sectPr w:rsidR="001C35F3" w:rsidRPr="002528C8" w:rsidSect="00491E39">
      <w:footerReference w:type="default" r:id="rId6"/>
      <w:pgSz w:w="11906" w:h="16838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F3" w:rsidRDefault="001C35F3" w:rsidP="00491E39">
      <w:r>
        <w:separator/>
      </w:r>
    </w:p>
  </w:endnote>
  <w:endnote w:type="continuationSeparator" w:id="0">
    <w:p w:rsidR="001C35F3" w:rsidRDefault="001C35F3" w:rsidP="0049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F3" w:rsidRDefault="001C35F3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1C35F3" w:rsidRDefault="001C35F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F3" w:rsidRDefault="001C35F3" w:rsidP="00491E39">
      <w:r>
        <w:separator/>
      </w:r>
    </w:p>
  </w:footnote>
  <w:footnote w:type="continuationSeparator" w:id="0">
    <w:p w:rsidR="001C35F3" w:rsidRDefault="001C35F3" w:rsidP="00491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8C8"/>
    <w:rsid w:val="00176C38"/>
    <w:rsid w:val="001C35F3"/>
    <w:rsid w:val="002528C8"/>
    <w:rsid w:val="003E7AA8"/>
    <w:rsid w:val="00491E39"/>
    <w:rsid w:val="008B3A36"/>
    <w:rsid w:val="00A44E7B"/>
    <w:rsid w:val="00B20117"/>
    <w:rsid w:val="00CB3253"/>
    <w:rsid w:val="00DC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2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8C8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528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29</Pages>
  <Words>4144</Words>
  <Characters>23624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江苏省2023年度考试录用公务员</dc:title>
  <dc:subject/>
  <dc:creator>admin200</dc:creator>
  <cp:keywords/>
  <dc:description/>
  <cp:lastModifiedBy>User</cp:lastModifiedBy>
  <cp:revision>2</cp:revision>
  <dcterms:created xsi:type="dcterms:W3CDTF">2023-07-24T09:19:00Z</dcterms:created>
  <dcterms:modified xsi:type="dcterms:W3CDTF">2023-07-24T09:19:00Z</dcterms:modified>
</cp:coreProperties>
</file>