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长春市面向2024年应届毕业生开展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mNGNmODQ1ODBhMDgzM2E0ZDMwYjE1NWFlOTAyZDg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7DB4823"/>
    <w:rsid w:val="283C0942"/>
    <w:rsid w:val="31BB5717"/>
    <w:rsid w:val="5B8B0DC5"/>
    <w:rsid w:val="680B7367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146</Words>
  <Characters>149</Characters>
  <Lines>1</Lines>
  <Paragraphs>1</Paragraphs>
  <TotalTime>0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卫</cp:lastModifiedBy>
  <dcterms:modified xsi:type="dcterms:W3CDTF">2023-11-13T14:08:42Z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ACA9F535FFBC4E29AACBE00A59FFA612</vt:lpwstr>
  </property>
</Properties>
</file>